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7BEDB5" w14:textId="25EFAE77" w:rsidR="006F2125" w:rsidRDefault="006F2125" w:rsidP="006F2125">
      <w:pPr>
        <w:pStyle w:val="SACS1"/>
        <w:spacing w:before="0" w:after="0"/>
        <w:jc w:val="right"/>
        <w:rPr>
          <w:rFonts w:ascii="Calibri" w:hAnsi="Calibri" w:cs="Calibri"/>
          <w:sz w:val="28"/>
        </w:rPr>
      </w:pPr>
    </w:p>
    <w:p w14:paraId="03995085" w14:textId="77777777" w:rsidR="004D3FD5" w:rsidRPr="004D3FD5" w:rsidRDefault="004D3FD5" w:rsidP="004D3FD5">
      <w:pPr>
        <w:pStyle w:val="SACSBodytext"/>
      </w:pPr>
    </w:p>
    <w:p w14:paraId="3A5B3D87" w14:textId="2BB2AEB9" w:rsidR="006F2125" w:rsidRDefault="00CE50AB" w:rsidP="0061504F">
      <w:pPr>
        <w:pStyle w:val="SACS1"/>
        <w:spacing w:before="0"/>
        <w:rPr>
          <w:rFonts w:ascii="Calibri" w:hAnsi="Calibri" w:cs="Calibri"/>
          <w:b/>
          <w:caps/>
          <w:color w:val="808080" w:themeColor="background1" w:themeShade="80"/>
          <w:sz w:val="48"/>
        </w:rPr>
      </w:pPr>
      <w:r w:rsidRPr="001D3A62">
        <w:rPr>
          <w:rFonts w:ascii="Calibri" w:hAnsi="Calibri" w:cs="Calibri"/>
          <w:b/>
          <w:caps/>
          <w:color w:val="808080" w:themeColor="background1" w:themeShade="80"/>
          <w:sz w:val="48"/>
        </w:rPr>
        <w:t>G</w:t>
      </w:r>
      <w:r w:rsidR="00ED6CFA" w:rsidRPr="001D3A62">
        <w:rPr>
          <w:rFonts w:ascii="Calibri" w:hAnsi="Calibri" w:cs="Calibri"/>
          <w:b/>
          <w:caps/>
          <w:color w:val="808080" w:themeColor="background1" w:themeShade="80"/>
          <w:sz w:val="48"/>
        </w:rPr>
        <w:t>oals for Student Achievement</w:t>
      </w:r>
    </w:p>
    <w:p w14:paraId="00E5AFB9" w14:textId="77777777" w:rsidR="004D3FD5" w:rsidRPr="004D3FD5" w:rsidRDefault="004D3FD5" w:rsidP="004D3FD5">
      <w:pPr>
        <w:pStyle w:val="SACSBodytext"/>
      </w:pPr>
    </w:p>
    <w:p w14:paraId="595438C9" w14:textId="77777777" w:rsidR="009C201D" w:rsidRPr="00833978" w:rsidRDefault="0061504F" w:rsidP="00287ED8">
      <w:pPr>
        <w:spacing w:after="0"/>
        <w:jc w:val="both"/>
        <w:rPr>
          <w:rFonts w:ascii="Calibri" w:eastAsia="Calibri" w:hAnsi="Calibri"/>
          <w:b/>
          <w:caps/>
          <w:sz w:val="24"/>
        </w:rPr>
      </w:pPr>
      <w:r w:rsidRPr="0061504F">
        <w:rPr>
          <w:rFonts w:ascii="Calibri" w:hAnsi="Calibri" w:cs="Calibri"/>
          <w:noProof/>
          <w:sz w:val="16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B23B66C" wp14:editId="541A36CF">
                <wp:simplePos x="0" y="0"/>
                <wp:positionH relativeFrom="column">
                  <wp:posOffset>7620</wp:posOffset>
                </wp:positionH>
                <wp:positionV relativeFrom="paragraph">
                  <wp:posOffset>-4445</wp:posOffset>
                </wp:positionV>
                <wp:extent cx="6126480" cy="0"/>
                <wp:effectExtent l="0" t="0" r="2667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rgbClr val="C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9C0C294" id="Straight Connector 4" o:spid="_x0000_s1026" style="position:absolute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6pt,-.35pt" to="483pt,-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" strokecolor="#c00000" strokeweight="1.25pt"/>
            </w:pict>
          </mc:Fallback>
        </mc:AlternateContent>
      </w:r>
      <w:r w:rsidR="00ED6CFA" w:rsidRPr="00833978">
        <w:rPr>
          <w:rFonts w:ascii="Calibri" w:eastAsia="Calibri" w:hAnsi="Calibri"/>
          <w:b/>
          <w:color w:val="808080"/>
          <w:sz w:val="40"/>
          <w:szCs w:val="22"/>
        </w:rPr>
        <w:t>M</w:t>
      </w:r>
      <w:r w:rsidR="00833978" w:rsidRPr="00833978">
        <w:rPr>
          <w:rFonts w:ascii="Calibri" w:eastAsia="Calibri" w:hAnsi="Calibri"/>
          <w:b/>
          <w:color w:val="808080"/>
          <w:sz w:val="40"/>
          <w:szCs w:val="22"/>
        </w:rPr>
        <w:t>ission</w:t>
      </w:r>
    </w:p>
    <w:p w14:paraId="7592DCC0" w14:textId="7375546A" w:rsidR="000F2105" w:rsidRPr="00833978" w:rsidRDefault="00CF3E94" w:rsidP="000F2105">
      <w:pPr>
        <w:spacing w:after="0"/>
        <w:jc w:val="both"/>
        <w:rPr>
          <w:rFonts w:ascii="Calibri" w:eastAsia="Calibri" w:hAnsi="Calibri"/>
          <w:b/>
          <w:smallCaps/>
          <w:color w:val="808080"/>
          <w:sz w:val="16"/>
          <w:szCs w:val="22"/>
        </w:rPr>
      </w:pPr>
      <w:r w:rsidRPr="00CF3E94">
        <w:rPr>
          <w:rFonts w:ascii="Calibri" w:eastAsia="Calibri" w:hAnsi="Calibri"/>
          <w:szCs w:val="22"/>
        </w:rPr>
        <w:t>As a comprehensive health sciences center, our mission is to enrich the lives of others by educating students to become collaborative healthcare professionals, providing exc</w:t>
      </w:r>
      <w:r>
        <w:rPr>
          <w:rFonts w:ascii="Calibri" w:eastAsia="Calibri" w:hAnsi="Calibri"/>
          <w:szCs w:val="22"/>
        </w:rPr>
        <w:t>ellent patient care, and advanc</w:t>
      </w:r>
      <w:r w:rsidRPr="00CF3E94">
        <w:rPr>
          <w:rFonts w:ascii="Calibri" w:eastAsia="Calibri" w:hAnsi="Calibri"/>
          <w:szCs w:val="22"/>
        </w:rPr>
        <w:t>ing knowledge through innovative research.</w:t>
      </w:r>
    </w:p>
    <w:p w14:paraId="1E2BB33A" w14:textId="798EDFD8" w:rsidR="00D64B8F" w:rsidRPr="00D64B8F" w:rsidRDefault="00CF3E94" w:rsidP="000F2105">
      <w:pPr>
        <w:spacing w:after="0"/>
        <w:jc w:val="both"/>
        <w:rPr>
          <w:rFonts w:ascii="Calibri" w:eastAsia="Calibri" w:hAnsi="Calibri"/>
          <w:b/>
          <w:color w:val="808080"/>
          <w:sz w:val="12"/>
          <w:szCs w:val="22"/>
        </w:rPr>
      </w:pP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CB57A7E" wp14:editId="08BB9F1C">
                <wp:simplePos x="0" y="0"/>
                <wp:positionH relativeFrom="column">
                  <wp:posOffset>7620</wp:posOffset>
                </wp:positionH>
                <wp:positionV relativeFrom="paragraph">
                  <wp:posOffset>78740</wp:posOffset>
                </wp:positionV>
                <wp:extent cx="6126480" cy="0"/>
                <wp:effectExtent l="0" t="0" r="26670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15875" cap="flat" cmpd="sng" algn="ctr">
                          <a:solidFill>
                            <a:srgbClr val="C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724F3EF" id="Straight Connector 7" o:spid="_x0000_s1026" style="position:absolute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6pt,6.2pt" to="483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" strokecolor="#c00000" strokeweight="1.25pt"/>
            </w:pict>
          </mc:Fallback>
        </mc:AlternateContent>
      </w:r>
    </w:p>
    <w:p w14:paraId="643BA8D0" w14:textId="0AA48968" w:rsidR="000F2105" w:rsidRPr="000F2105" w:rsidRDefault="000F2105" w:rsidP="000F2105">
      <w:pPr>
        <w:autoSpaceDE w:val="0"/>
        <w:autoSpaceDN w:val="0"/>
        <w:adjustRightInd w:val="0"/>
        <w:spacing w:after="0"/>
        <w:jc w:val="both"/>
        <w:rPr>
          <w:rFonts w:ascii="Calibri" w:eastAsia="Calibri" w:hAnsi="Calibri" w:cs="Arial"/>
          <w:color w:val="1E2028"/>
        </w:rPr>
      </w:pPr>
    </w:p>
    <w:p w14:paraId="597A8E1D" w14:textId="77777777" w:rsidR="007125AB" w:rsidRPr="001D3A62" w:rsidRDefault="007125AB" w:rsidP="006120A6">
      <w:pPr>
        <w:spacing w:after="0"/>
        <w:jc w:val="both"/>
        <w:rPr>
          <w:rFonts w:ascii="Calibri" w:hAnsi="Calibri" w:cs="Calibri"/>
          <w:sz w:val="16"/>
        </w:rPr>
      </w:pPr>
    </w:p>
    <w:p w14:paraId="4DAAD171" w14:textId="77777777" w:rsidR="00ED6CFA" w:rsidRPr="009101BD" w:rsidRDefault="00ED6CFA" w:rsidP="00ED6CFA">
      <w:pPr>
        <w:spacing w:after="0"/>
        <w:jc w:val="both"/>
        <w:rPr>
          <w:rFonts w:ascii="Calibri" w:eastAsia="Calibri" w:hAnsi="Calibri"/>
          <w:b/>
          <w:color w:val="808080"/>
          <w:sz w:val="40"/>
          <w:szCs w:val="22"/>
        </w:rPr>
      </w:pPr>
      <w:r w:rsidRPr="009101BD">
        <w:rPr>
          <w:rFonts w:ascii="Calibri" w:eastAsia="Calibri" w:hAnsi="Calibri"/>
          <w:b/>
          <w:color w:val="808080"/>
          <w:sz w:val="40"/>
          <w:szCs w:val="22"/>
        </w:rPr>
        <w:t>Key Performance Indicators</w:t>
      </w:r>
    </w:p>
    <w:p w14:paraId="2D31ACE6" w14:textId="77777777" w:rsidR="006B17C8" w:rsidRPr="009D49B8" w:rsidRDefault="006B17C8" w:rsidP="006B17C8">
      <w:pPr>
        <w:spacing w:after="0"/>
        <w:ind w:left="720"/>
        <w:jc w:val="both"/>
        <w:rPr>
          <w:rFonts w:ascii="Calibri" w:eastAsia="Calibri" w:hAnsi="Calibri"/>
          <w:b/>
          <w:color w:val="808080"/>
          <w:sz w:val="28"/>
          <w:szCs w:val="22"/>
        </w:rPr>
      </w:pPr>
    </w:p>
    <w:tbl>
      <w:tblPr>
        <w:tblW w:w="9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85"/>
        <w:gridCol w:w="981"/>
        <w:gridCol w:w="990"/>
        <w:gridCol w:w="990"/>
        <w:gridCol w:w="990"/>
        <w:gridCol w:w="990"/>
        <w:gridCol w:w="1170"/>
      </w:tblGrid>
      <w:tr w:rsidR="0038054F" w:rsidRPr="000D7DC8" w14:paraId="7D400E02" w14:textId="77777777" w:rsidTr="00C41A7F">
        <w:trPr>
          <w:cantSplit/>
          <w:tblHeader/>
        </w:trPr>
        <w:tc>
          <w:tcPr>
            <w:tcW w:w="9596" w:type="dxa"/>
            <w:gridSpan w:val="7"/>
            <w:tcBorders>
              <w:top w:val="nil"/>
              <w:left w:val="nil"/>
              <w:right w:val="nil"/>
            </w:tcBorders>
          </w:tcPr>
          <w:p w14:paraId="65C2CD04" w14:textId="6D32F82F" w:rsidR="0038054F" w:rsidRDefault="0038054F" w:rsidP="00DA0904">
            <w:pPr>
              <w:keepNext/>
              <w:spacing w:before="20" w:after="20"/>
              <w:rPr>
                <w:rFonts w:ascii="Calibri" w:hAnsi="Calibri" w:cs="Calibri"/>
                <w:b/>
                <w:color w:val="FFFFFF"/>
                <w:sz w:val="22"/>
              </w:rPr>
            </w:pPr>
            <w:r w:rsidRPr="00D94F1C">
              <w:rPr>
                <w:rFonts w:ascii="Calibri" w:hAnsi="Calibri" w:cs="Calibri"/>
                <w:b/>
                <w:sz w:val="28"/>
              </w:rPr>
              <w:t xml:space="preserve">Student </w:t>
            </w:r>
            <w:r w:rsidR="00DA0904" w:rsidRPr="00D94F1C">
              <w:rPr>
                <w:rFonts w:ascii="Calibri" w:hAnsi="Calibri" w:cs="Calibri"/>
                <w:b/>
                <w:sz w:val="28"/>
              </w:rPr>
              <w:t>Enrollment</w:t>
            </w:r>
            <w:r w:rsidRPr="00D94F1C">
              <w:rPr>
                <w:rFonts w:ascii="Calibri" w:hAnsi="Calibri" w:cs="Calibri"/>
                <w:b/>
                <w:sz w:val="28"/>
              </w:rPr>
              <w:t xml:space="preserve"> by School</w:t>
            </w:r>
            <w:r w:rsidR="00DA0904" w:rsidRPr="00D94F1C">
              <w:rPr>
                <w:rFonts w:ascii="Calibri" w:hAnsi="Calibri" w:cs="Calibri"/>
                <w:i/>
                <w:sz w:val="28"/>
                <w:vertAlign w:val="superscript"/>
              </w:rPr>
              <w:t>a</w:t>
            </w:r>
          </w:p>
        </w:tc>
      </w:tr>
      <w:tr w:rsidR="00721825" w:rsidRPr="000D7DC8" w14:paraId="150BA502" w14:textId="77777777" w:rsidTr="00C41A7F">
        <w:trPr>
          <w:cantSplit/>
          <w:tblHeader/>
        </w:trPr>
        <w:tc>
          <w:tcPr>
            <w:tcW w:w="3485" w:type="dxa"/>
            <w:shd w:val="clear" w:color="auto" w:fill="000000"/>
            <w:vAlign w:val="center"/>
          </w:tcPr>
          <w:p w14:paraId="1D6650B9" w14:textId="77777777" w:rsidR="00721825" w:rsidRPr="002D51BC" w:rsidRDefault="00721825" w:rsidP="00721825">
            <w:pPr>
              <w:keepNext/>
              <w:spacing w:before="20" w:after="20"/>
              <w:rPr>
                <w:rFonts w:ascii="Calibri" w:hAnsi="Calibri" w:cs="Calibri"/>
                <w:b/>
                <w:color w:val="FFFFFF"/>
                <w:sz w:val="22"/>
              </w:rPr>
            </w:pPr>
            <w:r>
              <w:rPr>
                <w:rFonts w:ascii="Calibri" w:hAnsi="Calibri" w:cs="Calibri"/>
                <w:b/>
                <w:sz w:val="22"/>
              </w:rPr>
              <w:t>School</w:t>
            </w:r>
          </w:p>
        </w:tc>
        <w:tc>
          <w:tcPr>
            <w:tcW w:w="981" w:type="dxa"/>
            <w:shd w:val="clear" w:color="auto" w:fill="000000"/>
            <w:vAlign w:val="center"/>
          </w:tcPr>
          <w:p w14:paraId="7933958E" w14:textId="165E1DB8" w:rsidR="00721825" w:rsidRPr="002D51BC" w:rsidRDefault="00721825" w:rsidP="00721825">
            <w:pPr>
              <w:keepNext/>
              <w:spacing w:before="20" w:after="20"/>
              <w:jc w:val="center"/>
              <w:rPr>
                <w:rFonts w:ascii="Calibri" w:hAnsi="Calibri" w:cs="Calibri"/>
                <w:b/>
                <w:color w:val="FFFFFF"/>
                <w:sz w:val="22"/>
              </w:rPr>
            </w:pPr>
            <w:r>
              <w:rPr>
                <w:rFonts w:ascii="Calibri" w:hAnsi="Calibri" w:cs="Calibri"/>
                <w:b/>
                <w:color w:val="FFFFFF"/>
                <w:sz w:val="22"/>
              </w:rPr>
              <w:t>Fall 201</w:t>
            </w:r>
            <w:r w:rsidR="00BC5688">
              <w:rPr>
                <w:rFonts w:ascii="Calibri" w:hAnsi="Calibri" w:cs="Calibri"/>
                <w:b/>
                <w:color w:val="FFFFFF"/>
                <w:sz w:val="22"/>
              </w:rPr>
              <w:t>7</w:t>
            </w:r>
          </w:p>
        </w:tc>
        <w:tc>
          <w:tcPr>
            <w:tcW w:w="990" w:type="dxa"/>
            <w:shd w:val="clear" w:color="auto" w:fill="000000"/>
            <w:vAlign w:val="center"/>
          </w:tcPr>
          <w:p w14:paraId="4AFD6C4F" w14:textId="24718BAD" w:rsidR="00721825" w:rsidRDefault="00721825" w:rsidP="00721825">
            <w:pPr>
              <w:keepNext/>
              <w:spacing w:before="20" w:after="20"/>
              <w:jc w:val="center"/>
              <w:rPr>
                <w:rFonts w:ascii="Calibri" w:hAnsi="Calibri" w:cs="Calibri"/>
                <w:b/>
                <w:color w:val="FFFFFF"/>
                <w:sz w:val="22"/>
              </w:rPr>
            </w:pPr>
            <w:r>
              <w:rPr>
                <w:rFonts w:ascii="Calibri" w:hAnsi="Calibri" w:cs="Calibri"/>
                <w:b/>
                <w:color w:val="FFFFFF"/>
                <w:sz w:val="22"/>
              </w:rPr>
              <w:t>Fall 201</w:t>
            </w:r>
            <w:r w:rsidR="00BC5688">
              <w:rPr>
                <w:rFonts w:ascii="Calibri" w:hAnsi="Calibri" w:cs="Calibri"/>
                <w:b/>
                <w:color w:val="FFFFFF"/>
                <w:sz w:val="22"/>
              </w:rPr>
              <w:t>8</w:t>
            </w:r>
          </w:p>
        </w:tc>
        <w:tc>
          <w:tcPr>
            <w:tcW w:w="990" w:type="dxa"/>
            <w:shd w:val="clear" w:color="auto" w:fill="000000"/>
            <w:vAlign w:val="center"/>
          </w:tcPr>
          <w:p w14:paraId="7730F920" w14:textId="5A2D9EBF" w:rsidR="00721825" w:rsidRDefault="00721825" w:rsidP="00721825">
            <w:pPr>
              <w:keepNext/>
              <w:spacing w:before="20" w:after="20"/>
              <w:jc w:val="center"/>
              <w:rPr>
                <w:rFonts w:ascii="Calibri" w:hAnsi="Calibri" w:cs="Calibri"/>
                <w:b/>
                <w:color w:val="FFFFFF"/>
                <w:sz w:val="22"/>
              </w:rPr>
            </w:pPr>
            <w:r>
              <w:rPr>
                <w:rFonts w:ascii="Calibri" w:hAnsi="Calibri" w:cs="Calibri"/>
                <w:b/>
                <w:color w:val="FFFFFF"/>
                <w:sz w:val="22"/>
              </w:rPr>
              <w:t>Fall 201</w:t>
            </w:r>
            <w:r w:rsidR="00BC5688">
              <w:rPr>
                <w:rFonts w:ascii="Calibri" w:hAnsi="Calibri" w:cs="Calibri"/>
                <w:b/>
                <w:color w:val="FFFFFF"/>
                <w:sz w:val="22"/>
              </w:rPr>
              <w:t>9</w:t>
            </w:r>
          </w:p>
        </w:tc>
        <w:tc>
          <w:tcPr>
            <w:tcW w:w="990" w:type="dxa"/>
            <w:shd w:val="clear" w:color="auto" w:fill="000000"/>
            <w:vAlign w:val="center"/>
          </w:tcPr>
          <w:p w14:paraId="55E0F1A0" w14:textId="3B123199" w:rsidR="00721825" w:rsidRDefault="00721825" w:rsidP="00721825">
            <w:pPr>
              <w:keepNext/>
              <w:spacing w:before="20" w:after="20"/>
              <w:jc w:val="center"/>
              <w:rPr>
                <w:rFonts w:ascii="Calibri" w:hAnsi="Calibri" w:cs="Calibri"/>
                <w:b/>
                <w:color w:val="FFFFFF"/>
                <w:sz w:val="22"/>
              </w:rPr>
            </w:pPr>
            <w:r>
              <w:rPr>
                <w:rFonts w:ascii="Calibri" w:hAnsi="Calibri" w:cs="Calibri"/>
                <w:b/>
                <w:color w:val="FFFFFF"/>
                <w:sz w:val="22"/>
              </w:rPr>
              <w:t>Fall 20</w:t>
            </w:r>
            <w:r w:rsidR="00BC5688">
              <w:rPr>
                <w:rFonts w:ascii="Calibri" w:hAnsi="Calibri" w:cs="Calibri"/>
                <w:b/>
                <w:color w:val="FFFFFF"/>
                <w:sz w:val="22"/>
              </w:rPr>
              <w:t>20</w:t>
            </w:r>
          </w:p>
        </w:tc>
        <w:tc>
          <w:tcPr>
            <w:tcW w:w="990" w:type="dxa"/>
            <w:shd w:val="clear" w:color="auto" w:fill="000000"/>
            <w:vAlign w:val="center"/>
          </w:tcPr>
          <w:p w14:paraId="2B6B7E28" w14:textId="2432EF62" w:rsidR="00721825" w:rsidRDefault="00721825" w:rsidP="00721825">
            <w:pPr>
              <w:keepNext/>
              <w:spacing w:before="20" w:after="20"/>
              <w:jc w:val="center"/>
              <w:rPr>
                <w:rFonts w:ascii="Calibri" w:hAnsi="Calibri" w:cs="Calibri"/>
                <w:b/>
                <w:color w:val="FFFFFF"/>
                <w:sz w:val="22"/>
              </w:rPr>
            </w:pPr>
            <w:r>
              <w:rPr>
                <w:rFonts w:ascii="Calibri" w:hAnsi="Calibri" w:cs="Calibri"/>
                <w:b/>
                <w:color w:val="FFFFFF"/>
                <w:sz w:val="22"/>
              </w:rPr>
              <w:t>Fall 202</w:t>
            </w:r>
            <w:r w:rsidR="00BC5688">
              <w:rPr>
                <w:rFonts w:ascii="Calibri" w:hAnsi="Calibri" w:cs="Calibri"/>
                <w:b/>
                <w:color w:val="FFFFFF"/>
                <w:sz w:val="22"/>
              </w:rPr>
              <w:t>1</w:t>
            </w:r>
          </w:p>
        </w:tc>
        <w:tc>
          <w:tcPr>
            <w:tcW w:w="1170" w:type="dxa"/>
            <w:shd w:val="clear" w:color="auto" w:fill="000000"/>
            <w:vAlign w:val="center"/>
          </w:tcPr>
          <w:p w14:paraId="2CD22614" w14:textId="21988B6F" w:rsidR="00721825" w:rsidRDefault="00721825" w:rsidP="00DA0904">
            <w:pPr>
              <w:keepNext/>
              <w:spacing w:before="20" w:after="20"/>
              <w:jc w:val="center"/>
              <w:rPr>
                <w:rFonts w:ascii="Calibri" w:hAnsi="Calibri" w:cs="Calibri"/>
                <w:b/>
                <w:color w:val="FFFFFF"/>
                <w:sz w:val="22"/>
              </w:rPr>
            </w:pPr>
            <w:r>
              <w:rPr>
                <w:rFonts w:ascii="Calibri" w:hAnsi="Calibri" w:cs="Calibri"/>
                <w:b/>
                <w:color w:val="FFFFFF"/>
                <w:sz w:val="22"/>
              </w:rPr>
              <w:t>Fall 2025 Target</w:t>
            </w:r>
          </w:p>
        </w:tc>
      </w:tr>
      <w:tr w:rsidR="00BC5688" w:rsidRPr="000D7DC8" w14:paraId="13CA95C3" w14:textId="77777777" w:rsidTr="00C41A7F">
        <w:tc>
          <w:tcPr>
            <w:tcW w:w="3485" w:type="dxa"/>
            <w:shd w:val="clear" w:color="auto" w:fill="C00000"/>
            <w:vAlign w:val="center"/>
          </w:tcPr>
          <w:p w14:paraId="7AC60C19" w14:textId="2A0EA903" w:rsidR="00BC5688" w:rsidRPr="002D51BC" w:rsidRDefault="00BC5688" w:rsidP="00BC5688">
            <w:pPr>
              <w:keepNext/>
              <w:spacing w:before="20" w:after="20"/>
              <w:rPr>
                <w:rFonts w:ascii="Calibri" w:hAnsi="Calibri" w:cs="Calibri"/>
                <w:b/>
                <w:sz w:val="22"/>
              </w:rPr>
            </w:pPr>
            <w:r w:rsidRPr="002D51BC">
              <w:rPr>
                <w:rFonts w:ascii="Calibri" w:hAnsi="Calibri" w:cs="Calibri"/>
                <w:b/>
                <w:sz w:val="22"/>
              </w:rPr>
              <w:t>Grad. School of Bio</w:t>
            </w:r>
            <w:r>
              <w:rPr>
                <w:rFonts w:ascii="Calibri" w:hAnsi="Calibri" w:cs="Calibri"/>
                <w:b/>
                <w:sz w:val="22"/>
              </w:rPr>
              <w:t>.</w:t>
            </w:r>
            <w:r w:rsidRPr="002D51BC">
              <w:rPr>
                <w:rFonts w:ascii="Calibri" w:hAnsi="Calibri" w:cs="Calibri"/>
                <w:b/>
                <w:sz w:val="22"/>
              </w:rPr>
              <w:t xml:space="preserve"> Sciences</w:t>
            </w:r>
          </w:p>
        </w:tc>
        <w:tc>
          <w:tcPr>
            <w:tcW w:w="981" w:type="dxa"/>
            <w:shd w:val="clear" w:color="auto" w:fill="auto"/>
            <w:vAlign w:val="center"/>
          </w:tcPr>
          <w:p w14:paraId="1ACB1B23" w14:textId="37DE082C" w:rsidR="00BC5688" w:rsidRPr="00164934" w:rsidRDefault="00BC5688" w:rsidP="00BC5688">
            <w:pPr>
              <w:keepNext/>
              <w:spacing w:before="20" w:after="20"/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165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7CDCD186" w14:textId="451A36DE" w:rsidR="00BC5688" w:rsidRPr="00F144C4" w:rsidRDefault="00BC5688" w:rsidP="00BC5688">
            <w:pPr>
              <w:keepNext/>
              <w:spacing w:before="20" w:after="20"/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208</w:t>
            </w:r>
          </w:p>
        </w:tc>
        <w:tc>
          <w:tcPr>
            <w:tcW w:w="990" w:type="dxa"/>
            <w:vAlign w:val="center"/>
          </w:tcPr>
          <w:p w14:paraId="3E5EEA48" w14:textId="017A3853" w:rsidR="00BC5688" w:rsidRPr="001C6C22" w:rsidRDefault="00BC5688" w:rsidP="00BC5688">
            <w:pPr>
              <w:keepNext/>
              <w:spacing w:before="20" w:after="20"/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242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3DE76FF9" w14:textId="708706BF" w:rsidR="00BC5688" w:rsidRDefault="00BC5688" w:rsidP="00BC5688">
            <w:pPr>
              <w:keepNext/>
              <w:spacing w:before="20" w:after="20"/>
              <w:jc w:val="center"/>
              <w:rPr>
                <w:rFonts w:ascii="Calibri" w:hAnsi="Calibri" w:cs="Calibri"/>
                <w:sz w:val="22"/>
              </w:rPr>
            </w:pPr>
            <w:r w:rsidRPr="00A12A0B">
              <w:rPr>
                <w:rFonts w:ascii="Calibri" w:hAnsi="Calibri" w:cs="Calibri"/>
                <w:sz w:val="22"/>
              </w:rPr>
              <w:t>248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2D78ED59" w14:textId="215EDBCC" w:rsidR="00BC5688" w:rsidRPr="00A12A0B" w:rsidRDefault="005219D3" w:rsidP="00BC5688">
            <w:pPr>
              <w:keepNext/>
              <w:spacing w:before="20" w:after="20"/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267</w:t>
            </w:r>
          </w:p>
        </w:tc>
        <w:tc>
          <w:tcPr>
            <w:tcW w:w="1170" w:type="dxa"/>
            <w:shd w:val="clear" w:color="auto" w:fill="A6A6A6" w:themeFill="background1" w:themeFillShade="A6"/>
            <w:vAlign w:val="center"/>
          </w:tcPr>
          <w:p w14:paraId="5A4E9583" w14:textId="2AB2F2B2" w:rsidR="00BC5688" w:rsidRPr="00A22D9E" w:rsidRDefault="00BC5688" w:rsidP="00BC5688">
            <w:pPr>
              <w:keepNext/>
              <w:spacing w:before="20" w:after="20"/>
              <w:jc w:val="center"/>
              <w:rPr>
                <w:rFonts w:ascii="Calibri" w:hAnsi="Calibri" w:cs="Calibri"/>
                <w:sz w:val="22"/>
              </w:rPr>
            </w:pPr>
            <w:r w:rsidRPr="00A22D9E">
              <w:rPr>
                <w:rFonts w:ascii="Calibri" w:hAnsi="Calibri" w:cs="Calibri"/>
                <w:sz w:val="22"/>
              </w:rPr>
              <w:t>TBD</w:t>
            </w:r>
          </w:p>
        </w:tc>
      </w:tr>
      <w:tr w:rsidR="00BC5688" w:rsidRPr="000D7DC8" w14:paraId="4AEE2B01" w14:textId="77777777" w:rsidTr="00C41A7F">
        <w:tc>
          <w:tcPr>
            <w:tcW w:w="3485" w:type="dxa"/>
            <w:shd w:val="clear" w:color="auto" w:fill="C00000"/>
            <w:vAlign w:val="center"/>
          </w:tcPr>
          <w:p w14:paraId="5DE02524" w14:textId="77777777" w:rsidR="00BC5688" w:rsidRPr="002D51BC" w:rsidRDefault="00BC5688" w:rsidP="00BC5688">
            <w:pPr>
              <w:keepNext/>
              <w:spacing w:before="20" w:after="20"/>
              <w:rPr>
                <w:rFonts w:ascii="Calibri" w:hAnsi="Calibri" w:cs="Calibri"/>
                <w:b/>
                <w:sz w:val="22"/>
              </w:rPr>
            </w:pPr>
            <w:r w:rsidRPr="002D51BC">
              <w:rPr>
                <w:rFonts w:ascii="Calibri" w:hAnsi="Calibri" w:cs="Calibri"/>
                <w:b/>
                <w:sz w:val="22"/>
              </w:rPr>
              <w:t xml:space="preserve">School of </w:t>
            </w:r>
            <w:r>
              <w:rPr>
                <w:rFonts w:ascii="Calibri" w:hAnsi="Calibri" w:cs="Calibri"/>
                <w:b/>
                <w:sz w:val="22"/>
              </w:rPr>
              <w:t>Health Professions</w:t>
            </w:r>
          </w:p>
        </w:tc>
        <w:tc>
          <w:tcPr>
            <w:tcW w:w="981" w:type="dxa"/>
            <w:shd w:val="clear" w:color="auto" w:fill="auto"/>
            <w:vAlign w:val="center"/>
          </w:tcPr>
          <w:p w14:paraId="7AFDC4F8" w14:textId="138CB8DB" w:rsidR="00BC5688" w:rsidRPr="00164934" w:rsidRDefault="00BC5688" w:rsidP="00BC5688">
            <w:pPr>
              <w:keepNext/>
              <w:spacing w:before="20" w:after="20"/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1,446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747A57B3" w14:textId="36B03123" w:rsidR="00BC5688" w:rsidRPr="00F144C4" w:rsidRDefault="00BC5688" w:rsidP="00BC5688">
            <w:pPr>
              <w:keepNext/>
              <w:spacing w:before="20" w:after="20"/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1,586</w:t>
            </w:r>
          </w:p>
        </w:tc>
        <w:tc>
          <w:tcPr>
            <w:tcW w:w="990" w:type="dxa"/>
            <w:vAlign w:val="center"/>
          </w:tcPr>
          <w:p w14:paraId="148366BD" w14:textId="5814C033" w:rsidR="00BC5688" w:rsidRPr="001C6C22" w:rsidRDefault="00BC5688" w:rsidP="00BC5688">
            <w:pPr>
              <w:keepNext/>
              <w:spacing w:before="20" w:after="20"/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1,830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343440F1" w14:textId="28A19EF3" w:rsidR="00BC5688" w:rsidRDefault="00BC5688" w:rsidP="00BC5688">
            <w:pPr>
              <w:keepNext/>
              <w:spacing w:before="20" w:after="20"/>
              <w:jc w:val="center"/>
              <w:rPr>
                <w:rFonts w:ascii="Calibri" w:hAnsi="Calibri" w:cs="Calibri"/>
                <w:sz w:val="22"/>
              </w:rPr>
            </w:pPr>
            <w:r w:rsidRPr="00A12A0B">
              <w:rPr>
                <w:rFonts w:ascii="Calibri" w:hAnsi="Calibri" w:cs="Calibri"/>
                <w:sz w:val="22"/>
              </w:rPr>
              <w:t>1,971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219411D6" w14:textId="384F8BDA" w:rsidR="00BC5688" w:rsidRPr="00A12A0B" w:rsidRDefault="005219D3" w:rsidP="00BC5688">
            <w:pPr>
              <w:keepNext/>
              <w:spacing w:before="20" w:after="20"/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2,053</w:t>
            </w:r>
          </w:p>
        </w:tc>
        <w:tc>
          <w:tcPr>
            <w:tcW w:w="1170" w:type="dxa"/>
            <w:shd w:val="clear" w:color="auto" w:fill="A6A6A6" w:themeFill="background1" w:themeFillShade="A6"/>
            <w:vAlign w:val="center"/>
          </w:tcPr>
          <w:p w14:paraId="10092C1E" w14:textId="5830F87A" w:rsidR="00BC5688" w:rsidRPr="00A22D9E" w:rsidRDefault="00BC5688" w:rsidP="00BC5688">
            <w:pPr>
              <w:keepNext/>
              <w:spacing w:before="20" w:after="20"/>
              <w:jc w:val="center"/>
              <w:rPr>
                <w:rFonts w:ascii="Calibri" w:hAnsi="Calibri" w:cs="Calibri"/>
                <w:sz w:val="22"/>
              </w:rPr>
            </w:pPr>
            <w:r w:rsidRPr="00A22D9E">
              <w:rPr>
                <w:rFonts w:ascii="Calibri" w:hAnsi="Calibri" w:cs="Calibri"/>
                <w:sz w:val="22"/>
              </w:rPr>
              <w:t>TBD</w:t>
            </w:r>
          </w:p>
        </w:tc>
      </w:tr>
      <w:tr w:rsidR="00BC5688" w:rsidRPr="000D7DC8" w14:paraId="77FDC8BE" w14:textId="77777777" w:rsidTr="00C41A7F">
        <w:tc>
          <w:tcPr>
            <w:tcW w:w="3485" w:type="dxa"/>
            <w:shd w:val="clear" w:color="auto" w:fill="C00000"/>
            <w:vAlign w:val="center"/>
          </w:tcPr>
          <w:p w14:paraId="2DF4905E" w14:textId="77777777" w:rsidR="00BC5688" w:rsidRPr="002D51BC" w:rsidRDefault="00BC5688" w:rsidP="00BC5688">
            <w:pPr>
              <w:keepNext/>
              <w:spacing w:before="20" w:after="20"/>
              <w:rPr>
                <w:rFonts w:ascii="Calibri" w:hAnsi="Calibri" w:cs="Calibri"/>
                <w:b/>
                <w:sz w:val="22"/>
              </w:rPr>
            </w:pPr>
            <w:r w:rsidRPr="002D51BC">
              <w:rPr>
                <w:rFonts w:ascii="Calibri" w:hAnsi="Calibri" w:cs="Calibri"/>
                <w:b/>
                <w:sz w:val="22"/>
              </w:rPr>
              <w:t>School of Medicine</w:t>
            </w:r>
          </w:p>
        </w:tc>
        <w:tc>
          <w:tcPr>
            <w:tcW w:w="981" w:type="dxa"/>
            <w:shd w:val="clear" w:color="auto" w:fill="auto"/>
            <w:vAlign w:val="center"/>
          </w:tcPr>
          <w:p w14:paraId="1A53392C" w14:textId="42DD861B" w:rsidR="00BC5688" w:rsidRPr="00164934" w:rsidRDefault="00BC5688" w:rsidP="00BC5688">
            <w:pPr>
              <w:keepNext/>
              <w:spacing w:before="20" w:after="20"/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724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05C50A5B" w14:textId="339A4C54" w:rsidR="00BC5688" w:rsidRPr="00F144C4" w:rsidRDefault="00BC5688" w:rsidP="00BC5688">
            <w:pPr>
              <w:keepNext/>
              <w:spacing w:before="20" w:after="20"/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729</w:t>
            </w:r>
          </w:p>
        </w:tc>
        <w:tc>
          <w:tcPr>
            <w:tcW w:w="990" w:type="dxa"/>
            <w:vAlign w:val="center"/>
          </w:tcPr>
          <w:p w14:paraId="732AEF77" w14:textId="36B0094B" w:rsidR="00BC5688" w:rsidRPr="001C6C22" w:rsidRDefault="00BC5688" w:rsidP="00BC5688">
            <w:pPr>
              <w:keepNext/>
              <w:spacing w:before="20" w:after="20"/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732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0F93D77D" w14:textId="62E85D1E" w:rsidR="00BC5688" w:rsidRDefault="00BC5688" w:rsidP="00BC5688">
            <w:pPr>
              <w:keepNext/>
              <w:spacing w:before="20" w:after="20"/>
              <w:jc w:val="center"/>
              <w:rPr>
                <w:rFonts w:ascii="Calibri" w:hAnsi="Calibri" w:cs="Calibri"/>
                <w:sz w:val="22"/>
              </w:rPr>
            </w:pPr>
            <w:r w:rsidRPr="00A12A0B">
              <w:rPr>
                <w:rFonts w:ascii="Calibri" w:hAnsi="Calibri" w:cs="Calibri"/>
                <w:sz w:val="22"/>
              </w:rPr>
              <w:t>737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7D95D24E" w14:textId="4EB89663" w:rsidR="00BC5688" w:rsidRPr="00A12A0B" w:rsidRDefault="005219D3" w:rsidP="00BC5688">
            <w:pPr>
              <w:keepNext/>
              <w:spacing w:before="20" w:after="20"/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733</w:t>
            </w:r>
          </w:p>
        </w:tc>
        <w:tc>
          <w:tcPr>
            <w:tcW w:w="1170" w:type="dxa"/>
            <w:shd w:val="clear" w:color="auto" w:fill="A6A6A6" w:themeFill="background1" w:themeFillShade="A6"/>
            <w:vAlign w:val="center"/>
          </w:tcPr>
          <w:p w14:paraId="5131A117" w14:textId="2DB4A5E4" w:rsidR="00BC5688" w:rsidRPr="00A22D9E" w:rsidRDefault="00BC5688" w:rsidP="00BC5688">
            <w:pPr>
              <w:keepNext/>
              <w:spacing w:before="20" w:after="20"/>
              <w:jc w:val="center"/>
              <w:rPr>
                <w:rFonts w:ascii="Calibri" w:hAnsi="Calibri" w:cs="Calibri"/>
                <w:sz w:val="22"/>
              </w:rPr>
            </w:pPr>
            <w:r w:rsidRPr="00A22D9E">
              <w:rPr>
                <w:rFonts w:ascii="Calibri" w:hAnsi="Calibri" w:cs="Calibri"/>
                <w:sz w:val="22"/>
              </w:rPr>
              <w:t>TBD</w:t>
            </w:r>
          </w:p>
        </w:tc>
      </w:tr>
      <w:tr w:rsidR="00BC5688" w:rsidRPr="000D7DC8" w14:paraId="1391CD34" w14:textId="77777777" w:rsidTr="00C41A7F">
        <w:tc>
          <w:tcPr>
            <w:tcW w:w="3485" w:type="dxa"/>
            <w:shd w:val="clear" w:color="auto" w:fill="C00000"/>
            <w:vAlign w:val="center"/>
          </w:tcPr>
          <w:p w14:paraId="5E0B159C" w14:textId="77777777" w:rsidR="00BC5688" w:rsidRPr="002D51BC" w:rsidRDefault="00BC5688" w:rsidP="00BC5688">
            <w:pPr>
              <w:keepNext/>
              <w:spacing w:before="20" w:after="20"/>
              <w:rPr>
                <w:rFonts w:ascii="Calibri" w:hAnsi="Calibri" w:cs="Calibri"/>
                <w:b/>
                <w:sz w:val="22"/>
              </w:rPr>
            </w:pPr>
            <w:r w:rsidRPr="002D51BC">
              <w:rPr>
                <w:rFonts w:ascii="Calibri" w:hAnsi="Calibri" w:cs="Calibri"/>
                <w:b/>
                <w:sz w:val="22"/>
              </w:rPr>
              <w:t>School of Nursing</w:t>
            </w:r>
          </w:p>
        </w:tc>
        <w:tc>
          <w:tcPr>
            <w:tcW w:w="981" w:type="dxa"/>
            <w:shd w:val="clear" w:color="auto" w:fill="auto"/>
            <w:vAlign w:val="center"/>
          </w:tcPr>
          <w:p w14:paraId="6A48F3C9" w14:textId="753A9A78" w:rsidR="00BC5688" w:rsidRPr="00164934" w:rsidRDefault="00BC5688" w:rsidP="00BC5688">
            <w:pPr>
              <w:keepNext/>
              <w:spacing w:before="20" w:after="20"/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1,841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0BBD585D" w14:textId="5A8AA421" w:rsidR="00BC5688" w:rsidRPr="00F144C4" w:rsidRDefault="00BC5688" w:rsidP="00BC5688">
            <w:pPr>
              <w:keepNext/>
              <w:spacing w:before="20" w:after="20"/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1,937</w:t>
            </w:r>
          </w:p>
        </w:tc>
        <w:tc>
          <w:tcPr>
            <w:tcW w:w="990" w:type="dxa"/>
            <w:vAlign w:val="center"/>
          </w:tcPr>
          <w:p w14:paraId="79F3A24D" w14:textId="2566DA89" w:rsidR="00BC5688" w:rsidRPr="001C6C22" w:rsidRDefault="00BC5688" w:rsidP="00BC5688">
            <w:pPr>
              <w:keepNext/>
              <w:spacing w:before="20" w:after="20"/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1,866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69D959D7" w14:textId="1D85EB7A" w:rsidR="00BC5688" w:rsidRDefault="00BC5688" w:rsidP="00BC5688">
            <w:pPr>
              <w:keepNext/>
              <w:spacing w:before="20" w:after="20"/>
              <w:jc w:val="center"/>
              <w:rPr>
                <w:rFonts w:ascii="Calibri" w:hAnsi="Calibri" w:cs="Calibri"/>
                <w:sz w:val="22"/>
              </w:rPr>
            </w:pPr>
            <w:r w:rsidRPr="00A12A0B">
              <w:rPr>
                <w:rFonts w:ascii="Calibri" w:hAnsi="Calibri" w:cs="Calibri"/>
                <w:sz w:val="22"/>
              </w:rPr>
              <w:t>1,751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7F9AEC42" w14:textId="467EDEFD" w:rsidR="00BC5688" w:rsidRPr="00A12A0B" w:rsidRDefault="005219D3" w:rsidP="00BC5688">
            <w:pPr>
              <w:keepNext/>
              <w:spacing w:before="20" w:after="20"/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1,821</w:t>
            </w:r>
          </w:p>
        </w:tc>
        <w:tc>
          <w:tcPr>
            <w:tcW w:w="1170" w:type="dxa"/>
            <w:shd w:val="clear" w:color="auto" w:fill="A6A6A6" w:themeFill="background1" w:themeFillShade="A6"/>
            <w:vAlign w:val="center"/>
          </w:tcPr>
          <w:p w14:paraId="12A65EDC" w14:textId="43AB0B24" w:rsidR="00BC5688" w:rsidRPr="00A22D9E" w:rsidRDefault="00BC5688" w:rsidP="00BC5688">
            <w:pPr>
              <w:keepNext/>
              <w:spacing w:before="20" w:after="20"/>
              <w:jc w:val="center"/>
              <w:rPr>
                <w:rFonts w:ascii="Calibri" w:hAnsi="Calibri" w:cs="Calibri"/>
                <w:sz w:val="22"/>
              </w:rPr>
            </w:pPr>
            <w:r w:rsidRPr="00A22D9E">
              <w:rPr>
                <w:rFonts w:ascii="Calibri" w:hAnsi="Calibri" w:cs="Calibri"/>
                <w:sz w:val="22"/>
              </w:rPr>
              <w:t>TBD</w:t>
            </w:r>
          </w:p>
        </w:tc>
      </w:tr>
      <w:tr w:rsidR="00BC5688" w:rsidRPr="000D7DC8" w14:paraId="34A7528F" w14:textId="77777777" w:rsidTr="00C41A7F">
        <w:tc>
          <w:tcPr>
            <w:tcW w:w="3485" w:type="dxa"/>
            <w:shd w:val="clear" w:color="auto" w:fill="C00000"/>
            <w:vAlign w:val="center"/>
          </w:tcPr>
          <w:p w14:paraId="5B7A0EF8" w14:textId="0110A91F" w:rsidR="00BC5688" w:rsidRPr="002D51BC" w:rsidRDefault="00BC5688" w:rsidP="00BC5688">
            <w:pPr>
              <w:keepNext/>
              <w:spacing w:before="20" w:after="20"/>
              <w:rPr>
                <w:rFonts w:ascii="Calibri" w:hAnsi="Calibri" w:cs="Calibri"/>
                <w:b/>
                <w:sz w:val="22"/>
              </w:rPr>
            </w:pPr>
            <w:r>
              <w:rPr>
                <w:rFonts w:ascii="Calibri" w:hAnsi="Calibri" w:cs="Calibri"/>
                <w:b/>
                <w:sz w:val="22"/>
              </w:rPr>
              <w:t xml:space="preserve">Jerry H. Hodge </w:t>
            </w:r>
            <w:r w:rsidRPr="002D51BC">
              <w:rPr>
                <w:rFonts w:ascii="Calibri" w:hAnsi="Calibri" w:cs="Calibri"/>
                <w:b/>
                <w:sz w:val="22"/>
              </w:rPr>
              <w:t>School of Pharmacy</w:t>
            </w:r>
          </w:p>
        </w:tc>
        <w:tc>
          <w:tcPr>
            <w:tcW w:w="981" w:type="dxa"/>
            <w:shd w:val="clear" w:color="auto" w:fill="auto"/>
            <w:vAlign w:val="center"/>
          </w:tcPr>
          <w:p w14:paraId="749D1A14" w14:textId="424CA97A" w:rsidR="00BC5688" w:rsidRPr="002C3AA4" w:rsidRDefault="00BC5688" w:rsidP="00BC5688">
            <w:pPr>
              <w:keepNext/>
              <w:spacing w:before="20" w:after="20"/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612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49FE773D" w14:textId="634992F6" w:rsidR="00BC5688" w:rsidRPr="00F144C4" w:rsidRDefault="00BC5688" w:rsidP="00BC5688">
            <w:pPr>
              <w:keepNext/>
              <w:spacing w:before="20" w:after="20"/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623</w:t>
            </w:r>
          </w:p>
        </w:tc>
        <w:tc>
          <w:tcPr>
            <w:tcW w:w="990" w:type="dxa"/>
            <w:vAlign w:val="center"/>
          </w:tcPr>
          <w:p w14:paraId="4231304F" w14:textId="5A07DFC1" w:rsidR="00BC5688" w:rsidRPr="001C6C22" w:rsidRDefault="00BC5688" w:rsidP="00BC5688">
            <w:pPr>
              <w:keepNext/>
              <w:spacing w:before="20" w:after="20"/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620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29B36710" w14:textId="751E7E8E" w:rsidR="00BC5688" w:rsidRDefault="00BC5688" w:rsidP="00BC5688">
            <w:pPr>
              <w:keepNext/>
              <w:spacing w:before="20" w:after="20"/>
              <w:jc w:val="center"/>
              <w:rPr>
                <w:rFonts w:ascii="Calibri" w:hAnsi="Calibri" w:cs="Calibri"/>
                <w:sz w:val="22"/>
              </w:rPr>
            </w:pPr>
            <w:r w:rsidRPr="00A12A0B">
              <w:rPr>
                <w:rFonts w:ascii="Calibri" w:hAnsi="Calibri" w:cs="Calibri"/>
                <w:sz w:val="22"/>
              </w:rPr>
              <w:t>567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7D9A50C4" w14:textId="34E54558" w:rsidR="00BC5688" w:rsidRPr="00A12A0B" w:rsidRDefault="005219D3" w:rsidP="00BC5688">
            <w:pPr>
              <w:keepNext/>
              <w:spacing w:before="20" w:after="20"/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504</w:t>
            </w:r>
          </w:p>
        </w:tc>
        <w:tc>
          <w:tcPr>
            <w:tcW w:w="1170" w:type="dxa"/>
            <w:shd w:val="clear" w:color="auto" w:fill="A6A6A6" w:themeFill="background1" w:themeFillShade="A6"/>
            <w:vAlign w:val="center"/>
          </w:tcPr>
          <w:p w14:paraId="741715AC" w14:textId="2803B069" w:rsidR="00BC5688" w:rsidRPr="00A22D9E" w:rsidRDefault="00BC5688" w:rsidP="00BC5688">
            <w:pPr>
              <w:keepNext/>
              <w:spacing w:before="20" w:after="20"/>
              <w:jc w:val="center"/>
              <w:rPr>
                <w:rFonts w:ascii="Calibri" w:hAnsi="Calibri" w:cs="Calibri"/>
                <w:sz w:val="22"/>
              </w:rPr>
            </w:pPr>
            <w:r w:rsidRPr="00A22D9E">
              <w:rPr>
                <w:rFonts w:ascii="Calibri" w:hAnsi="Calibri" w:cs="Calibri"/>
                <w:sz w:val="22"/>
              </w:rPr>
              <w:t>TBD</w:t>
            </w:r>
          </w:p>
        </w:tc>
      </w:tr>
      <w:tr w:rsidR="00BC5688" w:rsidRPr="000D7DC8" w14:paraId="2665BFDC" w14:textId="77777777" w:rsidTr="00C41A7F">
        <w:tc>
          <w:tcPr>
            <w:tcW w:w="3485" w:type="dxa"/>
            <w:tcBorders>
              <w:bottom w:val="single" w:sz="4" w:space="0" w:color="auto"/>
            </w:tcBorders>
            <w:shd w:val="clear" w:color="auto" w:fill="C00000"/>
            <w:vAlign w:val="center"/>
          </w:tcPr>
          <w:p w14:paraId="12170128" w14:textId="77777777" w:rsidR="00BC5688" w:rsidRPr="002D51BC" w:rsidRDefault="00BC5688" w:rsidP="00BC5688">
            <w:pPr>
              <w:keepNext/>
              <w:spacing w:before="20" w:after="20"/>
              <w:rPr>
                <w:rFonts w:ascii="Calibri" w:hAnsi="Calibri" w:cs="Calibri"/>
                <w:b/>
                <w:sz w:val="22"/>
              </w:rPr>
            </w:pPr>
            <w:r w:rsidRPr="002D51BC">
              <w:rPr>
                <w:rFonts w:ascii="Calibri" w:hAnsi="Calibri" w:cs="Calibri"/>
                <w:b/>
                <w:sz w:val="22"/>
              </w:rPr>
              <w:t>TTUHSC</w:t>
            </w:r>
          </w:p>
        </w:tc>
        <w:tc>
          <w:tcPr>
            <w:tcW w:w="981" w:type="dxa"/>
            <w:tcBorders>
              <w:bottom w:val="single" w:sz="4" w:space="0" w:color="auto"/>
            </w:tcBorders>
            <w:shd w:val="clear" w:color="auto" w:fill="C00000"/>
            <w:vAlign w:val="center"/>
          </w:tcPr>
          <w:p w14:paraId="179420C5" w14:textId="5113B0B2" w:rsidR="00BC5688" w:rsidRPr="00F55590" w:rsidRDefault="00BC5688" w:rsidP="00BC5688">
            <w:pPr>
              <w:keepNext/>
              <w:spacing w:before="20" w:after="20"/>
              <w:jc w:val="center"/>
              <w:rPr>
                <w:rFonts w:ascii="Calibri" w:hAnsi="Calibri" w:cs="Calibri"/>
                <w:b/>
                <w:sz w:val="22"/>
              </w:rPr>
            </w:pPr>
            <w:r>
              <w:rPr>
                <w:rFonts w:ascii="Calibri" w:hAnsi="Calibri" w:cs="Calibri"/>
                <w:b/>
                <w:sz w:val="22"/>
              </w:rPr>
              <w:t>4,788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C00000"/>
            <w:vAlign w:val="center"/>
          </w:tcPr>
          <w:p w14:paraId="28B9D2C0" w14:textId="132C054A" w:rsidR="00BC5688" w:rsidRPr="00517C53" w:rsidRDefault="00BC5688" w:rsidP="00BC5688">
            <w:pPr>
              <w:keepNext/>
              <w:spacing w:before="20" w:after="20"/>
              <w:jc w:val="center"/>
              <w:rPr>
                <w:rFonts w:ascii="Calibri" w:hAnsi="Calibri" w:cs="Calibri"/>
                <w:b/>
                <w:sz w:val="22"/>
              </w:rPr>
            </w:pPr>
            <w:r>
              <w:rPr>
                <w:rFonts w:ascii="Calibri" w:hAnsi="Calibri" w:cs="Calibri"/>
                <w:b/>
                <w:sz w:val="22"/>
              </w:rPr>
              <w:t>5,083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C00000"/>
            <w:vAlign w:val="center"/>
          </w:tcPr>
          <w:p w14:paraId="7BD6D787" w14:textId="0CD1D14D" w:rsidR="00BC5688" w:rsidRPr="00F144C4" w:rsidRDefault="00BC5688" w:rsidP="00BC5688">
            <w:pPr>
              <w:keepNext/>
              <w:spacing w:before="20" w:after="20"/>
              <w:jc w:val="center"/>
              <w:rPr>
                <w:rFonts w:ascii="Calibri" w:hAnsi="Calibri" w:cs="Calibri"/>
                <w:b/>
                <w:sz w:val="22"/>
              </w:rPr>
            </w:pPr>
            <w:r>
              <w:rPr>
                <w:rFonts w:ascii="Calibri" w:hAnsi="Calibri" w:cs="Calibri"/>
                <w:b/>
                <w:sz w:val="22"/>
              </w:rPr>
              <w:t>5,290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C00000"/>
            <w:vAlign w:val="center"/>
          </w:tcPr>
          <w:p w14:paraId="3B4CED39" w14:textId="07CF282B" w:rsidR="00BC5688" w:rsidRDefault="00BC5688" w:rsidP="00BC5688">
            <w:pPr>
              <w:keepNext/>
              <w:spacing w:before="20" w:after="20"/>
              <w:jc w:val="center"/>
              <w:rPr>
                <w:rFonts w:ascii="Calibri" w:hAnsi="Calibri" w:cs="Calibri"/>
                <w:b/>
                <w:sz w:val="22"/>
              </w:rPr>
            </w:pPr>
            <w:r w:rsidRPr="000205FA">
              <w:rPr>
                <w:rFonts w:ascii="Calibri" w:hAnsi="Calibri" w:cs="Calibri"/>
                <w:b/>
                <w:sz w:val="22"/>
              </w:rPr>
              <w:t>5,274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C00000"/>
            <w:vAlign w:val="center"/>
          </w:tcPr>
          <w:p w14:paraId="7BA35F41" w14:textId="39A1DC02" w:rsidR="00BC5688" w:rsidRPr="0016510F" w:rsidRDefault="0016510F" w:rsidP="00BC5688">
            <w:pPr>
              <w:keepNext/>
              <w:spacing w:before="20" w:after="20"/>
              <w:jc w:val="center"/>
              <w:rPr>
                <w:rFonts w:ascii="Calibri" w:hAnsi="Calibri" w:cs="Calibri"/>
                <w:b/>
                <w:sz w:val="22"/>
              </w:rPr>
            </w:pPr>
            <w:r w:rsidRPr="0016510F">
              <w:rPr>
                <w:rFonts w:ascii="Calibri" w:hAnsi="Calibri" w:cs="Calibri"/>
                <w:b/>
                <w:sz w:val="22"/>
              </w:rPr>
              <w:t>5,378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C00000"/>
            <w:vAlign w:val="center"/>
          </w:tcPr>
          <w:p w14:paraId="7C1756B1" w14:textId="45236952" w:rsidR="00BC5688" w:rsidRPr="0016510F" w:rsidRDefault="00BC5688" w:rsidP="00BC5688">
            <w:pPr>
              <w:keepNext/>
              <w:spacing w:before="20" w:after="20"/>
              <w:jc w:val="center"/>
              <w:rPr>
                <w:rFonts w:ascii="Calibri" w:hAnsi="Calibri" w:cs="Calibri"/>
                <w:b/>
                <w:sz w:val="22"/>
              </w:rPr>
            </w:pPr>
            <w:r w:rsidRPr="0016510F">
              <w:rPr>
                <w:rFonts w:ascii="Calibri" w:hAnsi="Calibri" w:cs="Calibri"/>
                <w:b/>
                <w:sz w:val="22"/>
              </w:rPr>
              <w:t>TBD</w:t>
            </w:r>
          </w:p>
        </w:tc>
      </w:tr>
      <w:tr w:rsidR="00BC5688" w:rsidRPr="000D7DC8" w14:paraId="71E8FD04" w14:textId="77777777" w:rsidTr="00C41A7F">
        <w:trPr>
          <w:trHeight w:val="62"/>
        </w:trPr>
        <w:tc>
          <w:tcPr>
            <w:tcW w:w="9596" w:type="dxa"/>
            <w:gridSpan w:val="7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FE900C" w14:textId="58110FD0" w:rsidR="00BC5688" w:rsidRPr="00A22D9E" w:rsidRDefault="00BC5688" w:rsidP="00BC5688">
            <w:pPr>
              <w:keepNext/>
              <w:spacing w:before="20" w:after="20"/>
              <w:rPr>
                <w:rFonts w:ascii="Calibri" w:hAnsi="Calibri" w:cs="Calibri"/>
                <w:i/>
                <w:sz w:val="18"/>
              </w:rPr>
            </w:pPr>
            <w:r w:rsidRPr="00721825">
              <w:rPr>
                <w:rFonts w:ascii="Calibri" w:hAnsi="Calibri" w:cs="Calibri"/>
                <w:i/>
                <w:sz w:val="18"/>
                <w:vertAlign w:val="superscript"/>
              </w:rPr>
              <w:t>a</w:t>
            </w:r>
            <w:r>
              <w:rPr>
                <w:rFonts w:ascii="Calibri" w:hAnsi="Calibri" w:cs="Calibri"/>
                <w:i/>
                <w:sz w:val="18"/>
              </w:rPr>
              <w:t xml:space="preserve"> Reflects physical student headcount only (i.e., no duplication of students enrolled in dual internal degree programs)</w:t>
            </w:r>
          </w:p>
        </w:tc>
      </w:tr>
    </w:tbl>
    <w:p w14:paraId="287E22A1" w14:textId="77777777" w:rsidR="00527F43" w:rsidRDefault="00527F43" w:rsidP="009E7AAE">
      <w:pPr>
        <w:spacing w:after="0"/>
        <w:jc w:val="center"/>
        <w:rPr>
          <w:rFonts w:ascii="Calibri" w:hAnsi="Calibri" w:cs="Calibri"/>
        </w:rPr>
      </w:pPr>
    </w:p>
    <w:p w14:paraId="0A034DD0" w14:textId="77777777" w:rsidR="00C03412" w:rsidRDefault="00C03412" w:rsidP="009E7AAE">
      <w:pPr>
        <w:spacing w:after="0"/>
        <w:jc w:val="center"/>
        <w:rPr>
          <w:rFonts w:ascii="Calibri" w:hAnsi="Calibri" w:cs="Calibri"/>
        </w:rPr>
      </w:pPr>
    </w:p>
    <w:tbl>
      <w:tblPr>
        <w:tblW w:w="9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60"/>
        <w:gridCol w:w="1006"/>
        <w:gridCol w:w="990"/>
        <w:gridCol w:w="990"/>
        <w:gridCol w:w="900"/>
        <w:gridCol w:w="1080"/>
        <w:gridCol w:w="1170"/>
      </w:tblGrid>
      <w:tr w:rsidR="0029622D" w:rsidRPr="000D7DC8" w14:paraId="3C71CA57" w14:textId="797EBE73" w:rsidTr="00DA0904">
        <w:trPr>
          <w:cantSplit/>
          <w:tblHeader/>
        </w:trPr>
        <w:tc>
          <w:tcPr>
            <w:tcW w:w="54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BCCD770" w14:textId="77777777" w:rsidR="0029622D" w:rsidRDefault="0029622D" w:rsidP="00953EB3">
            <w:pPr>
              <w:keepNext/>
              <w:spacing w:before="20" w:after="20"/>
              <w:rPr>
                <w:rFonts w:ascii="Calibri" w:hAnsi="Calibri" w:cs="Calibri"/>
                <w:b/>
                <w:color w:val="FFFFFF"/>
              </w:rPr>
            </w:pPr>
            <w:r w:rsidRPr="00D94F1C">
              <w:rPr>
                <w:rFonts w:ascii="Calibri" w:hAnsi="Calibri" w:cs="Calibri"/>
                <w:b/>
                <w:sz w:val="28"/>
              </w:rPr>
              <w:t>Number of Degrees Awarded Annually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606F8383" w14:textId="77777777" w:rsidR="0029622D" w:rsidRPr="006B662D" w:rsidRDefault="0029622D" w:rsidP="00953EB3">
            <w:pPr>
              <w:keepNext/>
              <w:spacing w:before="20" w:after="20"/>
              <w:rPr>
                <w:rFonts w:ascii="Calibri" w:hAnsi="Calibri" w:cs="Calibri"/>
                <w:b/>
                <w:sz w:val="2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27BB432B" w14:textId="77777777" w:rsidR="0029622D" w:rsidRPr="006B662D" w:rsidRDefault="0029622D" w:rsidP="00953EB3">
            <w:pPr>
              <w:keepNext/>
              <w:spacing w:before="20" w:after="20"/>
              <w:rPr>
                <w:rFonts w:ascii="Calibri" w:hAnsi="Calibri" w:cs="Calibri"/>
                <w:b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7CB5C5AF" w14:textId="77777777" w:rsidR="0029622D" w:rsidRPr="006B662D" w:rsidRDefault="0029622D" w:rsidP="00953EB3">
            <w:pPr>
              <w:keepNext/>
              <w:spacing w:before="20" w:after="20"/>
              <w:rPr>
                <w:rFonts w:ascii="Calibri" w:hAnsi="Calibri" w:cs="Calibri"/>
                <w:b/>
                <w:sz w:val="2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14:paraId="0E5D4774" w14:textId="48EE656C" w:rsidR="0029622D" w:rsidRPr="006B662D" w:rsidRDefault="0029622D" w:rsidP="00953EB3">
            <w:pPr>
              <w:keepNext/>
              <w:spacing w:before="20" w:after="20"/>
              <w:rPr>
                <w:rFonts w:ascii="Calibri" w:hAnsi="Calibri" w:cs="Calibri"/>
                <w:b/>
                <w:sz w:val="28"/>
              </w:rPr>
            </w:pPr>
          </w:p>
        </w:tc>
      </w:tr>
      <w:tr w:rsidR="0029622D" w:rsidRPr="000D7DC8" w14:paraId="46413716" w14:textId="2B8AE26B" w:rsidTr="00DA0904">
        <w:trPr>
          <w:cantSplit/>
          <w:tblHeader/>
        </w:trPr>
        <w:tc>
          <w:tcPr>
            <w:tcW w:w="3460" w:type="dxa"/>
            <w:tcBorders>
              <w:top w:val="nil"/>
            </w:tcBorders>
            <w:shd w:val="clear" w:color="auto" w:fill="000000"/>
            <w:vAlign w:val="center"/>
          </w:tcPr>
          <w:p w14:paraId="746C3F99" w14:textId="77777777" w:rsidR="0029622D" w:rsidRPr="004A367A" w:rsidRDefault="0029622D" w:rsidP="0029622D">
            <w:pPr>
              <w:keepNext/>
              <w:spacing w:before="20" w:after="20"/>
              <w:rPr>
                <w:rFonts w:ascii="Calibri" w:hAnsi="Calibri" w:cs="Calibri"/>
                <w:b/>
                <w:color w:val="FFFFFF"/>
                <w:sz w:val="22"/>
              </w:rPr>
            </w:pPr>
            <w:r w:rsidRPr="004A367A">
              <w:rPr>
                <w:rFonts w:ascii="Calibri" w:hAnsi="Calibri" w:cs="Calibri"/>
                <w:b/>
                <w:color w:val="FFFFFF"/>
                <w:sz w:val="22"/>
              </w:rPr>
              <w:t>School</w:t>
            </w:r>
          </w:p>
        </w:tc>
        <w:tc>
          <w:tcPr>
            <w:tcW w:w="1006" w:type="dxa"/>
            <w:tcBorders>
              <w:top w:val="nil"/>
            </w:tcBorders>
            <w:shd w:val="clear" w:color="auto" w:fill="000000"/>
            <w:vAlign w:val="center"/>
          </w:tcPr>
          <w:p w14:paraId="5BEECB44" w14:textId="77777777" w:rsidR="0029622D" w:rsidRDefault="0029622D" w:rsidP="0029622D">
            <w:pPr>
              <w:keepNext/>
              <w:spacing w:before="20" w:after="20"/>
              <w:jc w:val="center"/>
              <w:rPr>
                <w:rFonts w:ascii="Calibri" w:hAnsi="Calibri" w:cs="Calibri"/>
                <w:b/>
                <w:color w:val="FFFFFF"/>
                <w:sz w:val="22"/>
              </w:rPr>
            </w:pPr>
            <w:r>
              <w:rPr>
                <w:rFonts w:ascii="Calibri" w:hAnsi="Calibri" w:cs="Calibri"/>
                <w:b/>
                <w:color w:val="FFFFFF"/>
                <w:sz w:val="22"/>
              </w:rPr>
              <w:t>AY</w:t>
            </w:r>
          </w:p>
          <w:p w14:paraId="77D0C22C" w14:textId="445FE9BF" w:rsidR="0029622D" w:rsidRPr="004A367A" w:rsidRDefault="0029622D" w:rsidP="0029622D">
            <w:pPr>
              <w:keepNext/>
              <w:spacing w:before="20" w:after="20"/>
              <w:jc w:val="center"/>
              <w:rPr>
                <w:rFonts w:ascii="Calibri" w:hAnsi="Calibri" w:cs="Calibri"/>
                <w:b/>
                <w:color w:val="FFFFFF"/>
                <w:sz w:val="22"/>
              </w:rPr>
            </w:pPr>
            <w:r w:rsidRPr="004A367A">
              <w:rPr>
                <w:rFonts w:ascii="Calibri" w:hAnsi="Calibri" w:cs="Calibri"/>
                <w:b/>
                <w:color w:val="FFFFFF"/>
                <w:sz w:val="22"/>
              </w:rPr>
              <w:t>201</w:t>
            </w:r>
            <w:r w:rsidR="0016510F">
              <w:rPr>
                <w:rFonts w:ascii="Calibri" w:hAnsi="Calibri" w:cs="Calibri"/>
                <w:b/>
                <w:color w:val="FFFFFF"/>
                <w:sz w:val="22"/>
              </w:rPr>
              <w:t>7</w:t>
            </w:r>
          </w:p>
        </w:tc>
        <w:tc>
          <w:tcPr>
            <w:tcW w:w="990" w:type="dxa"/>
            <w:tcBorders>
              <w:top w:val="nil"/>
            </w:tcBorders>
            <w:shd w:val="clear" w:color="auto" w:fill="000000"/>
            <w:vAlign w:val="center"/>
          </w:tcPr>
          <w:p w14:paraId="1A95A298" w14:textId="77777777" w:rsidR="0029622D" w:rsidRDefault="0029622D" w:rsidP="0029622D">
            <w:pPr>
              <w:keepNext/>
              <w:spacing w:before="20" w:after="20"/>
              <w:jc w:val="center"/>
              <w:rPr>
                <w:rFonts w:ascii="Calibri" w:hAnsi="Calibri" w:cs="Calibri"/>
                <w:b/>
                <w:color w:val="FFFFFF"/>
                <w:sz w:val="22"/>
              </w:rPr>
            </w:pPr>
            <w:r>
              <w:rPr>
                <w:rFonts w:ascii="Calibri" w:hAnsi="Calibri" w:cs="Calibri"/>
                <w:b/>
                <w:color w:val="FFFFFF"/>
                <w:sz w:val="22"/>
              </w:rPr>
              <w:t>AY</w:t>
            </w:r>
          </w:p>
          <w:p w14:paraId="1EB5F9EA" w14:textId="7704E204" w:rsidR="0029622D" w:rsidRPr="004A367A" w:rsidRDefault="0029622D" w:rsidP="0029622D">
            <w:pPr>
              <w:keepNext/>
              <w:spacing w:before="20" w:after="20"/>
              <w:jc w:val="center"/>
              <w:rPr>
                <w:rFonts w:ascii="Calibri" w:hAnsi="Calibri" w:cs="Calibri"/>
                <w:b/>
                <w:color w:val="FFFFFF"/>
                <w:sz w:val="22"/>
              </w:rPr>
            </w:pPr>
            <w:r w:rsidRPr="004A367A">
              <w:rPr>
                <w:rFonts w:ascii="Calibri" w:hAnsi="Calibri" w:cs="Calibri"/>
                <w:b/>
                <w:color w:val="FFFFFF"/>
                <w:sz w:val="22"/>
              </w:rPr>
              <w:t>201</w:t>
            </w:r>
            <w:r w:rsidR="0016510F">
              <w:rPr>
                <w:rFonts w:ascii="Calibri" w:hAnsi="Calibri" w:cs="Calibri"/>
                <w:b/>
                <w:color w:val="FFFFFF"/>
                <w:sz w:val="22"/>
              </w:rPr>
              <w:t>8</w:t>
            </w:r>
          </w:p>
        </w:tc>
        <w:tc>
          <w:tcPr>
            <w:tcW w:w="990" w:type="dxa"/>
            <w:tcBorders>
              <w:top w:val="nil"/>
            </w:tcBorders>
            <w:shd w:val="clear" w:color="auto" w:fill="000000"/>
            <w:vAlign w:val="center"/>
          </w:tcPr>
          <w:p w14:paraId="55B493B4" w14:textId="77777777" w:rsidR="0029622D" w:rsidRDefault="0029622D" w:rsidP="0029622D">
            <w:pPr>
              <w:keepNext/>
              <w:spacing w:before="20" w:after="20"/>
              <w:jc w:val="center"/>
              <w:rPr>
                <w:rFonts w:ascii="Calibri" w:hAnsi="Calibri" w:cs="Calibri"/>
                <w:b/>
                <w:color w:val="FFFFFF"/>
                <w:sz w:val="22"/>
              </w:rPr>
            </w:pPr>
            <w:r>
              <w:rPr>
                <w:rFonts w:ascii="Calibri" w:hAnsi="Calibri" w:cs="Calibri"/>
                <w:b/>
                <w:color w:val="FFFFFF"/>
                <w:sz w:val="22"/>
              </w:rPr>
              <w:t>AY</w:t>
            </w:r>
          </w:p>
          <w:p w14:paraId="133C976F" w14:textId="1C0C6D5B" w:rsidR="0029622D" w:rsidRPr="004A367A" w:rsidRDefault="0029622D" w:rsidP="0029622D">
            <w:pPr>
              <w:keepNext/>
              <w:spacing w:before="20" w:after="20"/>
              <w:jc w:val="center"/>
              <w:rPr>
                <w:rFonts w:ascii="Calibri" w:hAnsi="Calibri" w:cs="Calibri"/>
                <w:b/>
                <w:color w:val="FFFFFF"/>
                <w:sz w:val="22"/>
              </w:rPr>
            </w:pPr>
            <w:r w:rsidRPr="004A367A">
              <w:rPr>
                <w:rFonts w:ascii="Calibri" w:hAnsi="Calibri" w:cs="Calibri"/>
                <w:b/>
                <w:color w:val="FFFFFF"/>
                <w:sz w:val="22"/>
              </w:rPr>
              <w:t>201</w:t>
            </w:r>
            <w:r w:rsidR="0016510F">
              <w:rPr>
                <w:rFonts w:ascii="Calibri" w:hAnsi="Calibri" w:cs="Calibri"/>
                <w:b/>
                <w:color w:val="FFFFFF"/>
                <w:sz w:val="22"/>
              </w:rPr>
              <w:t>9</w:t>
            </w:r>
          </w:p>
        </w:tc>
        <w:tc>
          <w:tcPr>
            <w:tcW w:w="900" w:type="dxa"/>
            <w:tcBorders>
              <w:top w:val="nil"/>
            </w:tcBorders>
            <w:shd w:val="clear" w:color="auto" w:fill="000000"/>
            <w:vAlign w:val="center"/>
          </w:tcPr>
          <w:p w14:paraId="3CDB64E3" w14:textId="7B798588" w:rsidR="0029622D" w:rsidRPr="004A367A" w:rsidRDefault="0029622D" w:rsidP="0029622D">
            <w:pPr>
              <w:keepNext/>
              <w:spacing w:before="20" w:after="20"/>
              <w:jc w:val="center"/>
              <w:rPr>
                <w:rFonts w:ascii="Calibri" w:hAnsi="Calibri" w:cs="Calibri"/>
                <w:b/>
                <w:color w:val="FFFFFF"/>
                <w:sz w:val="22"/>
              </w:rPr>
            </w:pPr>
            <w:r>
              <w:rPr>
                <w:rFonts w:ascii="Calibri" w:hAnsi="Calibri" w:cs="Calibri"/>
                <w:b/>
                <w:color w:val="FFFFFF"/>
                <w:sz w:val="22"/>
              </w:rPr>
              <w:t>AY 20</w:t>
            </w:r>
            <w:r w:rsidR="0016510F">
              <w:rPr>
                <w:rFonts w:ascii="Calibri" w:hAnsi="Calibri" w:cs="Calibri"/>
                <w:b/>
                <w:color w:val="FFFFFF"/>
                <w:sz w:val="22"/>
              </w:rPr>
              <w:t>20</w:t>
            </w:r>
          </w:p>
        </w:tc>
        <w:tc>
          <w:tcPr>
            <w:tcW w:w="1080" w:type="dxa"/>
            <w:tcBorders>
              <w:top w:val="nil"/>
            </w:tcBorders>
            <w:shd w:val="clear" w:color="auto" w:fill="000000"/>
            <w:vAlign w:val="center"/>
          </w:tcPr>
          <w:p w14:paraId="77E6D1CD" w14:textId="77777777" w:rsidR="0029622D" w:rsidRDefault="0029622D" w:rsidP="0029622D">
            <w:pPr>
              <w:keepNext/>
              <w:spacing w:before="20" w:after="20"/>
              <w:jc w:val="center"/>
              <w:rPr>
                <w:rFonts w:ascii="Calibri" w:hAnsi="Calibri" w:cs="Calibri"/>
                <w:b/>
                <w:color w:val="FFFFFF"/>
                <w:sz w:val="22"/>
              </w:rPr>
            </w:pPr>
            <w:r>
              <w:rPr>
                <w:rFonts w:ascii="Calibri" w:hAnsi="Calibri" w:cs="Calibri"/>
                <w:b/>
                <w:color w:val="FFFFFF"/>
                <w:sz w:val="22"/>
              </w:rPr>
              <w:t>AY</w:t>
            </w:r>
          </w:p>
          <w:p w14:paraId="62B2C9EB" w14:textId="4D95AFD1" w:rsidR="0029622D" w:rsidRPr="004A367A" w:rsidRDefault="0029622D" w:rsidP="0029622D">
            <w:pPr>
              <w:keepNext/>
              <w:spacing w:before="20" w:after="20"/>
              <w:jc w:val="center"/>
              <w:rPr>
                <w:rFonts w:ascii="Calibri" w:hAnsi="Calibri" w:cs="Calibri"/>
                <w:b/>
                <w:color w:val="FFFFFF"/>
                <w:sz w:val="22"/>
              </w:rPr>
            </w:pPr>
            <w:r>
              <w:rPr>
                <w:rFonts w:ascii="Calibri" w:hAnsi="Calibri" w:cs="Calibri"/>
                <w:b/>
                <w:color w:val="FFFFFF"/>
                <w:sz w:val="22"/>
              </w:rPr>
              <w:t>202</w:t>
            </w:r>
            <w:r w:rsidR="0016510F">
              <w:rPr>
                <w:rFonts w:ascii="Calibri" w:hAnsi="Calibri" w:cs="Calibri"/>
                <w:b/>
                <w:color w:val="FFFFFF"/>
                <w:sz w:val="22"/>
              </w:rPr>
              <w:t>1</w:t>
            </w:r>
          </w:p>
        </w:tc>
        <w:tc>
          <w:tcPr>
            <w:tcW w:w="1170" w:type="dxa"/>
            <w:tcBorders>
              <w:top w:val="nil"/>
            </w:tcBorders>
            <w:shd w:val="clear" w:color="auto" w:fill="000000"/>
          </w:tcPr>
          <w:p w14:paraId="0A1CDBF8" w14:textId="72D4A130" w:rsidR="0029622D" w:rsidRPr="004A367A" w:rsidRDefault="0029622D" w:rsidP="0029622D">
            <w:pPr>
              <w:keepNext/>
              <w:spacing w:before="20" w:after="20"/>
              <w:jc w:val="center"/>
              <w:rPr>
                <w:rFonts w:ascii="Calibri" w:hAnsi="Calibri" w:cs="Calibri"/>
                <w:b/>
                <w:color w:val="FFFFFF"/>
                <w:sz w:val="22"/>
              </w:rPr>
            </w:pPr>
            <w:r>
              <w:rPr>
                <w:rFonts w:ascii="Calibri" w:hAnsi="Calibri" w:cs="Calibri"/>
                <w:b/>
                <w:color w:val="FFFFFF"/>
                <w:sz w:val="22"/>
              </w:rPr>
              <w:t xml:space="preserve">AY 2025 </w:t>
            </w:r>
            <w:r w:rsidRPr="004A367A">
              <w:rPr>
                <w:rFonts w:ascii="Calibri" w:hAnsi="Calibri" w:cs="Calibri"/>
                <w:b/>
                <w:color w:val="FFFFFF"/>
                <w:sz w:val="22"/>
              </w:rPr>
              <w:t>Target</w:t>
            </w:r>
          </w:p>
        </w:tc>
      </w:tr>
      <w:tr w:rsidR="0016510F" w:rsidRPr="000D7DC8" w14:paraId="731A351F" w14:textId="102F7C4F" w:rsidTr="00DA0904">
        <w:tc>
          <w:tcPr>
            <w:tcW w:w="3460" w:type="dxa"/>
            <w:shd w:val="clear" w:color="auto" w:fill="C00000"/>
            <w:vAlign w:val="center"/>
          </w:tcPr>
          <w:p w14:paraId="4EEB1FDB" w14:textId="0F94AA45" w:rsidR="0016510F" w:rsidRPr="004A367A" w:rsidRDefault="0016510F" w:rsidP="0016510F">
            <w:pPr>
              <w:keepNext/>
              <w:spacing w:before="20" w:after="20"/>
              <w:rPr>
                <w:rFonts w:ascii="Calibri" w:hAnsi="Calibri" w:cs="Calibri"/>
                <w:b/>
                <w:sz w:val="22"/>
              </w:rPr>
            </w:pPr>
            <w:r w:rsidRPr="004A367A">
              <w:rPr>
                <w:rFonts w:ascii="Calibri" w:hAnsi="Calibri" w:cs="Calibri"/>
                <w:b/>
                <w:sz w:val="22"/>
              </w:rPr>
              <w:t>Grad. School of Bio</w:t>
            </w:r>
            <w:r>
              <w:rPr>
                <w:rFonts w:ascii="Calibri" w:hAnsi="Calibri" w:cs="Calibri"/>
                <w:b/>
                <w:sz w:val="22"/>
              </w:rPr>
              <w:t xml:space="preserve">. </w:t>
            </w:r>
            <w:r w:rsidRPr="004A367A">
              <w:rPr>
                <w:rFonts w:ascii="Calibri" w:hAnsi="Calibri" w:cs="Calibri"/>
                <w:b/>
                <w:sz w:val="22"/>
              </w:rPr>
              <w:t>Sciences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2D31FEBC" w14:textId="4CB06BA3" w:rsidR="0016510F" w:rsidRPr="004A367A" w:rsidRDefault="0016510F" w:rsidP="0016510F">
            <w:pPr>
              <w:keepNext/>
              <w:spacing w:before="20" w:after="20"/>
              <w:jc w:val="center"/>
              <w:rPr>
                <w:rFonts w:ascii="Calibri" w:hAnsi="Calibri" w:cs="Calibri"/>
                <w:sz w:val="22"/>
              </w:rPr>
            </w:pPr>
            <w:r w:rsidRPr="004A367A">
              <w:rPr>
                <w:rFonts w:ascii="Calibri" w:hAnsi="Calibri" w:cs="Calibri"/>
                <w:sz w:val="22"/>
              </w:rPr>
              <w:t>75</w:t>
            </w:r>
          </w:p>
        </w:tc>
        <w:tc>
          <w:tcPr>
            <w:tcW w:w="990" w:type="dxa"/>
            <w:vAlign w:val="center"/>
          </w:tcPr>
          <w:p w14:paraId="72063488" w14:textId="1082C834" w:rsidR="0016510F" w:rsidRPr="004A367A" w:rsidRDefault="0016510F" w:rsidP="0016510F">
            <w:pPr>
              <w:keepNext/>
              <w:spacing w:before="20" w:after="20"/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58</w:t>
            </w:r>
          </w:p>
        </w:tc>
        <w:tc>
          <w:tcPr>
            <w:tcW w:w="990" w:type="dxa"/>
            <w:vAlign w:val="center"/>
          </w:tcPr>
          <w:p w14:paraId="4FE08A3D" w14:textId="088889BE" w:rsidR="0016510F" w:rsidRPr="004A367A" w:rsidRDefault="0016510F" w:rsidP="0016510F">
            <w:pPr>
              <w:keepNext/>
              <w:spacing w:before="20" w:after="20"/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59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AC187AF" w14:textId="14B95623" w:rsidR="0016510F" w:rsidRPr="004A367A" w:rsidRDefault="0016510F" w:rsidP="0016510F">
            <w:pPr>
              <w:keepNext/>
              <w:spacing w:before="20" w:after="20"/>
              <w:jc w:val="center"/>
              <w:rPr>
                <w:rFonts w:ascii="Calibri" w:hAnsi="Calibri" w:cs="Calibri"/>
                <w:sz w:val="22"/>
              </w:rPr>
            </w:pPr>
            <w:r w:rsidRPr="00671E23">
              <w:rPr>
                <w:rFonts w:ascii="Calibri" w:hAnsi="Calibri" w:cs="Calibri"/>
                <w:sz w:val="22"/>
              </w:rPr>
              <w:t>82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1417AD4C" w14:textId="58886F2A" w:rsidR="0016510F" w:rsidRPr="00671E23" w:rsidRDefault="004D5145" w:rsidP="0016510F">
            <w:pPr>
              <w:keepNext/>
              <w:spacing w:before="20" w:after="20"/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88</w:t>
            </w:r>
          </w:p>
        </w:tc>
        <w:tc>
          <w:tcPr>
            <w:tcW w:w="1170" w:type="dxa"/>
            <w:shd w:val="clear" w:color="auto" w:fill="BFBFBF" w:themeFill="background1" w:themeFillShade="BF"/>
            <w:vAlign w:val="center"/>
          </w:tcPr>
          <w:p w14:paraId="08C0938E" w14:textId="08E13E64" w:rsidR="0016510F" w:rsidRPr="00A22D9E" w:rsidRDefault="0016510F" w:rsidP="0016510F">
            <w:pPr>
              <w:keepNext/>
              <w:spacing w:before="20" w:after="20"/>
              <w:jc w:val="center"/>
              <w:rPr>
                <w:rFonts w:ascii="Calibri" w:hAnsi="Calibri" w:cs="Calibri"/>
                <w:sz w:val="22"/>
              </w:rPr>
            </w:pPr>
            <w:r w:rsidRPr="00A22D9E">
              <w:rPr>
                <w:rFonts w:ascii="Calibri" w:hAnsi="Calibri" w:cs="Calibri"/>
                <w:sz w:val="22"/>
              </w:rPr>
              <w:t>TBD</w:t>
            </w:r>
          </w:p>
        </w:tc>
      </w:tr>
      <w:tr w:rsidR="0016510F" w:rsidRPr="000D7DC8" w14:paraId="0BA28BFA" w14:textId="5EE9728B" w:rsidTr="00DA0904">
        <w:tc>
          <w:tcPr>
            <w:tcW w:w="3460" w:type="dxa"/>
            <w:shd w:val="clear" w:color="auto" w:fill="C00000"/>
            <w:vAlign w:val="center"/>
          </w:tcPr>
          <w:p w14:paraId="4F74DFDF" w14:textId="77777777" w:rsidR="0016510F" w:rsidRPr="004A367A" w:rsidRDefault="0016510F" w:rsidP="0016510F">
            <w:pPr>
              <w:keepNext/>
              <w:spacing w:before="20" w:after="20"/>
              <w:rPr>
                <w:rFonts w:ascii="Calibri" w:hAnsi="Calibri" w:cs="Calibri"/>
                <w:b/>
                <w:sz w:val="22"/>
              </w:rPr>
            </w:pPr>
            <w:r w:rsidRPr="004A367A">
              <w:rPr>
                <w:rFonts w:ascii="Calibri" w:hAnsi="Calibri" w:cs="Calibri"/>
                <w:b/>
                <w:sz w:val="22"/>
              </w:rPr>
              <w:t>School of Health Professions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51BD405B" w14:textId="49C682D8" w:rsidR="0016510F" w:rsidRPr="004A367A" w:rsidRDefault="0016510F" w:rsidP="0016510F">
            <w:pPr>
              <w:keepNext/>
              <w:spacing w:before="20" w:after="20"/>
              <w:jc w:val="center"/>
              <w:rPr>
                <w:rFonts w:ascii="Calibri" w:hAnsi="Calibri" w:cs="Calibri"/>
                <w:sz w:val="22"/>
              </w:rPr>
            </w:pPr>
            <w:r w:rsidRPr="004A367A">
              <w:rPr>
                <w:rFonts w:ascii="Calibri" w:hAnsi="Calibri" w:cs="Calibri"/>
                <w:sz w:val="22"/>
              </w:rPr>
              <w:t>529</w:t>
            </w:r>
          </w:p>
        </w:tc>
        <w:tc>
          <w:tcPr>
            <w:tcW w:w="990" w:type="dxa"/>
            <w:vAlign w:val="center"/>
          </w:tcPr>
          <w:p w14:paraId="645AD4CC" w14:textId="3C468B67" w:rsidR="0016510F" w:rsidRPr="004A367A" w:rsidRDefault="0016510F" w:rsidP="0016510F">
            <w:pPr>
              <w:keepNext/>
              <w:spacing w:before="20" w:after="20"/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546</w:t>
            </w:r>
          </w:p>
        </w:tc>
        <w:tc>
          <w:tcPr>
            <w:tcW w:w="990" w:type="dxa"/>
            <w:vAlign w:val="center"/>
          </w:tcPr>
          <w:p w14:paraId="27A1E08C" w14:textId="4FB2ED9E" w:rsidR="0016510F" w:rsidRPr="004A367A" w:rsidRDefault="0016510F" w:rsidP="0016510F">
            <w:pPr>
              <w:keepNext/>
              <w:spacing w:before="20" w:after="20"/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585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09C1BBC" w14:textId="619B3609" w:rsidR="0016510F" w:rsidRPr="004A367A" w:rsidRDefault="0016510F" w:rsidP="0016510F">
            <w:pPr>
              <w:keepNext/>
              <w:spacing w:before="20" w:after="20"/>
              <w:jc w:val="center"/>
              <w:rPr>
                <w:rFonts w:ascii="Calibri" w:hAnsi="Calibri" w:cs="Calibri"/>
                <w:sz w:val="22"/>
              </w:rPr>
            </w:pPr>
            <w:r w:rsidRPr="00671E23">
              <w:rPr>
                <w:rFonts w:ascii="Calibri" w:hAnsi="Calibri" w:cs="Calibri"/>
                <w:sz w:val="22"/>
              </w:rPr>
              <w:t>653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5CD4B348" w14:textId="3E573EF8" w:rsidR="0016510F" w:rsidRPr="00671E23" w:rsidRDefault="004D5145" w:rsidP="0016510F">
            <w:pPr>
              <w:keepNext/>
              <w:spacing w:before="20" w:after="20"/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712</w:t>
            </w:r>
          </w:p>
        </w:tc>
        <w:tc>
          <w:tcPr>
            <w:tcW w:w="1170" w:type="dxa"/>
            <w:shd w:val="clear" w:color="auto" w:fill="BFBFBF" w:themeFill="background1" w:themeFillShade="BF"/>
            <w:vAlign w:val="center"/>
          </w:tcPr>
          <w:p w14:paraId="3CDC3508" w14:textId="79111850" w:rsidR="0016510F" w:rsidRPr="00A22D9E" w:rsidRDefault="0016510F" w:rsidP="0016510F">
            <w:pPr>
              <w:keepNext/>
              <w:spacing w:before="20" w:after="20"/>
              <w:jc w:val="center"/>
              <w:rPr>
                <w:rFonts w:ascii="Calibri" w:hAnsi="Calibri" w:cs="Calibri"/>
                <w:sz w:val="22"/>
              </w:rPr>
            </w:pPr>
            <w:r w:rsidRPr="00A22D9E">
              <w:rPr>
                <w:rFonts w:ascii="Calibri" w:hAnsi="Calibri" w:cs="Calibri"/>
                <w:sz w:val="22"/>
              </w:rPr>
              <w:t>TBD</w:t>
            </w:r>
          </w:p>
        </w:tc>
      </w:tr>
      <w:tr w:rsidR="0016510F" w:rsidRPr="000D7DC8" w14:paraId="69D9FCF5" w14:textId="66EB5B61" w:rsidTr="00DA0904">
        <w:tc>
          <w:tcPr>
            <w:tcW w:w="3460" w:type="dxa"/>
            <w:shd w:val="clear" w:color="auto" w:fill="C00000"/>
            <w:vAlign w:val="center"/>
          </w:tcPr>
          <w:p w14:paraId="75E09E94" w14:textId="77777777" w:rsidR="0016510F" w:rsidRPr="004A367A" w:rsidRDefault="0016510F" w:rsidP="0016510F">
            <w:pPr>
              <w:keepNext/>
              <w:spacing w:before="20" w:after="20"/>
              <w:rPr>
                <w:rFonts w:ascii="Calibri" w:hAnsi="Calibri" w:cs="Calibri"/>
                <w:b/>
                <w:sz w:val="22"/>
              </w:rPr>
            </w:pPr>
            <w:r w:rsidRPr="004A367A">
              <w:rPr>
                <w:rFonts w:ascii="Calibri" w:hAnsi="Calibri" w:cs="Calibri"/>
                <w:b/>
                <w:sz w:val="22"/>
              </w:rPr>
              <w:t>School of Medicine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45308CC6" w14:textId="2BC87A0F" w:rsidR="0016510F" w:rsidRPr="004A367A" w:rsidRDefault="0016510F" w:rsidP="0016510F">
            <w:pPr>
              <w:keepNext/>
              <w:spacing w:before="20" w:after="20"/>
              <w:jc w:val="center"/>
              <w:rPr>
                <w:rFonts w:ascii="Calibri" w:hAnsi="Calibri" w:cs="Calibri"/>
                <w:sz w:val="22"/>
              </w:rPr>
            </w:pPr>
            <w:r w:rsidRPr="004A367A">
              <w:rPr>
                <w:rFonts w:ascii="Calibri" w:hAnsi="Calibri" w:cs="Calibri"/>
                <w:sz w:val="22"/>
              </w:rPr>
              <w:t>134</w:t>
            </w:r>
          </w:p>
        </w:tc>
        <w:tc>
          <w:tcPr>
            <w:tcW w:w="990" w:type="dxa"/>
            <w:vAlign w:val="center"/>
          </w:tcPr>
          <w:p w14:paraId="72956F41" w14:textId="42CB2DF2" w:rsidR="0016510F" w:rsidRPr="004A367A" w:rsidRDefault="0016510F" w:rsidP="0016510F">
            <w:pPr>
              <w:keepNext/>
              <w:spacing w:before="20" w:after="20"/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171</w:t>
            </w:r>
          </w:p>
        </w:tc>
        <w:tc>
          <w:tcPr>
            <w:tcW w:w="990" w:type="dxa"/>
            <w:vAlign w:val="center"/>
          </w:tcPr>
          <w:p w14:paraId="389CB427" w14:textId="61982451" w:rsidR="0016510F" w:rsidRPr="004A367A" w:rsidRDefault="0016510F" w:rsidP="0016510F">
            <w:pPr>
              <w:keepNext/>
              <w:spacing w:before="20" w:after="20"/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168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7B3BA0FA" w14:textId="11B74C1E" w:rsidR="0016510F" w:rsidRPr="004A367A" w:rsidRDefault="0016510F" w:rsidP="0016510F">
            <w:pPr>
              <w:keepNext/>
              <w:spacing w:before="20" w:after="20"/>
              <w:jc w:val="center"/>
              <w:rPr>
                <w:rFonts w:ascii="Calibri" w:hAnsi="Calibri" w:cs="Calibri"/>
                <w:sz w:val="22"/>
              </w:rPr>
            </w:pPr>
            <w:r w:rsidRPr="00671E23">
              <w:rPr>
                <w:rFonts w:ascii="Calibri" w:hAnsi="Calibri" w:cs="Calibri"/>
                <w:sz w:val="22"/>
              </w:rPr>
              <w:t>175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6D95C522" w14:textId="53DBA8ED" w:rsidR="0016510F" w:rsidRPr="00671E23" w:rsidRDefault="004D5145" w:rsidP="0016510F">
            <w:pPr>
              <w:keepNext/>
              <w:spacing w:before="20" w:after="20"/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181</w:t>
            </w:r>
          </w:p>
        </w:tc>
        <w:tc>
          <w:tcPr>
            <w:tcW w:w="1170" w:type="dxa"/>
            <w:shd w:val="clear" w:color="auto" w:fill="BFBFBF" w:themeFill="background1" w:themeFillShade="BF"/>
            <w:vAlign w:val="center"/>
          </w:tcPr>
          <w:p w14:paraId="6E1D9285" w14:textId="0451AF9D" w:rsidR="0016510F" w:rsidRPr="00A22D9E" w:rsidRDefault="0016510F" w:rsidP="0016510F">
            <w:pPr>
              <w:keepNext/>
              <w:spacing w:before="20" w:after="20"/>
              <w:jc w:val="center"/>
              <w:rPr>
                <w:rFonts w:ascii="Calibri" w:hAnsi="Calibri" w:cs="Calibri"/>
                <w:sz w:val="22"/>
              </w:rPr>
            </w:pPr>
            <w:r w:rsidRPr="00A22D9E">
              <w:rPr>
                <w:rFonts w:ascii="Calibri" w:hAnsi="Calibri" w:cs="Calibri"/>
                <w:sz w:val="22"/>
              </w:rPr>
              <w:t>TBD</w:t>
            </w:r>
          </w:p>
        </w:tc>
      </w:tr>
      <w:tr w:rsidR="0016510F" w:rsidRPr="000D7DC8" w14:paraId="0CDF8FB1" w14:textId="7F8AE2F0" w:rsidTr="00DA0904">
        <w:tc>
          <w:tcPr>
            <w:tcW w:w="3460" w:type="dxa"/>
            <w:shd w:val="clear" w:color="auto" w:fill="C00000"/>
            <w:vAlign w:val="center"/>
          </w:tcPr>
          <w:p w14:paraId="6ACA3604" w14:textId="77777777" w:rsidR="0016510F" w:rsidRPr="004A367A" w:rsidRDefault="0016510F" w:rsidP="0016510F">
            <w:pPr>
              <w:keepNext/>
              <w:spacing w:before="20" w:after="20"/>
              <w:rPr>
                <w:rFonts w:ascii="Calibri" w:hAnsi="Calibri" w:cs="Calibri"/>
                <w:b/>
                <w:sz w:val="22"/>
              </w:rPr>
            </w:pPr>
            <w:r w:rsidRPr="004A367A">
              <w:rPr>
                <w:rFonts w:ascii="Calibri" w:hAnsi="Calibri" w:cs="Calibri"/>
                <w:b/>
                <w:sz w:val="22"/>
              </w:rPr>
              <w:t>School of Nursing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6A8730AF" w14:textId="14931544" w:rsidR="0016510F" w:rsidRPr="004A367A" w:rsidRDefault="0016510F" w:rsidP="0016510F">
            <w:pPr>
              <w:keepNext/>
              <w:spacing w:before="20" w:after="20"/>
              <w:jc w:val="center"/>
              <w:rPr>
                <w:rFonts w:ascii="Calibri" w:hAnsi="Calibri" w:cs="Calibri"/>
                <w:sz w:val="22"/>
              </w:rPr>
            </w:pPr>
            <w:r w:rsidRPr="004A367A">
              <w:rPr>
                <w:rFonts w:ascii="Calibri" w:hAnsi="Calibri" w:cs="Calibri"/>
                <w:sz w:val="22"/>
              </w:rPr>
              <w:t>1,297</w:t>
            </w:r>
          </w:p>
        </w:tc>
        <w:tc>
          <w:tcPr>
            <w:tcW w:w="990" w:type="dxa"/>
            <w:vAlign w:val="center"/>
          </w:tcPr>
          <w:p w14:paraId="5F63A5E1" w14:textId="48513B57" w:rsidR="0016510F" w:rsidRPr="004A367A" w:rsidRDefault="0016510F" w:rsidP="0016510F">
            <w:pPr>
              <w:keepNext/>
              <w:spacing w:before="20" w:after="20"/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1,306</w:t>
            </w:r>
          </w:p>
        </w:tc>
        <w:tc>
          <w:tcPr>
            <w:tcW w:w="990" w:type="dxa"/>
            <w:vAlign w:val="center"/>
          </w:tcPr>
          <w:p w14:paraId="27A9D6F8" w14:textId="77DDEE14" w:rsidR="0016510F" w:rsidRPr="004A367A" w:rsidRDefault="0016510F" w:rsidP="0016510F">
            <w:pPr>
              <w:keepNext/>
              <w:spacing w:before="20" w:after="20"/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1,337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E3A72BE" w14:textId="70902ABB" w:rsidR="0016510F" w:rsidRPr="004A367A" w:rsidRDefault="0016510F" w:rsidP="0016510F">
            <w:pPr>
              <w:keepNext/>
              <w:spacing w:before="20" w:after="20"/>
              <w:jc w:val="center"/>
              <w:rPr>
                <w:rFonts w:ascii="Calibri" w:hAnsi="Calibri" w:cs="Calibri"/>
                <w:sz w:val="22"/>
              </w:rPr>
            </w:pPr>
            <w:r w:rsidRPr="00671E23">
              <w:rPr>
                <w:rFonts w:ascii="Calibri" w:hAnsi="Calibri" w:cs="Calibri"/>
                <w:sz w:val="22"/>
              </w:rPr>
              <w:t>1,263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368752C4" w14:textId="76820781" w:rsidR="0016510F" w:rsidRPr="00671E23" w:rsidRDefault="004D5145" w:rsidP="0016510F">
            <w:pPr>
              <w:keepNext/>
              <w:spacing w:before="20" w:after="20"/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1,142</w:t>
            </w:r>
          </w:p>
        </w:tc>
        <w:tc>
          <w:tcPr>
            <w:tcW w:w="1170" w:type="dxa"/>
            <w:shd w:val="clear" w:color="auto" w:fill="BFBFBF" w:themeFill="background1" w:themeFillShade="BF"/>
            <w:vAlign w:val="center"/>
          </w:tcPr>
          <w:p w14:paraId="0E30FD50" w14:textId="1339A90B" w:rsidR="0016510F" w:rsidRPr="00A22D9E" w:rsidRDefault="0016510F" w:rsidP="0016510F">
            <w:pPr>
              <w:keepNext/>
              <w:spacing w:before="20" w:after="20"/>
              <w:jc w:val="center"/>
              <w:rPr>
                <w:rFonts w:ascii="Calibri" w:hAnsi="Calibri" w:cs="Calibri"/>
                <w:sz w:val="22"/>
              </w:rPr>
            </w:pPr>
            <w:r w:rsidRPr="00A22D9E">
              <w:rPr>
                <w:rFonts w:ascii="Calibri" w:hAnsi="Calibri" w:cs="Calibri"/>
                <w:sz w:val="22"/>
              </w:rPr>
              <w:t>TBD</w:t>
            </w:r>
          </w:p>
        </w:tc>
      </w:tr>
      <w:tr w:rsidR="0016510F" w:rsidRPr="000D7DC8" w14:paraId="14CAAF1A" w14:textId="08729DBD" w:rsidTr="00DA0904">
        <w:tc>
          <w:tcPr>
            <w:tcW w:w="3460" w:type="dxa"/>
            <w:shd w:val="clear" w:color="auto" w:fill="C00000"/>
            <w:vAlign w:val="center"/>
          </w:tcPr>
          <w:p w14:paraId="779842CD" w14:textId="227F6F5C" w:rsidR="0016510F" w:rsidRPr="004A367A" w:rsidRDefault="0016510F" w:rsidP="0016510F">
            <w:pPr>
              <w:keepNext/>
              <w:spacing w:before="20" w:after="20"/>
              <w:rPr>
                <w:rFonts w:ascii="Calibri" w:hAnsi="Calibri" w:cs="Calibri"/>
                <w:b/>
                <w:sz w:val="22"/>
              </w:rPr>
            </w:pPr>
            <w:r>
              <w:rPr>
                <w:rFonts w:ascii="Calibri" w:hAnsi="Calibri" w:cs="Calibri"/>
                <w:b/>
                <w:sz w:val="22"/>
              </w:rPr>
              <w:t xml:space="preserve">Jerry H. Hodge </w:t>
            </w:r>
            <w:r w:rsidRPr="004A367A">
              <w:rPr>
                <w:rFonts w:ascii="Calibri" w:hAnsi="Calibri" w:cs="Calibri"/>
                <w:b/>
                <w:sz w:val="22"/>
              </w:rPr>
              <w:t>School of Pharmacy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2747B9F2" w14:textId="4360EE8D" w:rsidR="0016510F" w:rsidRPr="004A367A" w:rsidRDefault="0016510F" w:rsidP="0016510F">
            <w:pPr>
              <w:keepNext/>
              <w:spacing w:before="20" w:after="20"/>
              <w:jc w:val="center"/>
              <w:rPr>
                <w:rFonts w:ascii="Calibri" w:hAnsi="Calibri" w:cs="Calibri"/>
                <w:sz w:val="22"/>
              </w:rPr>
            </w:pPr>
            <w:r w:rsidRPr="004A367A">
              <w:rPr>
                <w:rFonts w:ascii="Calibri" w:hAnsi="Calibri" w:cs="Calibri"/>
                <w:sz w:val="22"/>
              </w:rPr>
              <w:t>143</w:t>
            </w:r>
          </w:p>
        </w:tc>
        <w:tc>
          <w:tcPr>
            <w:tcW w:w="990" w:type="dxa"/>
            <w:vAlign w:val="center"/>
          </w:tcPr>
          <w:p w14:paraId="05B53BFB" w14:textId="11B2E3E6" w:rsidR="0016510F" w:rsidRPr="004A367A" w:rsidRDefault="0016510F" w:rsidP="0016510F">
            <w:pPr>
              <w:keepNext/>
              <w:spacing w:before="20" w:after="20"/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136</w:t>
            </w:r>
          </w:p>
        </w:tc>
        <w:tc>
          <w:tcPr>
            <w:tcW w:w="990" w:type="dxa"/>
            <w:vAlign w:val="center"/>
          </w:tcPr>
          <w:p w14:paraId="17226229" w14:textId="573FD408" w:rsidR="0016510F" w:rsidRPr="004A367A" w:rsidRDefault="0016510F" w:rsidP="0016510F">
            <w:pPr>
              <w:keepNext/>
              <w:spacing w:before="20" w:after="20"/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146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91736BB" w14:textId="338C556F" w:rsidR="0016510F" w:rsidRPr="004A367A" w:rsidRDefault="0016510F" w:rsidP="0016510F">
            <w:pPr>
              <w:keepNext/>
              <w:spacing w:before="20" w:after="20"/>
              <w:jc w:val="center"/>
              <w:rPr>
                <w:rFonts w:ascii="Calibri" w:hAnsi="Calibri" w:cs="Calibri"/>
                <w:sz w:val="22"/>
              </w:rPr>
            </w:pPr>
            <w:r w:rsidRPr="00671E23">
              <w:rPr>
                <w:rFonts w:ascii="Calibri" w:hAnsi="Calibri" w:cs="Calibri"/>
                <w:sz w:val="22"/>
              </w:rPr>
              <w:t>152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2476653B" w14:textId="37E1B25F" w:rsidR="0016510F" w:rsidRPr="00671E23" w:rsidRDefault="004D5145" w:rsidP="0016510F">
            <w:pPr>
              <w:keepNext/>
              <w:spacing w:before="20" w:after="20"/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157</w:t>
            </w:r>
          </w:p>
        </w:tc>
        <w:tc>
          <w:tcPr>
            <w:tcW w:w="1170" w:type="dxa"/>
            <w:shd w:val="clear" w:color="auto" w:fill="BFBFBF" w:themeFill="background1" w:themeFillShade="BF"/>
            <w:vAlign w:val="center"/>
          </w:tcPr>
          <w:p w14:paraId="301A0D90" w14:textId="71474867" w:rsidR="0016510F" w:rsidRPr="00A22D9E" w:rsidRDefault="0016510F" w:rsidP="0016510F">
            <w:pPr>
              <w:keepNext/>
              <w:spacing w:before="20" w:after="20"/>
              <w:jc w:val="center"/>
              <w:rPr>
                <w:rFonts w:ascii="Calibri" w:hAnsi="Calibri" w:cs="Calibri"/>
                <w:sz w:val="22"/>
              </w:rPr>
            </w:pPr>
            <w:r w:rsidRPr="00A22D9E">
              <w:rPr>
                <w:rFonts w:ascii="Calibri" w:hAnsi="Calibri" w:cs="Calibri"/>
                <w:sz w:val="22"/>
              </w:rPr>
              <w:t>TBD</w:t>
            </w:r>
          </w:p>
        </w:tc>
      </w:tr>
      <w:tr w:rsidR="0016510F" w:rsidRPr="000D7DC8" w14:paraId="15BDDA33" w14:textId="7287261A" w:rsidTr="00DA0904">
        <w:tc>
          <w:tcPr>
            <w:tcW w:w="3460" w:type="dxa"/>
            <w:tcBorders>
              <w:bottom w:val="single" w:sz="4" w:space="0" w:color="auto"/>
            </w:tcBorders>
            <w:shd w:val="clear" w:color="auto" w:fill="C00000"/>
            <w:vAlign w:val="center"/>
          </w:tcPr>
          <w:p w14:paraId="3EAC44A6" w14:textId="77777777" w:rsidR="0016510F" w:rsidRPr="004A367A" w:rsidRDefault="0016510F" w:rsidP="0016510F">
            <w:pPr>
              <w:keepNext/>
              <w:spacing w:before="20" w:after="20"/>
              <w:rPr>
                <w:rFonts w:ascii="Calibri" w:hAnsi="Calibri" w:cs="Calibri"/>
                <w:b/>
                <w:sz w:val="22"/>
              </w:rPr>
            </w:pPr>
            <w:r w:rsidRPr="004A367A">
              <w:rPr>
                <w:rFonts w:ascii="Calibri" w:hAnsi="Calibri" w:cs="Calibri"/>
                <w:b/>
                <w:sz w:val="22"/>
              </w:rPr>
              <w:t>TTUHSC</w:t>
            </w:r>
          </w:p>
        </w:tc>
        <w:tc>
          <w:tcPr>
            <w:tcW w:w="1006" w:type="dxa"/>
            <w:tcBorders>
              <w:bottom w:val="single" w:sz="4" w:space="0" w:color="auto"/>
            </w:tcBorders>
            <w:shd w:val="clear" w:color="auto" w:fill="C00000"/>
            <w:vAlign w:val="center"/>
          </w:tcPr>
          <w:p w14:paraId="71D263BA" w14:textId="0C90EC6F" w:rsidR="0016510F" w:rsidRPr="004A367A" w:rsidRDefault="0016510F" w:rsidP="0016510F">
            <w:pPr>
              <w:keepNext/>
              <w:spacing w:before="20" w:after="20"/>
              <w:jc w:val="center"/>
              <w:rPr>
                <w:rFonts w:ascii="Calibri" w:hAnsi="Calibri" w:cs="Calibri"/>
                <w:b/>
                <w:sz w:val="22"/>
              </w:rPr>
            </w:pPr>
            <w:r w:rsidRPr="004A367A">
              <w:rPr>
                <w:rFonts w:ascii="Calibri" w:hAnsi="Calibri" w:cs="Calibri"/>
                <w:b/>
                <w:sz w:val="22"/>
              </w:rPr>
              <w:t>2,178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C00000"/>
            <w:vAlign w:val="center"/>
          </w:tcPr>
          <w:p w14:paraId="2F48C517" w14:textId="4FCBDC82" w:rsidR="0016510F" w:rsidRPr="004A367A" w:rsidRDefault="0016510F" w:rsidP="0016510F">
            <w:pPr>
              <w:keepNext/>
              <w:spacing w:before="20" w:after="20"/>
              <w:jc w:val="center"/>
              <w:rPr>
                <w:rFonts w:ascii="Calibri" w:hAnsi="Calibri" w:cs="Calibri"/>
                <w:b/>
                <w:sz w:val="22"/>
              </w:rPr>
            </w:pPr>
            <w:r>
              <w:rPr>
                <w:rFonts w:ascii="Calibri" w:hAnsi="Calibri" w:cs="Calibri"/>
                <w:b/>
                <w:sz w:val="22"/>
              </w:rPr>
              <w:t>2,217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C00000"/>
            <w:vAlign w:val="center"/>
          </w:tcPr>
          <w:p w14:paraId="6614C6ED" w14:textId="5114E7EA" w:rsidR="0016510F" w:rsidRPr="004A367A" w:rsidRDefault="0016510F" w:rsidP="0016510F">
            <w:pPr>
              <w:keepNext/>
              <w:spacing w:before="20" w:after="20"/>
              <w:jc w:val="center"/>
              <w:rPr>
                <w:rFonts w:ascii="Calibri" w:hAnsi="Calibri" w:cs="Calibri"/>
                <w:b/>
                <w:sz w:val="22"/>
              </w:rPr>
            </w:pPr>
            <w:r>
              <w:rPr>
                <w:rFonts w:ascii="Calibri" w:hAnsi="Calibri" w:cs="Calibri"/>
                <w:b/>
                <w:sz w:val="22"/>
              </w:rPr>
              <w:t>2,295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C00000"/>
            <w:vAlign w:val="center"/>
          </w:tcPr>
          <w:p w14:paraId="15BFB9F2" w14:textId="4FB738C1" w:rsidR="0016510F" w:rsidRPr="004A367A" w:rsidRDefault="0016510F" w:rsidP="0016510F">
            <w:pPr>
              <w:keepNext/>
              <w:spacing w:before="20" w:after="20"/>
              <w:jc w:val="center"/>
              <w:rPr>
                <w:rFonts w:ascii="Calibri" w:hAnsi="Calibri" w:cs="Calibri"/>
                <w:b/>
                <w:sz w:val="22"/>
              </w:rPr>
            </w:pPr>
            <w:r w:rsidRPr="00671E23">
              <w:rPr>
                <w:rFonts w:ascii="Calibri" w:hAnsi="Calibri" w:cs="Calibri"/>
                <w:b/>
                <w:sz w:val="22"/>
              </w:rPr>
              <w:t>2,325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C00000"/>
            <w:vAlign w:val="center"/>
          </w:tcPr>
          <w:p w14:paraId="09DCCD1F" w14:textId="4B5DBBE4" w:rsidR="0016510F" w:rsidRPr="00671E23" w:rsidRDefault="004D5145" w:rsidP="0016510F">
            <w:pPr>
              <w:keepNext/>
              <w:spacing w:before="20" w:after="20"/>
              <w:jc w:val="center"/>
              <w:rPr>
                <w:rFonts w:ascii="Calibri" w:hAnsi="Calibri" w:cs="Calibri"/>
                <w:b/>
                <w:sz w:val="22"/>
              </w:rPr>
            </w:pPr>
            <w:r>
              <w:rPr>
                <w:rFonts w:ascii="Calibri" w:hAnsi="Calibri" w:cs="Calibri"/>
                <w:b/>
                <w:sz w:val="22"/>
              </w:rPr>
              <w:t>2,280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C00000"/>
            <w:vAlign w:val="center"/>
          </w:tcPr>
          <w:p w14:paraId="45CD96A6" w14:textId="022FA61D" w:rsidR="0016510F" w:rsidRPr="00A22D9E" w:rsidRDefault="0016510F" w:rsidP="0016510F">
            <w:pPr>
              <w:keepNext/>
              <w:spacing w:before="20" w:after="20"/>
              <w:jc w:val="center"/>
              <w:rPr>
                <w:rFonts w:ascii="Calibri" w:hAnsi="Calibri" w:cs="Calibri"/>
                <w:b/>
                <w:sz w:val="22"/>
              </w:rPr>
            </w:pPr>
            <w:r w:rsidRPr="00A22D9E">
              <w:rPr>
                <w:rFonts w:ascii="Calibri" w:hAnsi="Calibri" w:cs="Calibri"/>
                <w:b/>
                <w:sz w:val="22"/>
              </w:rPr>
              <w:t>TBD</w:t>
            </w:r>
          </w:p>
        </w:tc>
      </w:tr>
      <w:tr w:rsidR="0016510F" w:rsidRPr="000D7DC8" w14:paraId="54B4F106" w14:textId="77777777" w:rsidTr="00DA0904">
        <w:tc>
          <w:tcPr>
            <w:tcW w:w="9596" w:type="dxa"/>
            <w:gridSpan w:val="7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5FCFD4" w14:textId="092530FA" w:rsidR="0016510F" w:rsidRDefault="0016510F" w:rsidP="0016510F">
            <w:pPr>
              <w:keepNext/>
              <w:spacing w:before="20" w:after="20"/>
              <w:rPr>
                <w:rFonts w:ascii="Calibri" w:hAnsi="Calibri" w:cs="Calibri"/>
                <w:b/>
                <w:sz w:val="22"/>
              </w:rPr>
            </w:pPr>
          </w:p>
        </w:tc>
      </w:tr>
    </w:tbl>
    <w:p w14:paraId="2F689E03" w14:textId="77777777" w:rsidR="006B17C8" w:rsidRDefault="006B17C8" w:rsidP="006B17C8">
      <w:pPr>
        <w:jc w:val="both"/>
        <w:rPr>
          <w:rFonts w:ascii="Calibri" w:hAnsi="Calibri" w:cs="Calibri"/>
        </w:rPr>
      </w:pPr>
    </w:p>
    <w:p w14:paraId="5B829781" w14:textId="77777777" w:rsidR="006B17C8" w:rsidRPr="002D1497" w:rsidRDefault="006B17C8" w:rsidP="002D1497">
      <w:pPr>
        <w:spacing w:before="240"/>
        <w:jc w:val="both"/>
        <w:rPr>
          <w:rFonts w:ascii="Calibri" w:eastAsia="Calibri" w:hAnsi="Calibri"/>
          <w:b/>
          <w:color w:val="808080"/>
          <w:sz w:val="4"/>
          <w:szCs w:val="22"/>
        </w:rPr>
      </w:pP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44"/>
        <w:gridCol w:w="2984"/>
        <w:gridCol w:w="1040"/>
        <w:gridCol w:w="1020"/>
        <w:gridCol w:w="931"/>
        <w:gridCol w:w="834"/>
        <w:gridCol w:w="928"/>
        <w:gridCol w:w="1020"/>
        <w:gridCol w:w="928"/>
        <w:gridCol w:w="106"/>
      </w:tblGrid>
      <w:tr w:rsidR="000E412E" w:rsidRPr="000D7DC8" w14:paraId="75771312" w14:textId="77777777" w:rsidTr="004D3FD5">
        <w:trPr>
          <w:cantSplit/>
          <w:trHeight w:val="3585"/>
          <w:tblHeader/>
        </w:trPr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</w:tcPr>
          <w:p w14:paraId="5C94D230" w14:textId="77777777" w:rsidR="000E412E" w:rsidRPr="007125AB" w:rsidRDefault="000E412E" w:rsidP="00A978EC">
            <w:pPr>
              <w:keepNext/>
              <w:spacing w:before="20" w:after="20"/>
              <w:rPr>
                <w:rFonts w:ascii="Calibri" w:hAnsi="Calibri" w:cs="Calibri"/>
                <w:b/>
                <w:sz w:val="24"/>
              </w:rPr>
            </w:pPr>
          </w:p>
        </w:tc>
        <w:tc>
          <w:tcPr>
            <w:tcW w:w="979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FB1577" w14:textId="102B9497" w:rsidR="000E412E" w:rsidRDefault="000E412E" w:rsidP="00A978EC">
            <w:pPr>
              <w:keepNext/>
              <w:spacing w:before="20" w:after="20"/>
              <w:rPr>
                <w:rFonts w:ascii="Calibri" w:hAnsi="Calibri" w:cs="Calibri"/>
                <w:b/>
                <w:sz w:val="24"/>
              </w:rPr>
            </w:pPr>
            <w:r w:rsidRPr="007125AB">
              <w:rPr>
                <w:rFonts w:ascii="Calibri" w:hAnsi="Calibri" w:cs="Calibri"/>
                <w:b/>
                <w:sz w:val="24"/>
              </w:rPr>
              <w:t>ON-TIME GRADUATION RATES</w:t>
            </w:r>
          </w:p>
          <w:p w14:paraId="2A735BC3" w14:textId="3D4026E0" w:rsidR="000E412E" w:rsidRPr="009B67EF" w:rsidRDefault="000E412E" w:rsidP="00433EB2">
            <w:pPr>
              <w:keepNext/>
              <w:spacing w:before="120" w:after="0" w:line="276" w:lineRule="auto"/>
              <w:rPr>
                <w:rFonts w:ascii="Calibri" w:hAnsi="Calibri" w:cs="Calibri"/>
              </w:rPr>
            </w:pPr>
            <w:r w:rsidRPr="009B67EF">
              <w:rPr>
                <w:rFonts w:ascii="Calibri" w:hAnsi="Calibri" w:cs="Calibri"/>
              </w:rPr>
              <w:t xml:space="preserve">To calculate </w:t>
            </w:r>
            <w:r>
              <w:rPr>
                <w:rFonts w:ascii="Calibri" w:hAnsi="Calibri" w:cs="Calibri"/>
              </w:rPr>
              <w:t xml:space="preserve">on-time </w:t>
            </w:r>
            <w:r w:rsidRPr="009B67EF">
              <w:rPr>
                <w:rFonts w:ascii="Calibri" w:hAnsi="Calibri" w:cs="Calibri"/>
              </w:rPr>
              <w:t>graduation rates, TTUHSC students are assigned</w:t>
            </w:r>
            <w:r>
              <w:rPr>
                <w:rFonts w:ascii="Calibri" w:hAnsi="Calibri" w:cs="Calibri"/>
              </w:rPr>
              <w:t xml:space="preserve"> to expected graduation cohorts</w:t>
            </w:r>
            <w:r w:rsidRPr="009B67EF">
              <w:rPr>
                <w:rFonts w:ascii="Calibri" w:hAnsi="Calibri" w:cs="Calibri"/>
              </w:rPr>
              <w:t xml:space="preserve"> based on the first academic period for which a student enrolls in credit hours toward a degree program. For purposes of comparison at an institutional level, students are expected to graduate within a specified number of years based on the level of degree sought. </w:t>
            </w:r>
          </w:p>
          <w:p w14:paraId="2694000A" w14:textId="61C44C7B" w:rsidR="000E412E" w:rsidRPr="009B67EF" w:rsidRDefault="000E412E" w:rsidP="00433EB2">
            <w:pPr>
              <w:numPr>
                <w:ilvl w:val="0"/>
                <w:numId w:val="31"/>
              </w:numPr>
              <w:spacing w:after="0" w:line="276" w:lineRule="auto"/>
              <w:rPr>
                <w:rFonts w:ascii="Calibri" w:hAnsi="Calibri" w:cs="Calibri"/>
              </w:rPr>
            </w:pPr>
            <w:r w:rsidRPr="009B67EF">
              <w:rPr>
                <w:rFonts w:ascii="Calibri" w:hAnsi="Calibri" w:cs="Calibri"/>
              </w:rPr>
              <w:t>Students seeking undergraduate degrees are expected to graduate within 4 years</w:t>
            </w:r>
            <w:r>
              <w:rPr>
                <w:rFonts w:ascii="Calibri" w:hAnsi="Calibri" w:cs="Calibri"/>
              </w:rPr>
              <w:t xml:space="preserve"> of matriculation at TTUHSC.</w:t>
            </w:r>
          </w:p>
          <w:p w14:paraId="16D23BF4" w14:textId="42B7081D" w:rsidR="000E412E" w:rsidRPr="009B67EF" w:rsidRDefault="000E412E" w:rsidP="00433EB2">
            <w:pPr>
              <w:numPr>
                <w:ilvl w:val="0"/>
                <w:numId w:val="31"/>
              </w:numPr>
              <w:spacing w:after="0" w:line="276" w:lineRule="auto"/>
              <w:rPr>
                <w:rFonts w:ascii="Calibri" w:hAnsi="Calibri" w:cs="Calibri"/>
              </w:rPr>
            </w:pPr>
            <w:r w:rsidRPr="009B67EF">
              <w:rPr>
                <w:rFonts w:ascii="Calibri" w:hAnsi="Calibri" w:cs="Calibri"/>
              </w:rPr>
              <w:t>Students seeking masters’ degrees are expected to graduate within 5 years</w:t>
            </w:r>
            <w:r>
              <w:rPr>
                <w:rFonts w:ascii="Calibri" w:hAnsi="Calibri" w:cs="Calibri"/>
              </w:rPr>
              <w:t xml:space="preserve"> of matriculation at TTUHSC.</w:t>
            </w:r>
          </w:p>
          <w:p w14:paraId="1A52BB96" w14:textId="78C56226" w:rsidR="000E412E" w:rsidRDefault="000E412E" w:rsidP="00433EB2">
            <w:pPr>
              <w:numPr>
                <w:ilvl w:val="0"/>
                <w:numId w:val="31"/>
              </w:numPr>
              <w:spacing w:after="0" w:line="276" w:lineRule="auto"/>
              <w:rPr>
                <w:rFonts w:ascii="Calibri" w:hAnsi="Calibri" w:cs="Calibri"/>
              </w:rPr>
            </w:pPr>
            <w:r w:rsidRPr="009B67EF">
              <w:rPr>
                <w:rFonts w:ascii="Calibri" w:hAnsi="Calibri" w:cs="Calibri"/>
              </w:rPr>
              <w:t xml:space="preserve">Students </w:t>
            </w:r>
            <w:r w:rsidR="00A23866">
              <w:rPr>
                <w:rFonts w:ascii="Calibri" w:hAnsi="Calibri" w:cs="Calibri"/>
              </w:rPr>
              <w:t>seeking doctoral and/or professional</w:t>
            </w:r>
            <w:r w:rsidRPr="009B67EF">
              <w:rPr>
                <w:rFonts w:ascii="Calibri" w:hAnsi="Calibri" w:cs="Calibri"/>
              </w:rPr>
              <w:t xml:space="preserve"> degrees are expected to graduate within 10 years</w:t>
            </w:r>
            <w:r>
              <w:rPr>
                <w:rFonts w:ascii="Calibri" w:hAnsi="Calibri" w:cs="Calibri"/>
              </w:rPr>
              <w:t xml:space="preserve"> of matriculation at TTUHSC.</w:t>
            </w:r>
          </w:p>
          <w:p w14:paraId="0FDF02C1" w14:textId="77777777" w:rsidR="000E412E" w:rsidRDefault="000E412E" w:rsidP="00433EB2">
            <w:pPr>
              <w:spacing w:after="0" w:line="276" w:lineRule="auto"/>
              <w:rPr>
                <w:rFonts w:ascii="Calibri" w:hAnsi="Calibri" w:cs="Calibri"/>
              </w:rPr>
            </w:pPr>
          </w:p>
          <w:p w14:paraId="5C107398" w14:textId="47512EF9" w:rsidR="00A23866" w:rsidRPr="00A23866" w:rsidRDefault="00712BD1" w:rsidP="00433EB2">
            <w:pPr>
              <w:spacing w:after="0" w:line="276" w:lineRule="auto"/>
              <w:jc w:val="center"/>
              <w:rPr>
                <w:rFonts w:ascii="Calibri" w:hAnsi="Calibri" w:cs="Calibri"/>
                <w:b/>
              </w:rPr>
            </w:pPr>
            <w:r w:rsidRPr="00A23866">
              <w:rPr>
                <w:rFonts w:ascii="Calibri" w:hAnsi="Calibri" w:cs="Calibri"/>
                <w:b/>
              </w:rPr>
              <w:t xml:space="preserve">The overall TTUHSC </w:t>
            </w:r>
            <w:r w:rsidR="001D6955" w:rsidRPr="00A23866">
              <w:rPr>
                <w:rFonts w:ascii="Calibri" w:hAnsi="Calibri" w:cs="Calibri"/>
                <w:b/>
              </w:rPr>
              <w:t xml:space="preserve">on-time </w:t>
            </w:r>
            <w:r w:rsidRPr="00A23866">
              <w:rPr>
                <w:rFonts w:ascii="Calibri" w:hAnsi="Calibri" w:cs="Calibri"/>
                <w:b/>
              </w:rPr>
              <w:t xml:space="preserve">graduation rate </w:t>
            </w:r>
            <w:r w:rsidR="001D6955" w:rsidRPr="00A23866">
              <w:rPr>
                <w:rFonts w:ascii="Calibri" w:hAnsi="Calibri" w:cs="Calibri"/>
                <w:b/>
              </w:rPr>
              <w:t>for the</w:t>
            </w:r>
            <w:r w:rsidRPr="00A23866">
              <w:rPr>
                <w:rFonts w:ascii="Calibri" w:hAnsi="Calibri" w:cs="Calibri"/>
                <w:b/>
              </w:rPr>
              <w:t xml:space="preserve"> </w:t>
            </w:r>
            <w:r w:rsidR="004F4A91" w:rsidRPr="00A23866">
              <w:rPr>
                <w:rFonts w:ascii="Calibri" w:hAnsi="Calibri" w:cs="Calibri"/>
                <w:b/>
              </w:rPr>
              <w:t>20</w:t>
            </w:r>
            <w:r w:rsidR="00A22D9E">
              <w:rPr>
                <w:rFonts w:ascii="Calibri" w:hAnsi="Calibri" w:cs="Calibri"/>
                <w:b/>
              </w:rPr>
              <w:t>20</w:t>
            </w:r>
            <w:r w:rsidR="001D6955" w:rsidRPr="00A23866">
              <w:rPr>
                <w:rFonts w:ascii="Calibri" w:hAnsi="Calibri" w:cs="Calibri"/>
                <w:b/>
              </w:rPr>
              <w:t xml:space="preserve"> Expected Graduated Cohort (EGC)</w:t>
            </w:r>
            <w:r w:rsidR="004F4A91" w:rsidRPr="00A23866">
              <w:rPr>
                <w:rFonts w:ascii="Calibri" w:hAnsi="Calibri" w:cs="Calibri"/>
                <w:b/>
              </w:rPr>
              <w:t xml:space="preserve"> was </w:t>
            </w:r>
            <w:r w:rsidR="00641C06">
              <w:rPr>
                <w:rFonts w:ascii="Calibri" w:hAnsi="Calibri" w:cs="Calibri"/>
                <w:b/>
              </w:rPr>
              <w:t>91.3%.</w:t>
            </w:r>
          </w:p>
          <w:p w14:paraId="1013A0F3" w14:textId="34B8AB85" w:rsidR="00712BD1" w:rsidRDefault="00A23866" w:rsidP="004D3FD5">
            <w:pPr>
              <w:spacing w:after="0" w:line="276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</w:t>
            </w:r>
            <w:r w:rsidR="004F4A91">
              <w:rPr>
                <w:rFonts w:ascii="Calibri" w:hAnsi="Calibri" w:cs="Calibri"/>
              </w:rPr>
              <w:t xml:space="preserve">This compares to </w:t>
            </w:r>
            <w:r w:rsidR="000D5E3F">
              <w:rPr>
                <w:rFonts w:ascii="Calibri" w:hAnsi="Calibri" w:cs="Calibri"/>
              </w:rPr>
              <w:t>90.</w:t>
            </w:r>
            <w:r w:rsidR="00350D40">
              <w:rPr>
                <w:rFonts w:ascii="Calibri" w:hAnsi="Calibri" w:cs="Calibri"/>
              </w:rPr>
              <w:t>4</w:t>
            </w:r>
            <w:r w:rsidR="000D5E3F">
              <w:rPr>
                <w:rFonts w:ascii="Calibri" w:hAnsi="Calibri" w:cs="Calibri"/>
              </w:rPr>
              <w:t>% in 201</w:t>
            </w:r>
            <w:r w:rsidR="00350D40">
              <w:rPr>
                <w:rFonts w:ascii="Calibri" w:hAnsi="Calibri" w:cs="Calibri"/>
              </w:rPr>
              <w:t>9</w:t>
            </w:r>
            <w:r w:rsidR="000D5E3F">
              <w:rPr>
                <w:rFonts w:ascii="Calibri" w:hAnsi="Calibri" w:cs="Calibri"/>
              </w:rPr>
              <w:t xml:space="preserve"> and </w:t>
            </w:r>
            <w:r w:rsidR="00350D40">
              <w:rPr>
                <w:rFonts w:ascii="Calibri" w:hAnsi="Calibri" w:cs="Calibri"/>
              </w:rPr>
              <w:t>90.1</w:t>
            </w:r>
            <w:r w:rsidR="008349C3">
              <w:rPr>
                <w:rFonts w:ascii="Calibri" w:hAnsi="Calibri" w:cs="Calibri"/>
              </w:rPr>
              <w:t>% in 201</w:t>
            </w:r>
            <w:r w:rsidR="00350D40">
              <w:rPr>
                <w:rFonts w:ascii="Calibri" w:hAnsi="Calibri" w:cs="Calibri"/>
              </w:rPr>
              <w:t>8</w:t>
            </w:r>
            <w:r w:rsidR="00712BD1">
              <w:rPr>
                <w:rFonts w:ascii="Calibri" w:hAnsi="Calibri" w:cs="Calibri"/>
              </w:rPr>
              <w:t>.</w:t>
            </w:r>
            <w:r>
              <w:rPr>
                <w:rFonts w:ascii="Calibri" w:hAnsi="Calibri" w:cs="Calibri"/>
              </w:rPr>
              <w:t>)</w:t>
            </w:r>
          </w:p>
          <w:p w14:paraId="72F328F4" w14:textId="62A28E50" w:rsidR="000D04D4" w:rsidRPr="00A978EC" w:rsidRDefault="000D04D4" w:rsidP="00E01AF1">
            <w:pPr>
              <w:spacing w:after="0" w:line="276" w:lineRule="auto"/>
              <w:jc w:val="center"/>
              <w:rPr>
                <w:rFonts w:ascii="Calibri" w:hAnsi="Calibri" w:cs="Calibri"/>
              </w:rPr>
            </w:pPr>
          </w:p>
        </w:tc>
      </w:tr>
      <w:tr w:rsidR="00CC2C1F" w:rsidRPr="00641C06" w14:paraId="36998CC5" w14:textId="77777777" w:rsidTr="004D3F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6" w:type="dxa"/>
          <w:trHeight w:val="275"/>
        </w:trPr>
        <w:tc>
          <w:tcPr>
            <w:tcW w:w="621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A90966" w14:textId="77777777" w:rsidR="00641C06" w:rsidRPr="00641C06" w:rsidRDefault="00641C06" w:rsidP="00641C06">
            <w:pPr>
              <w:spacing w:after="0"/>
              <w:rPr>
                <w:rFonts w:ascii="Calibri" w:hAnsi="Calibri" w:cs="Calibri"/>
                <w:b/>
                <w:bCs/>
                <w:color w:val="000000"/>
                <w:sz w:val="24"/>
              </w:rPr>
            </w:pPr>
            <w:r w:rsidRPr="00641C06">
              <w:rPr>
                <w:rFonts w:ascii="Calibri" w:hAnsi="Calibri" w:cs="Calibri"/>
                <w:b/>
                <w:bCs/>
                <w:color w:val="000000"/>
                <w:sz w:val="24"/>
              </w:rPr>
              <w:t>On-Time Graduation Rates by School for EGC 2016-2020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DA65DF" w14:textId="77777777" w:rsidR="00641C06" w:rsidRPr="00641C06" w:rsidRDefault="00641C06" w:rsidP="00641C06">
            <w:pPr>
              <w:spacing w:after="0"/>
              <w:rPr>
                <w:rFonts w:ascii="Calibri" w:hAnsi="Calibri" w:cs="Calibri"/>
                <w:b/>
                <w:bCs/>
                <w:color w:val="000000"/>
                <w:sz w:val="24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82F15A" w14:textId="77777777" w:rsidR="00641C06" w:rsidRPr="00641C06" w:rsidRDefault="00641C06" w:rsidP="00641C06">
            <w:pPr>
              <w:spacing w:after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7205A0" w14:textId="77777777" w:rsidR="00641C06" w:rsidRPr="00641C06" w:rsidRDefault="00641C06" w:rsidP="00641C06">
            <w:pPr>
              <w:spacing w:after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4EB59A" w14:textId="77777777" w:rsidR="00641C06" w:rsidRPr="00641C06" w:rsidRDefault="00641C06" w:rsidP="00641C06">
            <w:pPr>
              <w:spacing w:after="0"/>
              <w:rPr>
                <w:rFonts w:ascii="Times New Roman" w:hAnsi="Times New Roman"/>
                <w:szCs w:val="20"/>
              </w:rPr>
            </w:pPr>
          </w:p>
        </w:tc>
      </w:tr>
      <w:tr w:rsidR="004D3FD5" w:rsidRPr="00641C06" w14:paraId="3B6BAD28" w14:textId="77777777" w:rsidTr="004D3F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7" w:type="dxa"/>
          <w:trHeight w:val="446"/>
        </w:trPr>
        <w:tc>
          <w:tcPr>
            <w:tcW w:w="3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  <w:hideMark/>
          </w:tcPr>
          <w:p w14:paraId="3FC78036" w14:textId="6B13AD7A" w:rsidR="00641C06" w:rsidRPr="00641C06" w:rsidRDefault="00CC2C1F" w:rsidP="00641C06">
            <w:pPr>
              <w:spacing w:after="0"/>
              <w:rPr>
                <w:rFonts w:ascii="Calibri" w:hAnsi="Calibri" w:cs="Calibri"/>
                <w:b/>
                <w:bCs/>
                <w:color w:val="FFFFFF" w:themeColor="background1"/>
                <w:sz w:val="21"/>
                <w:szCs w:val="21"/>
              </w:rPr>
            </w:pPr>
            <w:r w:rsidRPr="004D3FD5">
              <w:rPr>
                <w:rFonts w:ascii="Calibri" w:hAnsi="Calibri" w:cs="Calibri"/>
                <w:b/>
                <w:bCs/>
                <w:color w:val="FFFFFF" w:themeColor="background1"/>
                <w:sz w:val="21"/>
                <w:szCs w:val="21"/>
              </w:rPr>
              <w:t>School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bottom"/>
            <w:hideMark/>
          </w:tcPr>
          <w:p w14:paraId="638E6F5B" w14:textId="77777777" w:rsidR="00641C06" w:rsidRPr="00641C06" w:rsidRDefault="00641C06" w:rsidP="00CC2C1F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1"/>
                <w:szCs w:val="21"/>
              </w:rPr>
            </w:pPr>
            <w:r w:rsidRPr="00641C06">
              <w:rPr>
                <w:rFonts w:ascii="Calibri" w:hAnsi="Calibri" w:cs="Calibri"/>
                <w:b/>
                <w:bCs/>
                <w:color w:val="FFFFFF" w:themeColor="background1"/>
                <w:sz w:val="21"/>
                <w:szCs w:val="21"/>
              </w:rPr>
              <w:t>2016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bottom"/>
            <w:hideMark/>
          </w:tcPr>
          <w:p w14:paraId="6A52EACB" w14:textId="77777777" w:rsidR="00641C06" w:rsidRPr="00641C06" w:rsidRDefault="00641C06" w:rsidP="00CC2C1F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1"/>
                <w:szCs w:val="21"/>
              </w:rPr>
            </w:pPr>
            <w:r w:rsidRPr="00641C06">
              <w:rPr>
                <w:rFonts w:ascii="Calibri" w:hAnsi="Calibri" w:cs="Calibri"/>
                <w:b/>
                <w:bCs/>
                <w:color w:val="FFFFFF" w:themeColor="background1"/>
                <w:sz w:val="21"/>
                <w:szCs w:val="21"/>
              </w:rPr>
              <w:t>2017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bottom"/>
            <w:hideMark/>
          </w:tcPr>
          <w:p w14:paraId="0A066DCD" w14:textId="77777777" w:rsidR="00641C06" w:rsidRPr="00641C06" w:rsidRDefault="00641C06" w:rsidP="00CC2C1F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1"/>
                <w:szCs w:val="21"/>
              </w:rPr>
            </w:pPr>
            <w:r w:rsidRPr="00641C06">
              <w:rPr>
                <w:rFonts w:ascii="Calibri" w:hAnsi="Calibri" w:cs="Calibri"/>
                <w:b/>
                <w:bCs/>
                <w:color w:val="FFFFFF" w:themeColor="background1"/>
                <w:sz w:val="21"/>
                <w:szCs w:val="21"/>
              </w:rPr>
              <w:t>2018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bottom"/>
            <w:hideMark/>
          </w:tcPr>
          <w:p w14:paraId="33AF1535" w14:textId="77777777" w:rsidR="00641C06" w:rsidRPr="00641C06" w:rsidRDefault="00641C06" w:rsidP="00CC2C1F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1"/>
                <w:szCs w:val="21"/>
              </w:rPr>
            </w:pPr>
            <w:r w:rsidRPr="00641C06">
              <w:rPr>
                <w:rFonts w:ascii="Calibri" w:hAnsi="Calibri" w:cs="Calibri"/>
                <w:b/>
                <w:bCs/>
                <w:color w:val="FFFFFF" w:themeColor="background1"/>
                <w:sz w:val="21"/>
                <w:szCs w:val="21"/>
              </w:rPr>
              <w:t>2019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bottom"/>
            <w:hideMark/>
          </w:tcPr>
          <w:p w14:paraId="5ECD73E2" w14:textId="77777777" w:rsidR="00641C06" w:rsidRPr="00641C06" w:rsidRDefault="00641C06" w:rsidP="00CC2C1F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1"/>
                <w:szCs w:val="21"/>
              </w:rPr>
            </w:pPr>
            <w:r w:rsidRPr="00641C06">
              <w:rPr>
                <w:rFonts w:ascii="Calibri" w:hAnsi="Calibri" w:cs="Calibri"/>
                <w:b/>
                <w:bCs/>
                <w:color w:val="FFFFFF" w:themeColor="background1"/>
                <w:sz w:val="21"/>
                <w:szCs w:val="21"/>
              </w:rPr>
              <w:t>2020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  <w:hideMark/>
          </w:tcPr>
          <w:p w14:paraId="0AE398F2" w14:textId="44770CF5" w:rsidR="00641C06" w:rsidRPr="00641C06" w:rsidRDefault="00CC2C1F" w:rsidP="00CC2C1F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1"/>
                <w:szCs w:val="21"/>
              </w:rPr>
            </w:pPr>
            <w:r w:rsidRPr="004D3FD5">
              <w:rPr>
                <w:rFonts w:ascii="Calibri" w:hAnsi="Calibri" w:cs="Calibri"/>
                <w:b/>
                <w:bCs/>
                <w:color w:val="FFFFFF" w:themeColor="background1"/>
                <w:sz w:val="21"/>
                <w:szCs w:val="21"/>
              </w:rPr>
              <w:t>Min. Annual Target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  <w:hideMark/>
          </w:tcPr>
          <w:p w14:paraId="2256FD58" w14:textId="77777777" w:rsidR="00641C06" w:rsidRPr="004D3FD5" w:rsidRDefault="00CC2C1F" w:rsidP="00CC2C1F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1"/>
                <w:szCs w:val="21"/>
              </w:rPr>
            </w:pPr>
            <w:r w:rsidRPr="004D3FD5">
              <w:rPr>
                <w:rFonts w:ascii="Calibri" w:hAnsi="Calibri" w:cs="Calibri"/>
                <w:b/>
                <w:bCs/>
                <w:color w:val="FFFFFF" w:themeColor="background1"/>
                <w:sz w:val="21"/>
                <w:szCs w:val="21"/>
              </w:rPr>
              <w:t>2020</w:t>
            </w:r>
          </w:p>
          <w:p w14:paraId="586F2858" w14:textId="69653909" w:rsidR="00CC2C1F" w:rsidRPr="00641C06" w:rsidRDefault="00CC2C1F" w:rsidP="00CC2C1F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1"/>
                <w:szCs w:val="21"/>
              </w:rPr>
            </w:pPr>
            <w:r w:rsidRPr="004D3FD5">
              <w:rPr>
                <w:rFonts w:ascii="Calibri" w:hAnsi="Calibri" w:cs="Calibri"/>
                <w:b/>
                <w:bCs/>
                <w:color w:val="FFFFFF" w:themeColor="background1"/>
                <w:sz w:val="21"/>
                <w:szCs w:val="21"/>
              </w:rPr>
              <w:t>Status</w:t>
            </w:r>
          </w:p>
        </w:tc>
      </w:tr>
      <w:tr w:rsidR="00230C7E" w:rsidRPr="00641C06" w14:paraId="2F2AFAED" w14:textId="77777777" w:rsidTr="009B23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7" w:type="dxa"/>
          <w:trHeight w:val="296"/>
        </w:trPr>
        <w:tc>
          <w:tcPr>
            <w:tcW w:w="3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0000"/>
            <w:vAlign w:val="center"/>
            <w:hideMark/>
          </w:tcPr>
          <w:p w14:paraId="2CDEB4AB" w14:textId="77777777" w:rsidR="00641C06" w:rsidRPr="00641C06" w:rsidRDefault="00641C06" w:rsidP="00641C06">
            <w:pPr>
              <w:spacing w:after="0"/>
              <w:rPr>
                <w:rFonts w:ascii="Calibri" w:hAnsi="Calibri" w:cs="Calibri"/>
                <w:b/>
                <w:bCs/>
                <w:color w:val="FFFFFF"/>
                <w:sz w:val="21"/>
                <w:szCs w:val="21"/>
              </w:rPr>
            </w:pPr>
            <w:r w:rsidRPr="00641C06">
              <w:rPr>
                <w:rFonts w:ascii="Calibri" w:hAnsi="Calibri" w:cs="Calibri"/>
                <w:b/>
                <w:bCs/>
                <w:color w:val="FFFFFF"/>
                <w:sz w:val="21"/>
                <w:szCs w:val="21"/>
              </w:rPr>
              <w:t>Grad. School of Bio. Sciences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C5D57D" w14:textId="77777777" w:rsidR="00641C06" w:rsidRPr="00641C06" w:rsidRDefault="00641C06" w:rsidP="00641C06">
            <w:pPr>
              <w:spacing w:after="0"/>
              <w:jc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641C06">
              <w:rPr>
                <w:rFonts w:ascii="Calibri" w:hAnsi="Calibri" w:cs="Calibri"/>
                <w:color w:val="000000"/>
                <w:sz w:val="21"/>
                <w:szCs w:val="21"/>
              </w:rPr>
              <w:t>85%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C26A8" w14:textId="77777777" w:rsidR="00641C06" w:rsidRPr="00641C06" w:rsidRDefault="00641C06" w:rsidP="00641C06">
            <w:pPr>
              <w:spacing w:after="0"/>
              <w:jc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641C06">
              <w:rPr>
                <w:rFonts w:ascii="Calibri" w:hAnsi="Calibri" w:cs="Calibri"/>
                <w:color w:val="000000"/>
                <w:sz w:val="21"/>
                <w:szCs w:val="21"/>
              </w:rPr>
              <w:t>72%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3B373" w14:textId="77777777" w:rsidR="00641C06" w:rsidRPr="00641C06" w:rsidRDefault="00641C06" w:rsidP="00641C06">
            <w:pPr>
              <w:spacing w:after="0"/>
              <w:jc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641C06">
              <w:rPr>
                <w:rFonts w:ascii="Calibri" w:hAnsi="Calibri" w:cs="Calibri"/>
                <w:color w:val="000000"/>
                <w:sz w:val="21"/>
                <w:szCs w:val="21"/>
              </w:rPr>
              <w:t>78%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83A5D" w14:textId="77777777" w:rsidR="00641C06" w:rsidRPr="00641C06" w:rsidRDefault="00641C06" w:rsidP="00641C06">
            <w:pPr>
              <w:spacing w:after="0"/>
              <w:jc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641C06">
              <w:rPr>
                <w:rFonts w:ascii="Calibri" w:hAnsi="Calibri" w:cs="Calibri"/>
                <w:color w:val="000000"/>
                <w:sz w:val="21"/>
                <w:szCs w:val="21"/>
              </w:rPr>
              <w:t>91%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3D7B9" w14:textId="77777777" w:rsidR="00641C06" w:rsidRPr="00641C06" w:rsidRDefault="00641C06" w:rsidP="00641C06">
            <w:pPr>
              <w:spacing w:after="0"/>
              <w:jc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641C06">
              <w:rPr>
                <w:rFonts w:ascii="Calibri" w:hAnsi="Calibri" w:cs="Calibri"/>
                <w:color w:val="000000"/>
                <w:sz w:val="21"/>
                <w:szCs w:val="21"/>
              </w:rPr>
              <w:t>92%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2E7E187" w14:textId="77777777" w:rsidR="00641C06" w:rsidRPr="00641C06" w:rsidRDefault="00641C06" w:rsidP="00641C06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</w:pPr>
            <w:r w:rsidRPr="00641C06"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  <w:t>70%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C39B56" w14:textId="77777777" w:rsidR="00641C06" w:rsidRPr="00641C06" w:rsidRDefault="00641C06" w:rsidP="00641C06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</w:pPr>
            <w:r w:rsidRPr="00641C06"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  <w:t>Met</w:t>
            </w:r>
          </w:p>
        </w:tc>
      </w:tr>
      <w:tr w:rsidR="00230C7E" w:rsidRPr="00641C06" w14:paraId="219C2BE9" w14:textId="77777777" w:rsidTr="004D3F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7" w:type="dxa"/>
          <w:trHeight w:val="308"/>
        </w:trPr>
        <w:tc>
          <w:tcPr>
            <w:tcW w:w="3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0000"/>
            <w:vAlign w:val="center"/>
            <w:hideMark/>
          </w:tcPr>
          <w:p w14:paraId="1EE927EC" w14:textId="77777777" w:rsidR="00641C06" w:rsidRPr="00641C06" w:rsidRDefault="00641C06" w:rsidP="00641C06">
            <w:pPr>
              <w:spacing w:after="0"/>
              <w:rPr>
                <w:rFonts w:ascii="Calibri" w:hAnsi="Calibri" w:cs="Calibri"/>
                <w:b/>
                <w:bCs/>
                <w:color w:val="FFFFFF"/>
                <w:sz w:val="21"/>
                <w:szCs w:val="21"/>
              </w:rPr>
            </w:pPr>
            <w:r w:rsidRPr="00641C06">
              <w:rPr>
                <w:rFonts w:ascii="Calibri" w:hAnsi="Calibri" w:cs="Calibri"/>
                <w:b/>
                <w:bCs/>
                <w:color w:val="FFFFFF"/>
                <w:sz w:val="21"/>
                <w:szCs w:val="21"/>
              </w:rPr>
              <w:t>School of Health Professions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D49B2" w14:textId="77777777" w:rsidR="00641C06" w:rsidRPr="00641C06" w:rsidRDefault="00641C06" w:rsidP="00641C06">
            <w:pPr>
              <w:spacing w:after="0"/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641C06">
              <w:rPr>
                <w:rFonts w:ascii="Calibri" w:hAnsi="Calibri" w:cs="Calibri"/>
                <w:sz w:val="21"/>
                <w:szCs w:val="21"/>
              </w:rPr>
              <w:t>81%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11E03" w14:textId="77777777" w:rsidR="00641C06" w:rsidRPr="00641C06" w:rsidRDefault="00641C06" w:rsidP="00641C06">
            <w:pPr>
              <w:spacing w:after="0"/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641C06">
              <w:rPr>
                <w:rFonts w:ascii="Calibri" w:hAnsi="Calibri" w:cs="Calibri"/>
                <w:sz w:val="21"/>
                <w:szCs w:val="21"/>
              </w:rPr>
              <w:t>74%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925BF" w14:textId="77777777" w:rsidR="00641C06" w:rsidRPr="00641C06" w:rsidRDefault="00641C06" w:rsidP="00641C06">
            <w:pPr>
              <w:spacing w:after="0"/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641C06">
              <w:rPr>
                <w:rFonts w:ascii="Calibri" w:hAnsi="Calibri" w:cs="Calibri"/>
                <w:sz w:val="21"/>
                <w:szCs w:val="21"/>
              </w:rPr>
              <w:t>81%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9BCE4" w14:textId="77777777" w:rsidR="00641C06" w:rsidRPr="00641C06" w:rsidRDefault="00641C06" w:rsidP="00641C06">
            <w:pPr>
              <w:spacing w:after="0"/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641C06">
              <w:rPr>
                <w:rFonts w:ascii="Calibri" w:hAnsi="Calibri" w:cs="Calibri"/>
                <w:sz w:val="21"/>
                <w:szCs w:val="21"/>
              </w:rPr>
              <w:t>84%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072FC" w14:textId="77777777" w:rsidR="00641C06" w:rsidRPr="00641C06" w:rsidRDefault="00641C06" w:rsidP="00641C06">
            <w:pPr>
              <w:spacing w:after="0"/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641C06">
              <w:rPr>
                <w:rFonts w:ascii="Calibri" w:hAnsi="Calibri" w:cs="Calibri"/>
                <w:sz w:val="21"/>
                <w:szCs w:val="21"/>
              </w:rPr>
              <w:t>88%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4281432" w14:textId="77777777" w:rsidR="00641C06" w:rsidRPr="00641C06" w:rsidRDefault="00641C06" w:rsidP="00641C06">
            <w:pPr>
              <w:spacing w:after="0"/>
              <w:jc w:val="center"/>
              <w:rPr>
                <w:rFonts w:ascii="Calibri" w:hAnsi="Calibri" w:cs="Calibri"/>
                <w:b/>
                <w:bCs/>
                <w:sz w:val="21"/>
                <w:szCs w:val="21"/>
              </w:rPr>
            </w:pPr>
            <w:r w:rsidRPr="00641C06">
              <w:rPr>
                <w:rFonts w:ascii="Calibri" w:hAnsi="Calibri" w:cs="Calibri"/>
                <w:b/>
                <w:bCs/>
                <w:sz w:val="21"/>
                <w:szCs w:val="21"/>
              </w:rPr>
              <w:t>70%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9BBC85" w14:textId="77777777" w:rsidR="00641C06" w:rsidRPr="00641C06" w:rsidRDefault="00641C06" w:rsidP="00641C06">
            <w:pPr>
              <w:spacing w:after="0"/>
              <w:jc w:val="center"/>
              <w:rPr>
                <w:rFonts w:ascii="Calibri" w:hAnsi="Calibri" w:cs="Calibri"/>
                <w:b/>
                <w:bCs/>
                <w:sz w:val="21"/>
                <w:szCs w:val="21"/>
              </w:rPr>
            </w:pPr>
            <w:r w:rsidRPr="00641C06">
              <w:rPr>
                <w:rFonts w:ascii="Calibri" w:hAnsi="Calibri" w:cs="Calibri"/>
                <w:b/>
                <w:bCs/>
                <w:sz w:val="21"/>
                <w:szCs w:val="21"/>
              </w:rPr>
              <w:t>Met</w:t>
            </w:r>
          </w:p>
        </w:tc>
      </w:tr>
      <w:tr w:rsidR="00230C7E" w:rsidRPr="00641C06" w14:paraId="71D4988A" w14:textId="77777777" w:rsidTr="004D3F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7" w:type="dxa"/>
          <w:trHeight w:val="78"/>
        </w:trPr>
        <w:tc>
          <w:tcPr>
            <w:tcW w:w="3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0000"/>
            <w:vAlign w:val="center"/>
            <w:hideMark/>
          </w:tcPr>
          <w:p w14:paraId="7F4D4B34" w14:textId="77777777" w:rsidR="00641C06" w:rsidRPr="00641C06" w:rsidRDefault="00641C06" w:rsidP="00641C06">
            <w:pPr>
              <w:spacing w:after="0"/>
              <w:rPr>
                <w:rFonts w:ascii="Calibri" w:hAnsi="Calibri" w:cs="Calibri"/>
                <w:b/>
                <w:bCs/>
                <w:color w:val="FFFFFF"/>
                <w:sz w:val="21"/>
                <w:szCs w:val="21"/>
              </w:rPr>
            </w:pPr>
            <w:r w:rsidRPr="00641C06">
              <w:rPr>
                <w:rFonts w:ascii="Calibri" w:hAnsi="Calibri" w:cs="Calibri"/>
                <w:b/>
                <w:bCs/>
                <w:color w:val="FFFFFF"/>
                <w:sz w:val="21"/>
                <w:szCs w:val="21"/>
              </w:rPr>
              <w:t>School of Medicine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4B079F" w14:textId="77777777" w:rsidR="00641C06" w:rsidRPr="00641C06" w:rsidRDefault="00641C06" w:rsidP="00641C06">
            <w:pPr>
              <w:spacing w:after="0"/>
              <w:jc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641C06">
              <w:rPr>
                <w:rFonts w:ascii="Calibri" w:hAnsi="Calibri" w:cs="Calibri"/>
                <w:color w:val="000000"/>
                <w:sz w:val="21"/>
                <w:szCs w:val="21"/>
              </w:rPr>
              <w:t>93%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030D0" w14:textId="77777777" w:rsidR="00641C06" w:rsidRPr="00641C06" w:rsidRDefault="00641C06" w:rsidP="00641C06">
            <w:pPr>
              <w:spacing w:after="0"/>
              <w:jc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641C06">
              <w:rPr>
                <w:rFonts w:ascii="Calibri" w:hAnsi="Calibri" w:cs="Calibri"/>
                <w:color w:val="000000"/>
                <w:sz w:val="21"/>
                <w:szCs w:val="21"/>
              </w:rPr>
              <w:t>95%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D4B11" w14:textId="77777777" w:rsidR="00641C06" w:rsidRPr="00641C06" w:rsidRDefault="00641C06" w:rsidP="00641C06">
            <w:pPr>
              <w:spacing w:after="0"/>
              <w:jc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641C06">
              <w:rPr>
                <w:rFonts w:ascii="Calibri" w:hAnsi="Calibri" w:cs="Calibri"/>
                <w:color w:val="000000"/>
                <w:sz w:val="21"/>
                <w:szCs w:val="21"/>
              </w:rPr>
              <w:t>95%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5AB28" w14:textId="77777777" w:rsidR="00641C06" w:rsidRPr="00641C06" w:rsidRDefault="00641C06" w:rsidP="00641C06">
            <w:pPr>
              <w:spacing w:after="0"/>
              <w:jc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641C06">
              <w:rPr>
                <w:rFonts w:ascii="Calibri" w:hAnsi="Calibri" w:cs="Calibri"/>
                <w:color w:val="000000"/>
                <w:sz w:val="21"/>
                <w:szCs w:val="21"/>
              </w:rPr>
              <w:t>97%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41D23" w14:textId="77777777" w:rsidR="00641C06" w:rsidRPr="00641C06" w:rsidRDefault="00641C06" w:rsidP="00641C06">
            <w:pPr>
              <w:spacing w:after="0"/>
              <w:jc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641C06">
              <w:rPr>
                <w:rFonts w:ascii="Calibri" w:hAnsi="Calibri" w:cs="Calibri"/>
                <w:color w:val="000000"/>
                <w:sz w:val="21"/>
                <w:szCs w:val="21"/>
              </w:rPr>
              <w:t>96%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35E8814" w14:textId="77777777" w:rsidR="00641C06" w:rsidRPr="00641C06" w:rsidRDefault="00641C06" w:rsidP="00641C06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</w:pPr>
            <w:r w:rsidRPr="00641C06"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  <w:t>92%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97423B" w14:textId="77777777" w:rsidR="00641C06" w:rsidRPr="00641C06" w:rsidRDefault="00641C06" w:rsidP="00641C06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</w:pPr>
            <w:r w:rsidRPr="00641C06"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  <w:t>Met</w:t>
            </w:r>
          </w:p>
        </w:tc>
      </w:tr>
      <w:tr w:rsidR="00230C7E" w:rsidRPr="00641C06" w14:paraId="7124AE5F" w14:textId="77777777" w:rsidTr="004D3F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7" w:type="dxa"/>
          <w:trHeight w:val="380"/>
        </w:trPr>
        <w:tc>
          <w:tcPr>
            <w:tcW w:w="3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0000"/>
            <w:vAlign w:val="center"/>
            <w:hideMark/>
          </w:tcPr>
          <w:p w14:paraId="03ECCE70" w14:textId="77777777" w:rsidR="00641C06" w:rsidRPr="00641C06" w:rsidRDefault="00641C06" w:rsidP="00641C06">
            <w:pPr>
              <w:spacing w:after="0"/>
              <w:rPr>
                <w:rFonts w:ascii="Calibri" w:hAnsi="Calibri" w:cs="Calibri"/>
                <w:b/>
                <w:bCs/>
                <w:color w:val="FFFFFF"/>
                <w:sz w:val="21"/>
                <w:szCs w:val="21"/>
              </w:rPr>
            </w:pPr>
            <w:r w:rsidRPr="00641C06">
              <w:rPr>
                <w:rFonts w:ascii="Calibri" w:hAnsi="Calibri" w:cs="Calibri"/>
                <w:b/>
                <w:bCs/>
                <w:color w:val="FFFFFF"/>
                <w:sz w:val="21"/>
                <w:szCs w:val="21"/>
              </w:rPr>
              <w:t>School of Nursing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B84C2C" w14:textId="77777777" w:rsidR="00641C06" w:rsidRPr="00641C06" w:rsidRDefault="00641C06" w:rsidP="00641C06">
            <w:pPr>
              <w:spacing w:after="0"/>
              <w:jc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641C06">
              <w:rPr>
                <w:rFonts w:ascii="Calibri" w:hAnsi="Calibri" w:cs="Calibri"/>
                <w:color w:val="000000"/>
                <w:sz w:val="21"/>
                <w:szCs w:val="21"/>
              </w:rPr>
              <w:t>93%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EF146" w14:textId="77777777" w:rsidR="00641C06" w:rsidRPr="00641C06" w:rsidRDefault="00641C06" w:rsidP="00641C06">
            <w:pPr>
              <w:spacing w:after="0"/>
              <w:jc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641C06">
              <w:rPr>
                <w:rFonts w:ascii="Calibri" w:hAnsi="Calibri" w:cs="Calibri"/>
                <w:color w:val="000000"/>
                <w:sz w:val="21"/>
                <w:szCs w:val="21"/>
              </w:rPr>
              <w:t>93%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AFA99" w14:textId="77777777" w:rsidR="00641C06" w:rsidRPr="00641C06" w:rsidRDefault="00641C06" w:rsidP="00641C06">
            <w:pPr>
              <w:spacing w:after="0"/>
              <w:jc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641C06">
              <w:rPr>
                <w:rFonts w:ascii="Calibri" w:hAnsi="Calibri" w:cs="Calibri"/>
                <w:color w:val="000000"/>
                <w:sz w:val="21"/>
                <w:szCs w:val="21"/>
              </w:rPr>
              <w:t>94%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C9646" w14:textId="77777777" w:rsidR="00641C06" w:rsidRPr="00641C06" w:rsidRDefault="00641C06" w:rsidP="00641C06">
            <w:pPr>
              <w:spacing w:after="0"/>
              <w:jc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641C06">
              <w:rPr>
                <w:rFonts w:ascii="Calibri" w:hAnsi="Calibri" w:cs="Calibri"/>
                <w:color w:val="000000"/>
                <w:sz w:val="21"/>
                <w:szCs w:val="21"/>
              </w:rPr>
              <w:t>92%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DDB57" w14:textId="77777777" w:rsidR="00641C06" w:rsidRPr="00641C06" w:rsidRDefault="00641C06" w:rsidP="00641C06">
            <w:pPr>
              <w:spacing w:after="0"/>
              <w:jc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641C06">
              <w:rPr>
                <w:rFonts w:ascii="Calibri" w:hAnsi="Calibri" w:cs="Calibri"/>
                <w:color w:val="000000"/>
                <w:sz w:val="21"/>
                <w:szCs w:val="21"/>
              </w:rPr>
              <w:t>93%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B345F43" w14:textId="77777777" w:rsidR="00641C06" w:rsidRPr="00641C06" w:rsidRDefault="00641C06" w:rsidP="00641C06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</w:pPr>
            <w:r w:rsidRPr="00641C06"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  <w:t>90%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377232" w14:textId="77777777" w:rsidR="00641C06" w:rsidRPr="00641C06" w:rsidRDefault="00641C06" w:rsidP="00641C06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</w:pPr>
            <w:r w:rsidRPr="00641C06"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  <w:t>Met</w:t>
            </w:r>
          </w:p>
        </w:tc>
      </w:tr>
      <w:tr w:rsidR="00230C7E" w:rsidRPr="00641C06" w14:paraId="1D19629C" w14:textId="77777777" w:rsidTr="004D3F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7" w:type="dxa"/>
          <w:trHeight w:val="395"/>
        </w:trPr>
        <w:tc>
          <w:tcPr>
            <w:tcW w:w="3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0000"/>
            <w:vAlign w:val="center"/>
            <w:hideMark/>
          </w:tcPr>
          <w:p w14:paraId="274253EC" w14:textId="77777777" w:rsidR="00641C06" w:rsidRPr="00641C06" w:rsidRDefault="00641C06" w:rsidP="00641C06">
            <w:pPr>
              <w:spacing w:after="0"/>
              <w:rPr>
                <w:rFonts w:ascii="Calibri" w:hAnsi="Calibri" w:cs="Calibri"/>
                <w:b/>
                <w:bCs/>
                <w:color w:val="FFFFFF"/>
                <w:sz w:val="21"/>
                <w:szCs w:val="21"/>
              </w:rPr>
            </w:pPr>
            <w:r w:rsidRPr="00641C06">
              <w:rPr>
                <w:rFonts w:ascii="Calibri" w:hAnsi="Calibri" w:cs="Calibri"/>
                <w:b/>
                <w:bCs/>
                <w:color w:val="FFFFFF"/>
                <w:sz w:val="21"/>
                <w:szCs w:val="21"/>
              </w:rPr>
              <w:t>Jerry H. Hodge School of Pharmacy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9A3D4E" w14:textId="77777777" w:rsidR="00641C06" w:rsidRPr="00641C06" w:rsidRDefault="00641C06" w:rsidP="00641C06">
            <w:pPr>
              <w:spacing w:after="0"/>
              <w:jc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641C06">
              <w:rPr>
                <w:rFonts w:ascii="Calibri" w:hAnsi="Calibri" w:cs="Calibri"/>
                <w:color w:val="000000"/>
                <w:sz w:val="21"/>
                <w:szCs w:val="21"/>
              </w:rPr>
              <w:t>93%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EB87E" w14:textId="77777777" w:rsidR="00641C06" w:rsidRPr="00641C06" w:rsidRDefault="00641C06" w:rsidP="00641C06">
            <w:pPr>
              <w:spacing w:after="0"/>
              <w:jc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641C06">
              <w:rPr>
                <w:rFonts w:ascii="Calibri" w:hAnsi="Calibri" w:cs="Calibri"/>
                <w:color w:val="000000"/>
                <w:sz w:val="21"/>
                <w:szCs w:val="21"/>
              </w:rPr>
              <w:t>97%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8ADD6" w14:textId="77777777" w:rsidR="00641C06" w:rsidRPr="00641C06" w:rsidRDefault="00641C06" w:rsidP="00641C06">
            <w:pPr>
              <w:spacing w:after="0"/>
              <w:jc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641C06">
              <w:rPr>
                <w:rFonts w:ascii="Calibri" w:hAnsi="Calibri" w:cs="Calibri"/>
                <w:color w:val="000000"/>
                <w:sz w:val="21"/>
                <w:szCs w:val="21"/>
              </w:rPr>
              <w:t>95%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1D272" w14:textId="77777777" w:rsidR="00641C06" w:rsidRPr="00641C06" w:rsidRDefault="00641C06" w:rsidP="00641C06">
            <w:pPr>
              <w:spacing w:after="0"/>
              <w:jc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641C06">
              <w:rPr>
                <w:rFonts w:ascii="Calibri" w:hAnsi="Calibri" w:cs="Calibri"/>
                <w:color w:val="000000"/>
                <w:sz w:val="21"/>
                <w:szCs w:val="21"/>
              </w:rPr>
              <w:t>98%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321E0" w14:textId="77777777" w:rsidR="00641C06" w:rsidRPr="00641C06" w:rsidRDefault="00641C06" w:rsidP="00641C06">
            <w:pPr>
              <w:spacing w:after="0"/>
              <w:jc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641C06">
              <w:rPr>
                <w:rFonts w:ascii="Calibri" w:hAnsi="Calibri" w:cs="Calibri"/>
                <w:color w:val="000000"/>
                <w:sz w:val="21"/>
                <w:szCs w:val="21"/>
              </w:rPr>
              <w:t>94%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1476CA2" w14:textId="77777777" w:rsidR="00641C06" w:rsidRPr="00641C06" w:rsidRDefault="00641C06" w:rsidP="00641C06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</w:pPr>
            <w:r w:rsidRPr="00641C06"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  <w:t>92%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1F7006" w14:textId="77777777" w:rsidR="00641C06" w:rsidRPr="00641C06" w:rsidRDefault="00641C06" w:rsidP="00641C06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</w:pPr>
            <w:r w:rsidRPr="00641C06"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  <w:t>Met</w:t>
            </w:r>
          </w:p>
        </w:tc>
      </w:tr>
    </w:tbl>
    <w:p w14:paraId="77AE5541" w14:textId="37F6D064" w:rsidR="001163FB" w:rsidRDefault="001163FB" w:rsidP="00CC2C1F">
      <w:pPr>
        <w:spacing w:after="0"/>
        <w:rPr>
          <w:noProof/>
        </w:rPr>
      </w:pPr>
    </w:p>
    <w:p w14:paraId="48D1FB04" w14:textId="5014058E" w:rsidR="000E412E" w:rsidRDefault="000E412E" w:rsidP="009F7DD3">
      <w:pPr>
        <w:spacing w:after="0"/>
        <w:rPr>
          <w:rFonts w:asciiTheme="minorHAnsi" w:hAnsiTheme="minorHAnsi"/>
          <w:bCs/>
          <w:color w:val="000000"/>
          <w:sz w:val="12"/>
        </w:rPr>
      </w:pPr>
    </w:p>
    <w:tbl>
      <w:tblPr>
        <w:tblW w:w="9786" w:type="dxa"/>
        <w:tblLook w:val="04A0" w:firstRow="1" w:lastRow="0" w:firstColumn="1" w:lastColumn="0" w:noHBand="0" w:noVBand="1"/>
      </w:tblPr>
      <w:tblGrid>
        <w:gridCol w:w="3113"/>
        <w:gridCol w:w="1213"/>
        <w:gridCol w:w="909"/>
        <w:gridCol w:w="909"/>
        <w:gridCol w:w="909"/>
        <w:gridCol w:w="913"/>
        <w:gridCol w:w="910"/>
        <w:gridCol w:w="909"/>
        <w:gridCol w:w="6"/>
      </w:tblGrid>
      <w:tr w:rsidR="00FA16E3" w:rsidRPr="00926571" w14:paraId="034402CE" w14:textId="77777777" w:rsidTr="004D3FD5">
        <w:trPr>
          <w:trHeight w:val="282"/>
        </w:trPr>
        <w:tc>
          <w:tcPr>
            <w:tcW w:w="9786" w:type="dxa"/>
            <w:gridSpan w:val="9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2CDF4" w14:textId="4B1F9576" w:rsidR="00FA16E3" w:rsidRPr="00926571" w:rsidRDefault="00FA16E3" w:rsidP="00926571">
            <w:pPr>
              <w:spacing w:after="0"/>
              <w:rPr>
                <w:rFonts w:ascii="Times New Roman" w:hAnsi="Times New Roman"/>
                <w:szCs w:val="20"/>
              </w:rPr>
            </w:pPr>
            <w:r w:rsidRPr="00926571">
              <w:rPr>
                <w:rFonts w:ascii="Calibri" w:hAnsi="Calibri" w:cs="Calibri"/>
                <w:b/>
                <w:bCs/>
                <w:color w:val="000000"/>
                <w:sz w:val="24"/>
              </w:rPr>
              <w:t>On-Time Graduation Rates by Degree Level for EGC 2016-2020</w:t>
            </w:r>
          </w:p>
        </w:tc>
      </w:tr>
      <w:tr w:rsidR="00FA16E3" w:rsidRPr="00926571" w14:paraId="5E18638B" w14:textId="77777777" w:rsidTr="004D3FD5">
        <w:trPr>
          <w:gridAfter w:val="1"/>
          <w:wAfter w:w="6" w:type="dxa"/>
          <w:trHeight w:val="379"/>
        </w:trPr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  <w:hideMark/>
          </w:tcPr>
          <w:p w14:paraId="04AF6BA3" w14:textId="40A10F11" w:rsidR="00926571" w:rsidRPr="00926571" w:rsidRDefault="00FA16E3" w:rsidP="00926571">
            <w:pPr>
              <w:spacing w:after="0"/>
              <w:rPr>
                <w:rFonts w:ascii="Calibri" w:hAnsi="Calibri" w:cs="Calibri"/>
                <w:b/>
                <w:bCs/>
                <w:color w:val="FFFFFF"/>
                <w:sz w:val="21"/>
                <w:szCs w:val="21"/>
              </w:rPr>
            </w:pPr>
            <w:r w:rsidRPr="004D3FD5">
              <w:rPr>
                <w:rFonts w:ascii="Calibri" w:hAnsi="Calibri" w:cs="Calibri"/>
                <w:b/>
                <w:bCs/>
                <w:color w:val="FFFFFF"/>
                <w:sz w:val="21"/>
                <w:szCs w:val="21"/>
              </w:rPr>
              <w:t>Degree Level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bottom"/>
            <w:hideMark/>
          </w:tcPr>
          <w:p w14:paraId="58C1108C" w14:textId="77777777" w:rsidR="00926571" w:rsidRPr="00926571" w:rsidRDefault="00926571" w:rsidP="00926571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FFFFFF"/>
                <w:sz w:val="21"/>
                <w:szCs w:val="21"/>
              </w:rPr>
            </w:pPr>
            <w:r w:rsidRPr="00926571">
              <w:rPr>
                <w:rFonts w:ascii="Calibri" w:hAnsi="Calibri" w:cs="Calibri"/>
                <w:b/>
                <w:bCs/>
                <w:color w:val="FFFFFF"/>
                <w:sz w:val="21"/>
                <w:szCs w:val="21"/>
              </w:rPr>
              <w:t>2016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bottom"/>
            <w:hideMark/>
          </w:tcPr>
          <w:p w14:paraId="01A4BDE1" w14:textId="77777777" w:rsidR="00926571" w:rsidRPr="00926571" w:rsidRDefault="00926571" w:rsidP="00926571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FFFFFF"/>
                <w:sz w:val="21"/>
                <w:szCs w:val="21"/>
              </w:rPr>
            </w:pPr>
            <w:r w:rsidRPr="00926571">
              <w:rPr>
                <w:rFonts w:ascii="Calibri" w:hAnsi="Calibri" w:cs="Calibri"/>
                <w:b/>
                <w:bCs/>
                <w:color w:val="FFFFFF"/>
                <w:sz w:val="21"/>
                <w:szCs w:val="21"/>
              </w:rPr>
              <w:t>2017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bottom"/>
            <w:hideMark/>
          </w:tcPr>
          <w:p w14:paraId="28150D3F" w14:textId="77777777" w:rsidR="00926571" w:rsidRPr="00926571" w:rsidRDefault="00926571" w:rsidP="00926571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FFFFFF"/>
                <w:sz w:val="21"/>
                <w:szCs w:val="21"/>
              </w:rPr>
            </w:pPr>
            <w:r w:rsidRPr="00926571">
              <w:rPr>
                <w:rFonts w:ascii="Calibri" w:hAnsi="Calibri" w:cs="Calibri"/>
                <w:b/>
                <w:bCs/>
                <w:color w:val="FFFFFF"/>
                <w:sz w:val="21"/>
                <w:szCs w:val="21"/>
              </w:rPr>
              <w:t>2018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bottom"/>
            <w:hideMark/>
          </w:tcPr>
          <w:p w14:paraId="4AA9FFAE" w14:textId="77777777" w:rsidR="00926571" w:rsidRPr="00926571" w:rsidRDefault="00926571" w:rsidP="00926571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FFFFFF"/>
                <w:sz w:val="21"/>
                <w:szCs w:val="21"/>
              </w:rPr>
            </w:pPr>
            <w:r w:rsidRPr="00926571">
              <w:rPr>
                <w:rFonts w:ascii="Calibri" w:hAnsi="Calibri" w:cs="Calibri"/>
                <w:b/>
                <w:bCs/>
                <w:color w:val="FFFFFF"/>
                <w:sz w:val="21"/>
                <w:szCs w:val="21"/>
              </w:rPr>
              <w:t>2019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bottom"/>
            <w:hideMark/>
          </w:tcPr>
          <w:p w14:paraId="76C29AB9" w14:textId="77777777" w:rsidR="00926571" w:rsidRPr="00926571" w:rsidRDefault="00926571" w:rsidP="00926571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FFFFFF"/>
                <w:sz w:val="21"/>
                <w:szCs w:val="21"/>
              </w:rPr>
            </w:pPr>
            <w:r w:rsidRPr="00926571">
              <w:rPr>
                <w:rFonts w:ascii="Calibri" w:hAnsi="Calibri" w:cs="Calibri"/>
                <w:b/>
                <w:bCs/>
                <w:color w:val="FFFFFF"/>
                <w:sz w:val="21"/>
                <w:szCs w:val="21"/>
              </w:rPr>
              <w:t>2020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  <w:hideMark/>
          </w:tcPr>
          <w:p w14:paraId="78BFE486" w14:textId="77777777" w:rsidR="00926571" w:rsidRPr="004D3FD5" w:rsidRDefault="00FA16E3" w:rsidP="00FA16E3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FFFFFF"/>
                <w:sz w:val="21"/>
                <w:szCs w:val="21"/>
              </w:rPr>
            </w:pPr>
            <w:r w:rsidRPr="004D3FD5">
              <w:rPr>
                <w:rFonts w:ascii="Calibri" w:hAnsi="Calibri" w:cs="Calibri"/>
                <w:b/>
                <w:bCs/>
                <w:color w:val="FFFFFF"/>
                <w:sz w:val="21"/>
                <w:szCs w:val="21"/>
              </w:rPr>
              <w:t>Min.</w:t>
            </w:r>
          </w:p>
          <w:p w14:paraId="142852FC" w14:textId="77777777" w:rsidR="00FA16E3" w:rsidRPr="004D3FD5" w:rsidRDefault="00FA16E3" w:rsidP="00FA16E3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FFFFFF"/>
                <w:sz w:val="21"/>
                <w:szCs w:val="21"/>
              </w:rPr>
            </w:pPr>
            <w:r w:rsidRPr="004D3FD5">
              <w:rPr>
                <w:rFonts w:ascii="Calibri" w:hAnsi="Calibri" w:cs="Calibri"/>
                <w:b/>
                <w:bCs/>
                <w:color w:val="FFFFFF"/>
                <w:sz w:val="21"/>
                <w:szCs w:val="21"/>
              </w:rPr>
              <w:t>Annual</w:t>
            </w:r>
          </w:p>
          <w:p w14:paraId="22B6B1EE" w14:textId="55EC63E7" w:rsidR="00FA16E3" w:rsidRPr="00926571" w:rsidRDefault="00FA16E3" w:rsidP="00FA16E3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FFFFFF"/>
                <w:sz w:val="21"/>
                <w:szCs w:val="21"/>
              </w:rPr>
            </w:pPr>
            <w:r w:rsidRPr="004D3FD5">
              <w:rPr>
                <w:rFonts w:ascii="Calibri" w:hAnsi="Calibri" w:cs="Calibri"/>
                <w:b/>
                <w:bCs/>
                <w:color w:val="FFFFFF"/>
                <w:sz w:val="21"/>
                <w:szCs w:val="21"/>
              </w:rPr>
              <w:t>Target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  <w:hideMark/>
          </w:tcPr>
          <w:p w14:paraId="03164471" w14:textId="77777777" w:rsidR="00926571" w:rsidRPr="004D3FD5" w:rsidRDefault="00FA16E3" w:rsidP="00FA16E3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FFFFFF"/>
                <w:sz w:val="21"/>
                <w:szCs w:val="21"/>
              </w:rPr>
            </w:pPr>
            <w:r w:rsidRPr="004D3FD5">
              <w:rPr>
                <w:rFonts w:ascii="Calibri" w:hAnsi="Calibri" w:cs="Calibri"/>
                <w:b/>
                <w:bCs/>
                <w:color w:val="FFFFFF"/>
                <w:sz w:val="21"/>
                <w:szCs w:val="21"/>
              </w:rPr>
              <w:t>2020</w:t>
            </w:r>
          </w:p>
          <w:p w14:paraId="55D4C1B7" w14:textId="34787424" w:rsidR="00FA16E3" w:rsidRPr="00926571" w:rsidRDefault="00FA16E3" w:rsidP="00FA16E3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FFFFFF"/>
                <w:sz w:val="21"/>
                <w:szCs w:val="21"/>
              </w:rPr>
            </w:pPr>
            <w:r w:rsidRPr="004D3FD5">
              <w:rPr>
                <w:rFonts w:ascii="Calibri" w:hAnsi="Calibri" w:cs="Calibri"/>
                <w:b/>
                <w:bCs/>
                <w:color w:val="FFFFFF"/>
                <w:sz w:val="21"/>
                <w:szCs w:val="21"/>
              </w:rPr>
              <w:t>Status</w:t>
            </w:r>
          </w:p>
        </w:tc>
      </w:tr>
      <w:tr w:rsidR="004D3FD5" w:rsidRPr="00926571" w14:paraId="17DA97E2" w14:textId="77777777" w:rsidTr="004D3FD5">
        <w:trPr>
          <w:gridAfter w:val="1"/>
          <w:wAfter w:w="6" w:type="dxa"/>
          <w:trHeight w:val="315"/>
        </w:trPr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0000"/>
            <w:vAlign w:val="center"/>
            <w:hideMark/>
          </w:tcPr>
          <w:p w14:paraId="68AFB212" w14:textId="77777777" w:rsidR="00926571" w:rsidRPr="00926571" w:rsidRDefault="00926571" w:rsidP="00926571">
            <w:pPr>
              <w:spacing w:after="0"/>
              <w:rPr>
                <w:rFonts w:ascii="Calibri" w:hAnsi="Calibri" w:cs="Calibri"/>
                <w:b/>
                <w:bCs/>
                <w:color w:val="FFFFFF"/>
                <w:sz w:val="21"/>
                <w:szCs w:val="21"/>
              </w:rPr>
            </w:pPr>
            <w:r w:rsidRPr="00926571">
              <w:rPr>
                <w:rFonts w:ascii="Calibri" w:hAnsi="Calibri" w:cs="Calibri"/>
                <w:b/>
                <w:bCs/>
                <w:color w:val="FFFFFF"/>
                <w:sz w:val="21"/>
                <w:szCs w:val="21"/>
              </w:rPr>
              <w:t>Baccalaureate</w:t>
            </w:r>
            <w:r w:rsidRPr="00926571">
              <w:rPr>
                <w:rFonts w:ascii="Calibri" w:hAnsi="Calibri" w:cs="Calibri"/>
                <w:b/>
                <w:bCs/>
                <w:i/>
                <w:iCs/>
                <w:color w:val="FFFFFF"/>
                <w:sz w:val="21"/>
                <w:szCs w:val="21"/>
                <w:vertAlign w:val="superscript"/>
              </w:rPr>
              <w:t>a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4F4FEE" w14:textId="77777777" w:rsidR="00926571" w:rsidRPr="00926571" w:rsidRDefault="00926571" w:rsidP="00926571">
            <w:pPr>
              <w:spacing w:after="0"/>
              <w:jc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926571">
              <w:rPr>
                <w:rFonts w:ascii="Calibri" w:hAnsi="Calibri" w:cs="Calibri"/>
                <w:color w:val="000000"/>
                <w:sz w:val="21"/>
                <w:szCs w:val="21"/>
              </w:rPr>
              <w:t>93%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BA2CCF" w14:textId="77777777" w:rsidR="00926571" w:rsidRPr="00926571" w:rsidRDefault="00926571" w:rsidP="00926571">
            <w:pPr>
              <w:spacing w:after="0"/>
              <w:jc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926571">
              <w:rPr>
                <w:rFonts w:ascii="Calibri" w:hAnsi="Calibri" w:cs="Calibri"/>
                <w:color w:val="000000"/>
                <w:sz w:val="21"/>
                <w:szCs w:val="21"/>
              </w:rPr>
              <w:t>90%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55E8C1" w14:textId="77777777" w:rsidR="00926571" w:rsidRPr="00926571" w:rsidRDefault="00926571" w:rsidP="00926571">
            <w:pPr>
              <w:spacing w:after="0"/>
              <w:jc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926571">
              <w:rPr>
                <w:rFonts w:ascii="Calibri" w:hAnsi="Calibri" w:cs="Calibri"/>
                <w:color w:val="000000"/>
                <w:sz w:val="21"/>
                <w:szCs w:val="21"/>
              </w:rPr>
              <w:t>94%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CEE8CB" w14:textId="77777777" w:rsidR="00926571" w:rsidRPr="00926571" w:rsidRDefault="00926571" w:rsidP="00926571">
            <w:pPr>
              <w:spacing w:after="0"/>
              <w:jc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926571">
              <w:rPr>
                <w:rFonts w:ascii="Calibri" w:hAnsi="Calibri" w:cs="Calibri"/>
                <w:color w:val="000000"/>
                <w:sz w:val="21"/>
                <w:szCs w:val="21"/>
              </w:rPr>
              <w:t>92%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C55B76" w14:textId="77777777" w:rsidR="00926571" w:rsidRPr="00926571" w:rsidRDefault="00926571" w:rsidP="00926571">
            <w:pPr>
              <w:spacing w:after="0"/>
              <w:jc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926571">
              <w:rPr>
                <w:rFonts w:ascii="Calibri" w:hAnsi="Calibri" w:cs="Calibri"/>
                <w:color w:val="000000"/>
                <w:sz w:val="21"/>
                <w:szCs w:val="21"/>
              </w:rPr>
              <w:t>93%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1527BAF" w14:textId="77777777" w:rsidR="00926571" w:rsidRPr="00926571" w:rsidRDefault="00926571" w:rsidP="00926571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</w:pPr>
            <w:r w:rsidRPr="00926571"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  <w:t>90%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5FBCCA" w14:textId="77777777" w:rsidR="00926571" w:rsidRPr="00926571" w:rsidRDefault="00926571" w:rsidP="00926571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</w:pPr>
            <w:r w:rsidRPr="00926571"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  <w:t>Met</w:t>
            </w:r>
          </w:p>
        </w:tc>
      </w:tr>
      <w:tr w:rsidR="004D3FD5" w:rsidRPr="00926571" w14:paraId="4EB95885" w14:textId="77777777" w:rsidTr="004D3FD5">
        <w:trPr>
          <w:gridAfter w:val="1"/>
          <w:wAfter w:w="6" w:type="dxa"/>
          <w:trHeight w:val="315"/>
        </w:trPr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0000"/>
            <w:vAlign w:val="center"/>
            <w:hideMark/>
          </w:tcPr>
          <w:p w14:paraId="38016E60" w14:textId="77777777" w:rsidR="00926571" w:rsidRPr="00926571" w:rsidRDefault="00926571" w:rsidP="00926571">
            <w:pPr>
              <w:spacing w:after="0"/>
              <w:rPr>
                <w:rFonts w:ascii="Calibri" w:hAnsi="Calibri" w:cs="Calibri"/>
                <w:b/>
                <w:bCs/>
                <w:color w:val="FFFFFF"/>
                <w:sz w:val="21"/>
                <w:szCs w:val="21"/>
              </w:rPr>
            </w:pPr>
            <w:r w:rsidRPr="00926571">
              <w:rPr>
                <w:rFonts w:ascii="Calibri" w:hAnsi="Calibri" w:cs="Calibri"/>
                <w:b/>
                <w:bCs/>
                <w:color w:val="FFFFFF"/>
                <w:sz w:val="21"/>
                <w:szCs w:val="21"/>
              </w:rPr>
              <w:t>Master’s</w:t>
            </w:r>
            <w:r w:rsidRPr="00926571">
              <w:rPr>
                <w:rFonts w:ascii="Calibri" w:hAnsi="Calibri" w:cs="Calibri"/>
                <w:b/>
                <w:bCs/>
                <w:i/>
                <w:iCs/>
                <w:color w:val="FFFFFF"/>
                <w:sz w:val="21"/>
                <w:szCs w:val="21"/>
                <w:vertAlign w:val="superscript"/>
              </w:rPr>
              <w:t>b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F43856" w14:textId="77777777" w:rsidR="00926571" w:rsidRPr="00926571" w:rsidRDefault="00926571" w:rsidP="00926571">
            <w:pPr>
              <w:spacing w:after="0"/>
              <w:jc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926571">
              <w:rPr>
                <w:rFonts w:ascii="Calibri" w:hAnsi="Calibri" w:cs="Calibri"/>
                <w:color w:val="000000"/>
                <w:sz w:val="21"/>
                <w:szCs w:val="21"/>
              </w:rPr>
              <w:t>83%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21FE75" w14:textId="77777777" w:rsidR="00926571" w:rsidRPr="00926571" w:rsidRDefault="00926571" w:rsidP="00926571">
            <w:pPr>
              <w:spacing w:after="0"/>
              <w:jc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926571">
              <w:rPr>
                <w:rFonts w:ascii="Calibri" w:hAnsi="Calibri" w:cs="Calibri"/>
                <w:color w:val="000000"/>
                <w:sz w:val="21"/>
                <w:szCs w:val="21"/>
              </w:rPr>
              <w:t>83%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2B7F5B" w14:textId="77777777" w:rsidR="00926571" w:rsidRPr="00926571" w:rsidRDefault="00926571" w:rsidP="00926571">
            <w:pPr>
              <w:spacing w:after="0"/>
              <w:jc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926571">
              <w:rPr>
                <w:rFonts w:ascii="Calibri" w:hAnsi="Calibri" w:cs="Calibri"/>
                <w:color w:val="000000"/>
                <w:sz w:val="21"/>
                <w:szCs w:val="21"/>
              </w:rPr>
              <w:t>81%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C1B062" w14:textId="77777777" w:rsidR="00926571" w:rsidRPr="00926571" w:rsidRDefault="00926571" w:rsidP="00926571">
            <w:pPr>
              <w:spacing w:after="0"/>
              <w:jc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926571">
              <w:rPr>
                <w:rFonts w:ascii="Calibri" w:hAnsi="Calibri" w:cs="Calibri"/>
                <w:color w:val="000000"/>
                <w:sz w:val="21"/>
                <w:szCs w:val="21"/>
              </w:rPr>
              <w:t>84%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986FC6" w14:textId="77777777" w:rsidR="00926571" w:rsidRPr="00926571" w:rsidRDefault="00926571" w:rsidP="00926571">
            <w:pPr>
              <w:spacing w:after="0"/>
              <w:jc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926571">
              <w:rPr>
                <w:rFonts w:ascii="Calibri" w:hAnsi="Calibri" w:cs="Calibri"/>
                <w:color w:val="000000"/>
                <w:sz w:val="21"/>
                <w:szCs w:val="21"/>
              </w:rPr>
              <w:t>85%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F04E668" w14:textId="77777777" w:rsidR="00926571" w:rsidRPr="00926571" w:rsidRDefault="00926571" w:rsidP="00926571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</w:pPr>
            <w:r w:rsidRPr="00926571"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  <w:t>80%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07F7C6" w14:textId="77777777" w:rsidR="00926571" w:rsidRPr="00926571" w:rsidRDefault="00926571" w:rsidP="00926571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</w:pPr>
            <w:r w:rsidRPr="00926571"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  <w:t>Met</w:t>
            </w:r>
          </w:p>
        </w:tc>
      </w:tr>
      <w:tr w:rsidR="004D3FD5" w:rsidRPr="00926571" w14:paraId="19FAD33A" w14:textId="77777777" w:rsidTr="004D3FD5">
        <w:trPr>
          <w:gridAfter w:val="1"/>
          <w:wAfter w:w="6" w:type="dxa"/>
          <w:trHeight w:val="315"/>
        </w:trPr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0000"/>
            <w:vAlign w:val="center"/>
            <w:hideMark/>
          </w:tcPr>
          <w:p w14:paraId="3785CE3E" w14:textId="77777777" w:rsidR="00926571" w:rsidRPr="00926571" w:rsidRDefault="00926571" w:rsidP="00926571">
            <w:pPr>
              <w:spacing w:after="0"/>
              <w:rPr>
                <w:rFonts w:ascii="Calibri" w:hAnsi="Calibri" w:cs="Calibri"/>
                <w:b/>
                <w:bCs/>
                <w:color w:val="FFFFFF"/>
                <w:sz w:val="21"/>
                <w:szCs w:val="21"/>
              </w:rPr>
            </w:pPr>
            <w:r w:rsidRPr="00926571">
              <w:rPr>
                <w:rFonts w:ascii="Calibri" w:hAnsi="Calibri" w:cs="Calibri"/>
                <w:b/>
                <w:bCs/>
                <w:color w:val="FFFFFF"/>
                <w:sz w:val="21"/>
                <w:szCs w:val="21"/>
              </w:rPr>
              <w:t>Doctoral/Professional</w:t>
            </w:r>
            <w:r w:rsidRPr="00926571">
              <w:rPr>
                <w:rFonts w:ascii="Calibri" w:hAnsi="Calibri" w:cs="Calibri"/>
                <w:b/>
                <w:bCs/>
                <w:i/>
                <w:iCs/>
                <w:color w:val="FFFFFF"/>
                <w:sz w:val="21"/>
                <w:szCs w:val="21"/>
                <w:vertAlign w:val="superscript"/>
              </w:rPr>
              <w:t>c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45F7E4" w14:textId="77777777" w:rsidR="00926571" w:rsidRPr="00926571" w:rsidRDefault="00926571" w:rsidP="00926571">
            <w:pPr>
              <w:spacing w:after="0"/>
              <w:jc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926571">
              <w:rPr>
                <w:rFonts w:ascii="Calibri" w:hAnsi="Calibri" w:cs="Calibri"/>
                <w:color w:val="000000"/>
                <w:sz w:val="21"/>
                <w:szCs w:val="21"/>
              </w:rPr>
              <w:t>90%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43B7B9" w14:textId="77777777" w:rsidR="00926571" w:rsidRPr="00926571" w:rsidRDefault="00926571" w:rsidP="00926571">
            <w:pPr>
              <w:spacing w:after="0"/>
              <w:jc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926571">
              <w:rPr>
                <w:rFonts w:ascii="Calibri" w:hAnsi="Calibri" w:cs="Calibri"/>
                <w:color w:val="000000"/>
                <w:sz w:val="21"/>
                <w:szCs w:val="21"/>
              </w:rPr>
              <w:t>90%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EC2281" w14:textId="77777777" w:rsidR="00926571" w:rsidRPr="00926571" w:rsidRDefault="00926571" w:rsidP="00926571">
            <w:pPr>
              <w:spacing w:after="0"/>
              <w:jc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926571">
              <w:rPr>
                <w:rFonts w:ascii="Calibri" w:hAnsi="Calibri" w:cs="Calibri"/>
                <w:color w:val="000000"/>
                <w:sz w:val="21"/>
                <w:szCs w:val="21"/>
              </w:rPr>
              <w:t>91%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F470B9" w14:textId="77777777" w:rsidR="00926571" w:rsidRPr="00926571" w:rsidRDefault="00926571" w:rsidP="00926571">
            <w:pPr>
              <w:spacing w:after="0"/>
              <w:jc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926571">
              <w:rPr>
                <w:rFonts w:ascii="Calibri" w:hAnsi="Calibri" w:cs="Calibri"/>
                <w:color w:val="000000"/>
                <w:sz w:val="21"/>
                <w:szCs w:val="21"/>
              </w:rPr>
              <w:t>95%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955C72" w14:textId="77777777" w:rsidR="00926571" w:rsidRPr="00926571" w:rsidRDefault="00926571" w:rsidP="00926571">
            <w:pPr>
              <w:spacing w:after="0"/>
              <w:jc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926571">
              <w:rPr>
                <w:rFonts w:ascii="Calibri" w:hAnsi="Calibri" w:cs="Calibri"/>
                <w:color w:val="000000"/>
                <w:sz w:val="21"/>
                <w:szCs w:val="21"/>
              </w:rPr>
              <w:t>92%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C086957" w14:textId="77777777" w:rsidR="00926571" w:rsidRPr="00926571" w:rsidRDefault="00926571" w:rsidP="00926571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</w:pPr>
            <w:r w:rsidRPr="00926571"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  <w:t>90%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BE060C" w14:textId="77777777" w:rsidR="00926571" w:rsidRPr="00926571" w:rsidRDefault="00926571" w:rsidP="00926571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</w:pPr>
            <w:r w:rsidRPr="00926571"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  <w:t>Met</w:t>
            </w:r>
          </w:p>
        </w:tc>
      </w:tr>
      <w:tr w:rsidR="00926571" w:rsidRPr="00926571" w14:paraId="6D0425F5" w14:textId="77777777" w:rsidTr="004D3FD5">
        <w:trPr>
          <w:trHeight w:val="265"/>
        </w:trPr>
        <w:tc>
          <w:tcPr>
            <w:tcW w:w="8876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861BE1" w14:textId="77777777" w:rsidR="00926571" w:rsidRPr="00926571" w:rsidRDefault="00926571" w:rsidP="00926571">
            <w:pPr>
              <w:spacing w:after="0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926571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vertAlign w:val="superscript"/>
              </w:rPr>
              <w:t>a</w:t>
            </w:r>
            <w:r w:rsidRPr="00926571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926571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Students</w:t>
            </w:r>
            <w:proofErr w:type="gramEnd"/>
            <w:r w:rsidRPr="00926571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 xml:space="preserve"> seeking undergraduate degrees are expected to graduate within 4 years of matriculation at TTUHSC.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86F57" w14:textId="77777777" w:rsidR="00926571" w:rsidRPr="00926571" w:rsidRDefault="00926571" w:rsidP="00926571">
            <w:pPr>
              <w:spacing w:after="0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</w:p>
        </w:tc>
      </w:tr>
      <w:tr w:rsidR="00926571" w:rsidRPr="00926571" w14:paraId="34405E5F" w14:textId="77777777" w:rsidTr="004D3FD5">
        <w:trPr>
          <w:trHeight w:val="232"/>
        </w:trPr>
        <w:tc>
          <w:tcPr>
            <w:tcW w:w="79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312189" w14:textId="77777777" w:rsidR="00926571" w:rsidRPr="00926571" w:rsidRDefault="00926571" w:rsidP="00926571">
            <w:pPr>
              <w:spacing w:after="0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926571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vertAlign w:val="superscript"/>
              </w:rPr>
              <w:t>b</w:t>
            </w:r>
            <w:r w:rsidRPr="00926571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 xml:space="preserve"> Students seeking masters’ degrees are expected to graduate within 5 years of matriculation at TTUHSC.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07697" w14:textId="77777777" w:rsidR="00926571" w:rsidRPr="00926571" w:rsidRDefault="00926571" w:rsidP="00926571">
            <w:pPr>
              <w:spacing w:after="0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9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22EF6" w14:textId="77777777" w:rsidR="00926571" w:rsidRPr="00926571" w:rsidRDefault="00926571" w:rsidP="00926571">
            <w:pPr>
              <w:spacing w:after="0"/>
              <w:rPr>
                <w:rFonts w:ascii="Times New Roman" w:hAnsi="Times New Roman"/>
                <w:szCs w:val="20"/>
              </w:rPr>
            </w:pPr>
          </w:p>
        </w:tc>
      </w:tr>
      <w:tr w:rsidR="00926571" w:rsidRPr="00926571" w14:paraId="261F8623" w14:textId="77777777" w:rsidTr="004D3FD5">
        <w:trPr>
          <w:trHeight w:val="232"/>
        </w:trPr>
        <w:tc>
          <w:tcPr>
            <w:tcW w:w="978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13589" w14:textId="77777777" w:rsidR="00926571" w:rsidRPr="00926571" w:rsidRDefault="00926571" w:rsidP="00926571">
            <w:pPr>
              <w:spacing w:after="0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926571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vertAlign w:val="superscript"/>
              </w:rPr>
              <w:t>c</w:t>
            </w:r>
            <w:r w:rsidRPr="00926571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 xml:space="preserve"> Students seeking doctoral and/or professional degrees are expected to graduate within 10 years of matriculation at TTUHSC.</w:t>
            </w:r>
          </w:p>
        </w:tc>
      </w:tr>
    </w:tbl>
    <w:p w14:paraId="3A97AF08" w14:textId="344E0F65" w:rsidR="000E412E" w:rsidRDefault="000E412E" w:rsidP="007E291D">
      <w:pPr>
        <w:spacing w:after="0"/>
        <w:ind w:firstLine="720"/>
        <w:jc w:val="center"/>
        <w:rPr>
          <w:rFonts w:asciiTheme="minorHAnsi" w:hAnsiTheme="minorHAnsi"/>
          <w:bCs/>
          <w:color w:val="000000"/>
          <w:sz w:val="12"/>
        </w:rPr>
      </w:pPr>
    </w:p>
    <w:p w14:paraId="31B1548F" w14:textId="77777777" w:rsidR="009F7DD3" w:rsidRDefault="009F7DD3" w:rsidP="007E291D">
      <w:pPr>
        <w:spacing w:after="0"/>
        <w:ind w:firstLine="720"/>
        <w:jc w:val="center"/>
        <w:rPr>
          <w:rFonts w:asciiTheme="minorHAnsi" w:hAnsiTheme="minorHAnsi"/>
          <w:bCs/>
          <w:color w:val="000000"/>
          <w:sz w:val="12"/>
        </w:rPr>
      </w:pPr>
    </w:p>
    <w:tbl>
      <w:tblPr>
        <w:tblpPr w:leftFromText="180" w:rightFromText="180" w:vertAnchor="text" w:horzAnchor="margin" w:tblpY="63"/>
        <w:tblW w:w="9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0"/>
        <w:gridCol w:w="1200"/>
        <w:gridCol w:w="900"/>
        <w:gridCol w:w="900"/>
        <w:gridCol w:w="900"/>
        <w:gridCol w:w="900"/>
        <w:gridCol w:w="900"/>
        <w:gridCol w:w="900"/>
      </w:tblGrid>
      <w:tr w:rsidR="004D3FD5" w:rsidRPr="00926571" w14:paraId="0641514B" w14:textId="77777777" w:rsidTr="009B23DD">
        <w:trPr>
          <w:trHeight w:val="303"/>
        </w:trPr>
        <w:tc>
          <w:tcPr>
            <w:tcW w:w="9680" w:type="dxa"/>
            <w:gridSpan w:val="8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997CC" w14:textId="77777777" w:rsidR="004D3FD5" w:rsidRPr="00926571" w:rsidRDefault="004D3FD5" w:rsidP="004D3FD5">
            <w:pPr>
              <w:spacing w:after="0"/>
              <w:rPr>
                <w:rFonts w:ascii="Times New Roman" w:hAnsi="Times New Roman"/>
                <w:szCs w:val="20"/>
              </w:rPr>
            </w:pPr>
            <w:r w:rsidRPr="00926571">
              <w:rPr>
                <w:rFonts w:ascii="Calibri" w:hAnsi="Calibri" w:cs="Calibri"/>
                <w:b/>
                <w:bCs/>
                <w:color w:val="000000"/>
                <w:sz w:val="24"/>
              </w:rPr>
              <w:t>On-Time Graduation Rates by Mode of Delivery for EGC 2016-2020</w:t>
            </w:r>
          </w:p>
        </w:tc>
      </w:tr>
      <w:tr w:rsidR="009B23DD" w:rsidRPr="00926571" w14:paraId="2B46FB4B" w14:textId="77777777" w:rsidTr="009B23DD">
        <w:trPr>
          <w:trHeight w:val="285"/>
        </w:trPr>
        <w:tc>
          <w:tcPr>
            <w:tcW w:w="3080" w:type="dxa"/>
            <w:vMerge w:val="restart"/>
            <w:shd w:val="clear" w:color="000000" w:fill="000000"/>
            <w:noWrap/>
            <w:vAlign w:val="center"/>
            <w:hideMark/>
          </w:tcPr>
          <w:p w14:paraId="12D8581B" w14:textId="77777777" w:rsidR="004D3FD5" w:rsidRPr="00926571" w:rsidRDefault="004D3FD5" w:rsidP="004D3FD5">
            <w:pPr>
              <w:spacing w:after="0"/>
              <w:rPr>
                <w:rFonts w:ascii="Calibri" w:hAnsi="Calibri" w:cs="Calibri"/>
                <w:b/>
                <w:bCs/>
                <w:color w:val="FFFFFF"/>
                <w:sz w:val="21"/>
                <w:szCs w:val="21"/>
              </w:rPr>
            </w:pPr>
            <w:r w:rsidRPr="00926571">
              <w:rPr>
                <w:rFonts w:ascii="Calibri" w:hAnsi="Calibri" w:cs="Calibri"/>
                <w:b/>
                <w:bCs/>
                <w:color w:val="FFFFFF"/>
                <w:sz w:val="21"/>
                <w:szCs w:val="21"/>
              </w:rPr>
              <w:t>Mode of Delivery</w:t>
            </w:r>
          </w:p>
        </w:tc>
        <w:tc>
          <w:tcPr>
            <w:tcW w:w="3900" w:type="dxa"/>
            <w:gridSpan w:val="4"/>
            <w:shd w:val="clear" w:color="000000" w:fill="000000"/>
            <w:vAlign w:val="center"/>
            <w:hideMark/>
          </w:tcPr>
          <w:p w14:paraId="10B8BD95" w14:textId="77777777" w:rsidR="004D3FD5" w:rsidRPr="00926571" w:rsidRDefault="004D3FD5" w:rsidP="004D3FD5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FFFFFF"/>
                <w:sz w:val="21"/>
                <w:szCs w:val="21"/>
              </w:rPr>
            </w:pPr>
            <w:r w:rsidRPr="00926571">
              <w:rPr>
                <w:rFonts w:ascii="Calibri" w:hAnsi="Calibri" w:cs="Calibri"/>
                <w:b/>
                <w:bCs/>
                <w:color w:val="FFFFFF"/>
                <w:sz w:val="21"/>
                <w:szCs w:val="21"/>
              </w:rPr>
              <w:t> </w:t>
            </w:r>
          </w:p>
        </w:tc>
        <w:tc>
          <w:tcPr>
            <w:tcW w:w="900" w:type="dxa"/>
            <w:shd w:val="clear" w:color="000000" w:fill="000000"/>
            <w:vAlign w:val="center"/>
            <w:hideMark/>
          </w:tcPr>
          <w:p w14:paraId="1A4DB255" w14:textId="77777777" w:rsidR="004D3FD5" w:rsidRPr="00926571" w:rsidRDefault="004D3FD5" w:rsidP="004D3FD5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FFFFFF"/>
                <w:sz w:val="21"/>
                <w:szCs w:val="21"/>
              </w:rPr>
            </w:pPr>
            <w:r w:rsidRPr="00926571">
              <w:rPr>
                <w:rFonts w:ascii="Calibri" w:hAnsi="Calibri" w:cs="Calibri"/>
                <w:b/>
                <w:bCs/>
                <w:color w:val="FFFFFF"/>
                <w:sz w:val="21"/>
                <w:szCs w:val="21"/>
              </w:rPr>
              <w:t> </w:t>
            </w:r>
          </w:p>
        </w:tc>
        <w:tc>
          <w:tcPr>
            <w:tcW w:w="900" w:type="dxa"/>
            <w:vMerge w:val="restart"/>
            <w:shd w:val="clear" w:color="000000" w:fill="000000"/>
            <w:vAlign w:val="center"/>
            <w:hideMark/>
          </w:tcPr>
          <w:p w14:paraId="31BF1902" w14:textId="77777777" w:rsidR="004D3FD5" w:rsidRPr="00926571" w:rsidRDefault="004D3FD5" w:rsidP="004D3FD5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FFFFFF"/>
                <w:sz w:val="21"/>
                <w:szCs w:val="21"/>
              </w:rPr>
            </w:pPr>
            <w:r w:rsidRPr="00926571">
              <w:rPr>
                <w:rFonts w:ascii="Calibri" w:hAnsi="Calibri" w:cs="Calibri"/>
                <w:b/>
                <w:bCs/>
                <w:color w:val="FFFFFF"/>
                <w:sz w:val="21"/>
                <w:szCs w:val="21"/>
              </w:rPr>
              <w:t>Min. Annual Target</w:t>
            </w:r>
          </w:p>
        </w:tc>
        <w:tc>
          <w:tcPr>
            <w:tcW w:w="900" w:type="dxa"/>
            <w:vMerge w:val="restart"/>
            <w:shd w:val="clear" w:color="000000" w:fill="000000"/>
            <w:vAlign w:val="center"/>
            <w:hideMark/>
          </w:tcPr>
          <w:p w14:paraId="0B2F2910" w14:textId="77777777" w:rsidR="004D3FD5" w:rsidRPr="00926571" w:rsidRDefault="004D3FD5" w:rsidP="004D3FD5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FFFFFF"/>
                <w:sz w:val="21"/>
                <w:szCs w:val="21"/>
              </w:rPr>
            </w:pPr>
            <w:r w:rsidRPr="00926571">
              <w:rPr>
                <w:rFonts w:ascii="Calibri" w:hAnsi="Calibri" w:cs="Calibri"/>
                <w:b/>
                <w:bCs/>
                <w:color w:val="FFFFFF"/>
                <w:sz w:val="21"/>
                <w:szCs w:val="21"/>
              </w:rPr>
              <w:t>2020 Status</w:t>
            </w:r>
          </w:p>
        </w:tc>
      </w:tr>
      <w:tr w:rsidR="004D3FD5" w:rsidRPr="00926571" w14:paraId="7B1A7BCA" w14:textId="77777777" w:rsidTr="009B23DD">
        <w:trPr>
          <w:trHeight w:val="446"/>
        </w:trPr>
        <w:tc>
          <w:tcPr>
            <w:tcW w:w="3080" w:type="dxa"/>
            <w:vMerge/>
            <w:vAlign w:val="center"/>
            <w:hideMark/>
          </w:tcPr>
          <w:p w14:paraId="5D2333BA" w14:textId="77777777" w:rsidR="004D3FD5" w:rsidRPr="00926571" w:rsidRDefault="004D3FD5" w:rsidP="004D3FD5">
            <w:pPr>
              <w:spacing w:after="0"/>
              <w:rPr>
                <w:rFonts w:ascii="Calibri" w:hAnsi="Calibri" w:cs="Calibri"/>
                <w:b/>
                <w:bCs/>
                <w:color w:val="FFFFFF"/>
                <w:sz w:val="21"/>
                <w:szCs w:val="21"/>
              </w:rPr>
            </w:pPr>
          </w:p>
        </w:tc>
        <w:tc>
          <w:tcPr>
            <w:tcW w:w="1200" w:type="dxa"/>
            <w:shd w:val="clear" w:color="000000" w:fill="000000"/>
            <w:vAlign w:val="bottom"/>
            <w:hideMark/>
          </w:tcPr>
          <w:p w14:paraId="2A844B5A" w14:textId="77777777" w:rsidR="004D3FD5" w:rsidRPr="00926571" w:rsidRDefault="004D3FD5" w:rsidP="004D3FD5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FFFFFF"/>
                <w:sz w:val="21"/>
                <w:szCs w:val="21"/>
              </w:rPr>
            </w:pPr>
            <w:r w:rsidRPr="00926571">
              <w:rPr>
                <w:rFonts w:ascii="Calibri" w:hAnsi="Calibri" w:cs="Calibri"/>
                <w:b/>
                <w:bCs/>
                <w:color w:val="FFFFFF"/>
                <w:sz w:val="21"/>
                <w:szCs w:val="21"/>
              </w:rPr>
              <w:t>2016</w:t>
            </w:r>
          </w:p>
        </w:tc>
        <w:tc>
          <w:tcPr>
            <w:tcW w:w="900" w:type="dxa"/>
            <w:shd w:val="clear" w:color="000000" w:fill="000000"/>
            <w:vAlign w:val="bottom"/>
            <w:hideMark/>
          </w:tcPr>
          <w:p w14:paraId="304B7AF0" w14:textId="77777777" w:rsidR="004D3FD5" w:rsidRPr="00926571" w:rsidRDefault="004D3FD5" w:rsidP="004D3FD5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FFFFFF"/>
                <w:sz w:val="21"/>
                <w:szCs w:val="21"/>
              </w:rPr>
            </w:pPr>
            <w:r w:rsidRPr="00926571">
              <w:rPr>
                <w:rFonts w:ascii="Calibri" w:hAnsi="Calibri" w:cs="Calibri"/>
                <w:b/>
                <w:bCs/>
                <w:color w:val="FFFFFF"/>
                <w:sz w:val="21"/>
                <w:szCs w:val="21"/>
              </w:rPr>
              <w:t>2017</w:t>
            </w:r>
          </w:p>
        </w:tc>
        <w:tc>
          <w:tcPr>
            <w:tcW w:w="900" w:type="dxa"/>
            <w:shd w:val="clear" w:color="000000" w:fill="000000"/>
            <w:vAlign w:val="bottom"/>
            <w:hideMark/>
          </w:tcPr>
          <w:p w14:paraId="5AB8085A" w14:textId="77777777" w:rsidR="004D3FD5" w:rsidRPr="00926571" w:rsidRDefault="004D3FD5" w:rsidP="004D3FD5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FFFFFF"/>
                <w:sz w:val="21"/>
                <w:szCs w:val="21"/>
              </w:rPr>
            </w:pPr>
            <w:r w:rsidRPr="00926571">
              <w:rPr>
                <w:rFonts w:ascii="Calibri" w:hAnsi="Calibri" w:cs="Calibri"/>
                <w:b/>
                <w:bCs/>
                <w:color w:val="FFFFFF"/>
                <w:sz w:val="21"/>
                <w:szCs w:val="21"/>
              </w:rPr>
              <w:t>2018</w:t>
            </w:r>
          </w:p>
        </w:tc>
        <w:tc>
          <w:tcPr>
            <w:tcW w:w="900" w:type="dxa"/>
            <w:shd w:val="clear" w:color="000000" w:fill="000000"/>
            <w:vAlign w:val="bottom"/>
            <w:hideMark/>
          </w:tcPr>
          <w:p w14:paraId="61254341" w14:textId="77777777" w:rsidR="004D3FD5" w:rsidRPr="00926571" w:rsidRDefault="004D3FD5" w:rsidP="004D3FD5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FFFFFF"/>
                <w:sz w:val="21"/>
                <w:szCs w:val="21"/>
              </w:rPr>
            </w:pPr>
            <w:r w:rsidRPr="00926571">
              <w:rPr>
                <w:rFonts w:ascii="Calibri" w:hAnsi="Calibri" w:cs="Calibri"/>
                <w:b/>
                <w:bCs/>
                <w:color w:val="FFFFFF"/>
                <w:sz w:val="21"/>
                <w:szCs w:val="21"/>
              </w:rPr>
              <w:t>2019</w:t>
            </w:r>
          </w:p>
        </w:tc>
        <w:tc>
          <w:tcPr>
            <w:tcW w:w="900" w:type="dxa"/>
            <w:shd w:val="clear" w:color="000000" w:fill="000000"/>
            <w:vAlign w:val="bottom"/>
            <w:hideMark/>
          </w:tcPr>
          <w:p w14:paraId="6D91F74B" w14:textId="77777777" w:rsidR="004D3FD5" w:rsidRPr="00926571" w:rsidRDefault="004D3FD5" w:rsidP="004D3FD5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FFFFFF"/>
                <w:sz w:val="21"/>
                <w:szCs w:val="21"/>
              </w:rPr>
            </w:pPr>
            <w:r w:rsidRPr="00926571">
              <w:rPr>
                <w:rFonts w:ascii="Calibri" w:hAnsi="Calibri" w:cs="Calibri"/>
                <w:b/>
                <w:bCs/>
                <w:color w:val="FFFFFF"/>
                <w:sz w:val="21"/>
                <w:szCs w:val="21"/>
              </w:rPr>
              <w:t>2020</w:t>
            </w:r>
          </w:p>
        </w:tc>
        <w:tc>
          <w:tcPr>
            <w:tcW w:w="900" w:type="dxa"/>
            <w:vMerge/>
            <w:vAlign w:val="center"/>
            <w:hideMark/>
          </w:tcPr>
          <w:p w14:paraId="13C8DA8E" w14:textId="77777777" w:rsidR="004D3FD5" w:rsidRPr="00926571" w:rsidRDefault="004D3FD5" w:rsidP="004D3FD5">
            <w:pPr>
              <w:spacing w:after="0"/>
              <w:rPr>
                <w:rFonts w:ascii="Calibri" w:hAnsi="Calibri" w:cs="Calibri"/>
                <w:b/>
                <w:bCs/>
                <w:color w:val="FFFFFF"/>
                <w:sz w:val="21"/>
                <w:szCs w:val="21"/>
              </w:rPr>
            </w:pPr>
          </w:p>
        </w:tc>
        <w:tc>
          <w:tcPr>
            <w:tcW w:w="900" w:type="dxa"/>
            <w:vMerge/>
            <w:vAlign w:val="center"/>
            <w:hideMark/>
          </w:tcPr>
          <w:p w14:paraId="1B75390E" w14:textId="77777777" w:rsidR="004D3FD5" w:rsidRPr="00926571" w:rsidRDefault="004D3FD5" w:rsidP="004D3FD5">
            <w:pPr>
              <w:spacing w:after="0"/>
              <w:rPr>
                <w:rFonts w:ascii="Calibri" w:hAnsi="Calibri" w:cs="Calibri"/>
                <w:b/>
                <w:bCs/>
                <w:color w:val="FFFFFF"/>
                <w:sz w:val="21"/>
                <w:szCs w:val="21"/>
              </w:rPr>
            </w:pPr>
          </w:p>
        </w:tc>
      </w:tr>
      <w:tr w:rsidR="004D3FD5" w:rsidRPr="00926571" w14:paraId="5CC11BAC" w14:textId="77777777" w:rsidTr="007F4EFC">
        <w:trPr>
          <w:trHeight w:val="350"/>
        </w:trPr>
        <w:tc>
          <w:tcPr>
            <w:tcW w:w="3080" w:type="dxa"/>
            <w:shd w:val="clear" w:color="000000" w:fill="C00000"/>
            <w:vAlign w:val="center"/>
            <w:hideMark/>
          </w:tcPr>
          <w:p w14:paraId="420BECF1" w14:textId="77777777" w:rsidR="004D3FD5" w:rsidRPr="00926571" w:rsidRDefault="004D3FD5" w:rsidP="004D3FD5">
            <w:pPr>
              <w:spacing w:after="0"/>
              <w:rPr>
                <w:rFonts w:ascii="Calibri" w:hAnsi="Calibri" w:cs="Calibri"/>
                <w:b/>
                <w:bCs/>
                <w:color w:val="FFFFFF"/>
                <w:sz w:val="21"/>
                <w:szCs w:val="21"/>
              </w:rPr>
            </w:pPr>
            <w:r w:rsidRPr="00926571">
              <w:rPr>
                <w:rFonts w:ascii="Calibri" w:hAnsi="Calibri" w:cs="Calibri"/>
                <w:b/>
                <w:bCs/>
                <w:color w:val="FFFFFF"/>
                <w:sz w:val="21"/>
                <w:szCs w:val="21"/>
              </w:rPr>
              <w:t>Traditional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14:paraId="5E8DBD6E" w14:textId="77777777" w:rsidR="004D3FD5" w:rsidRPr="00926571" w:rsidRDefault="004D3FD5" w:rsidP="004D3FD5">
            <w:pPr>
              <w:spacing w:after="0"/>
              <w:jc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926571">
              <w:rPr>
                <w:rFonts w:ascii="Calibri" w:hAnsi="Calibri" w:cs="Calibri"/>
                <w:color w:val="000000"/>
                <w:sz w:val="21"/>
                <w:szCs w:val="21"/>
              </w:rPr>
              <w:t>94%</w:t>
            </w:r>
          </w:p>
        </w:tc>
        <w:tc>
          <w:tcPr>
            <w:tcW w:w="900" w:type="dxa"/>
            <w:shd w:val="clear" w:color="000000" w:fill="FFFFFF"/>
            <w:vAlign w:val="center"/>
            <w:hideMark/>
          </w:tcPr>
          <w:p w14:paraId="7EA903AB" w14:textId="77777777" w:rsidR="004D3FD5" w:rsidRPr="00926571" w:rsidRDefault="004D3FD5" w:rsidP="004D3FD5">
            <w:pPr>
              <w:spacing w:after="0"/>
              <w:jc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926571">
              <w:rPr>
                <w:rFonts w:ascii="Calibri" w:hAnsi="Calibri" w:cs="Calibri"/>
                <w:color w:val="000000"/>
                <w:sz w:val="21"/>
                <w:szCs w:val="21"/>
              </w:rPr>
              <w:t>91%</w:t>
            </w:r>
          </w:p>
        </w:tc>
        <w:tc>
          <w:tcPr>
            <w:tcW w:w="900" w:type="dxa"/>
            <w:shd w:val="clear" w:color="000000" w:fill="FFFFFF"/>
            <w:vAlign w:val="center"/>
            <w:hideMark/>
          </w:tcPr>
          <w:p w14:paraId="34FEA7BD" w14:textId="77777777" w:rsidR="004D3FD5" w:rsidRPr="00926571" w:rsidRDefault="004D3FD5" w:rsidP="004D3FD5">
            <w:pPr>
              <w:spacing w:after="0"/>
              <w:jc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926571">
              <w:rPr>
                <w:rFonts w:ascii="Calibri" w:hAnsi="Calibri" w:cs="Calibri"/>
                <w:color w:val="000000"/>
                <w:sz w:val="21"/>
                <w:szCs w:val="21"/>
              </w:rPr>
              <w:t>93%</w:t>
            </w:r>
          </w:p>
        </w:tc>
        <w:tc>
          <w:tcPr>
            <w:tcW w:w="900" w:type="dxa"/>
            <w:shd w:val="clear" w:color="000000" w:fill="FFFFFF"/>
            <w:vAlign w:val="center"/>
            <w:hideMark/>
          </w:tcPr>
          <w:p w14:paraId="2875D7CD" w14:textId="77777777" w:rsidR="004D3FD5" w:rsidRPr="00926571" w:rsidRDefault="004D3FD5" w:rsidP="004D3FD5">
            <w:pPr>
              <w:spacing w:after="0"/>
              <w:jc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926571">
              <w:rPr>
                <w:rFonts w:ascii="Calibri" w:hAnsi="Calibri" w:cs="Calibri"/>
                <w:color w:val="000000"/>
                <w:sz w:val="21"/>
                <w:szCs w:val="21"/>
              </w:rPr>
              <w:t>94%</w:t>
            </w:r>
          </w:p>
        </w:tc>
        <w:tc>
          <w:tcPr>
            <w:tcW w:w="900" w:type="dxa"/>
            <w:shd w:val="clear" w:color="000000" w:fill="FFFFFF"/>
            <w:vAlign w:val="center"/>
            <w:hideMark/>
          </w:tcPr>
          <w:p w14:paraId="4BE49AA7" w14:textId="77777777" w:rsidR="004D3FD5" w:rsidRPr="00926571" w:rsidRDefault="004D3FD5" w:rsidP="004D3FD5">
            <w:pPr>
              <w:spacing w:after="0"/>
              <w:jc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926571">
              <w:rPr>
                <w:rFonts w:ascii="Calibri" w:hAnsi="Calibri" w:cs="Calibri"/>
                <w:color w:val="000000"/>
                <w:sz w:val="21"/>
                <w:szCs w:val="21"/>
              </w:rPr>
              <w:t>95%</w:t>
            </w:r>
          </w:p>
        </w:tc>
        <w:tc>
          <w:tcPr>
            <w:tcW w:w="900" w:type="dxa"/>
            <w:shd w:val="clear" w:color="000000" w:fill="BFBFBF"/>
            <w:vAlign w:val="center"/>
            <w:hideMark/>
          </w:tcPr>
          <w:p w14:paraId="1C0DE7F0" w14:textId="77777777" w:rsidR="004D3FD5" w:rsidRPr="00926571" w:rsidRDefault="004D3FD5" w:rsidP="004D3FD5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</w:pPr>
            <w:r w:rsidRPr="00926571"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  <w:t>85%</w:t>
            </w:r>
          </w:p>
        </w:tc>
        <w:tc>
          <w:tcPr>
            <w:tcW w:w="900" w:type="dxa"/>
            <w:shd w:val="clear" w:color="000000" w:fill="FFFFFF"/>
            <w:vAlign w:val="center"/>
            <w:hideMark/>
          </w:tcPr>
          <w:p w14:paraId="5C87B1E9" w14:textId="77777777" w:rsidR="004D3FD5" w:rsidRPr="00926571" w:rsidRDefault="004D3FD5" w:rsidP="004D3FD5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</w:pPr>
            <w:r w:rsidRPr="00926571"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  <w:t>Met</w:t>
            </w:r>
          </w:p>
        </w:tc>
      </w:tr>
      <w:tr w:rsidR="004D3FD5" w:rsidRPr="00926571" w14:paraId="1BF2DF09" w14:textId="77777777" w:rsidTr="007F4EFC">
        <w:trPr>
          <w:trHeight w:val="350"/>
        </w:trPr>
        <w:tc>
          <w:tcPr>
            <w:tcW w:w="3080" w:type="dxa"/>
            <w:shd w:val="clear" w:color="000000" w:fill="C00000"/>
            <w:vAlign w:val="center"/>
            <w:hideMark/>
          </w:tcPr>
          <w:p w14:paraId="774F8221" w14:textId="77777777" w:rsidR="004D3FD5" w:rsidRPr="00926571" w:rsidRDefault="004D3FD5" w:rsidP="004D3FD5">
            <w:pPr>
              <w:spacing w:after="0"/>
              <w:rPr>
                <w:rFonts w:ascii="Calibri" w:hAnsi="Calibri" w:cs="Calibri"/>
                <w:b/>
                <w:bCs/>
                <w:color w:val="FFFFFF"/>
                <w:sz w:val="21"/>
                <w:szCs w:val="21"/>
              </w:rPr>
            </w:pPr>
            <w:r w:rsidRPr="00926571">
              <w:rPr>
                <w:rFonts w:ascii="Calibri" w:hAnsi="Calibri" w:cs="Calibri"/>
                <w:b/>
                <w:bCs/>
                <w:color w:val="FFFFFF"/>
                <w:sz w:val="21"/>
                <w:szCs w:val="21"/>
              </w:rPr>
              <w:t>Distance Education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14:paraId="4040145D" w14:textId="77777777" w:rsidR="004D3FD5" w:rsidRPr="00926571" w:rsidRDefault="004D3FD5" w:rsidP="004D3FD5">
            <w:pPr>
              <w:spacing w:after="0"/>
              <w:jc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926571">
              <w:rPr>
                <w:rFonts w:ascii="Calibri" w:hAnsi="Calibri" w:cs="Calibri"/>
                <w:color w:val="000000"/>
                <w:sz w:val="21"/>
                <w:szCs w:val="21"/>
              </w:rPr>
              <w:t>86%</w:t>
            </w:r>
          </w:p>
        </w:tc>
        <w:tc>
          <w:tcPr>
            <w:tcW w:w="900" w:type="dxa"/>
            <w:shd w:val="clear" w:color="000000" w:fill="FFFFFF"/>
            <w:vAlign w:val="center"/>
            <w:hideMark/>
          </w:tcPr>
          <w:p w14:paraId="755A0EAC" w14:textId="77777777" w:rsidR="004D3FD5" w:rsidRPr="00926571" w:rsidRDefault="004D3FD5" w:rsidP="004D3FD5">
            <w:pPr>
              <w:spacing w:after="0"/>
              <w:jc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926571">
              <w:rPr>
                <w:rFonts w:ascii="Calibri" w:hAnsi="Calibri" w:cs="Calibri"/>
                <w:color w:val="000000"/>
                <w:sz w:val="21"/>
                <w:szCs w:val="21"/>
              </w:rPr>
              <w:t>86%</w:t>
            </w:r>
          </w:p>
        </w:tc>
        <w:tc>
          <w:tcPr>
            <w:tcW w:w="900" w:type="dxa"/>
            <w:shd w:val="clear" w:color="000000" w:fill="FFFFFF"/>
            <w:vAlign w:val="center"/>
            <w:hideMark/>
          </w:tcPr>
          <w:p w14:paraId="1AF1C2FD" w14:textId="77777777" w:rsidR="004D3FD5" w:rsidRPr="00926571" w:rsidRDefault="004D3FD5" w:rsidP="004D3FD5">
            <w:pPr>
              <w:spacing w:after="0"/>
              <w:jc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926571">
              <w:rPr>
                <w:rFonts w:ascii="Calibri" w:hAnsi="Calibri" w:cs="Calibri"/>
                <w:color w:val="000000"/>
                <w:sz w:val="21"/>
                <w:szCs w:val="21"/>
              </w:rPr>
              <w:t>88%</w:t>
            </w:r>
          </w:p>
        </w:tc>
        <w:tc>
          <w:tcPr>
            <w:tcW w:w="900" w:type="dxa"/>
            <w:shd w:val="clear" w:color="000000" w:fill="FFFFFF"/>
            <w:vAlign w:val="center"/>
            <w:hideMark/>
          </w:tcPr>
          <w:p w14:paraId="47D229F8" w14:textId="77777777" w:rsidR="004D3FD5" w:rsidRPr="00926571" w:rsidRDefault="004D3FD5" w:rsidP="004D3FD5">
            <w:pPr>
              <w:spacing w:after="0"/>
              <w:jc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926571">
              <w:rPr>
                <w:rFonts w:ascii="Calibri" w:hAnsi="Calibri" w:cs="Calibri"/>
                <w:color w:val="000000"/>
                <w:sz w:val="21"/>
                <w:szCs w:val="21"/>
              </w:rPr>
              <w:t>87%</w:t>
            </w:r>
          </w:p>
        </w:tc>
        <w:tc>
          <w:tcPr>
            <w:tcW w:w="900" w:type="dxa"/>
            <w:shd w:val="clear" w:color="000000" w:fill="FFFFFF"/>
            <w:vAlign w:val="center"/>
            <w:hideMark/>
          </w:tcPr>
          <w:p w14:paraId="64A0E290" w14:textId="77777777" w:rsidR="004D3FD5" w:rsidRPr="00926571" w:rsidRDefault="004D3FD5" w:rsidP="004D3FD5">
            <w:pPr>
              <w:spacing w:after="0"/>
              <w:jc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926571">
              <w:rPr>
                <w:rFonts w:ascii="Calibri" w:hAnsi="Calibri" w:cs="Calibri"/>
                <w:color w:val="000000"/>
                <w:sz w:val="21"/>
                <w:szCs w:val="21"/>
              </w:rPr>
              <w:t>88%</w:t>
            </w:r>
          </w:p>
        </w:tc>
        <w:tc>
          <w:tcPr>
            <w:tcW w:w="900" w:type="dxa"/>
            <w:shd w:val="clear" w:color="000000" w:fill="BFBFBF"/>
            <w:vAlign w:val="center"/>
            <w:hideMark/>
          </w:tcPr>
          <w:p w14:paraId="0B20957E" w14:textId="77777777" w:rsidR="004D3FD5" w:rsidRPr="00926571" w:rsidRDefault="004D3FD5" w:rsidP="004D3FD5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</w:pPr>
            <w:r w:rsidRPr="00926571"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  <w:t>85%</w:t>
            </w:r>
          </w:p>
        </w:tc>
        <w:tc>
          <w:tcPr>
            <w:tcW w:w="900" w:type="dxa"/>
            <w:shd w:val="clear" w:color="000000" w:fill="FFFFFF"/>
            <w:vAlign w:val="center"/>
            <w:hideMark/>
          </w:tcPr>
          <w:p w14:paraId="7C13BAD1" w14:textId="77777777" w:rsidR="004D3FD5" w:rsidRPr="00926571" w:rsidRDefault="004D3FD5" w:rsidP="004D3FD5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</w:pPr>
            <w:r w:rsidRPr="00926571"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  <w:t>Met</w:t>
            </w:r>
          </w:p>
        </w:tc>
      </w:tr>
    </w:tbl>
    <w:p w14:paraId="682292EE" w14:textId="458253D9" w:rsidR="000E412E" w:rsidRDefault="000E412E" w:rsidP="00922152">
      <w:pPr>
        <w:spacing w:after="0"/>
        <w:ind w:firstLine="720"/>
        <w:rPr>
          <w:rFonts w:asciiTheme="minorHAnsi" w:hAnsiTheme="minorHAnsi"/>
          <w:bCs/>
          <w:color w:val="000000"/>
          <w:sz w:val="12"/>
        </w:rPr>
      </w:pPr>
    </w:p>
    <w:p w14:paraId="76B8F7AC" w14:textId="488B052E" w:rsidR="002251BE" w:rsidRDefault="002251BE" w:rsidP="00926571">
      <w:pPr>
        <w:spacing w:after="0"/>
        <w:rPr>
          <w:rFonts w:asciiTheme="minorHAnsi" w:hAnsiTheme="minorHAnsi"/>
          <w:bCs/>
          <w:color w:val="000000"/>
          <w:sz w:val="18"/>
        </w:rPr>
      </w:pPr>
    </w:p>
    <w:p w14:paraId="18529C97" w14:textId="77777777" w:rsidR="009F7DD3" w:rsidRDefault="009F7DD3" w:rsidP="00926571">
      <w:pPr>
        <w:spacing w:after="0"/>
        <w:rPr>
          <w:rFonts w:asciiTheme="minorHAnsi" w:hAnsiTheme="minorHAnsi"/>
          <w:bCs/>
          <w:color w:val="000000"/>
          <w:sz w:val="18"/>
        </w:rPr>
      </w:pPr>
    </w:p>
    <w:tbl>
      <w:tblPr>
        <w:tblW w:w="9235" w:type="dxa"/>
        <w:tblLook w:val="04A0" w:firstRow="1" w:lastRow="0" w:firstColumn="1" w:lastColumn="0" w:noHBand="0" w:noVBand="1"/>
      </w:tblPr>
      <w:tblGrid>
        <w:gridCol w:w="3915"/>
        <w:gridCol w:w="704"/>
        <w:gridCol w:w="704"/>
        <w:gridCol w:w="997"/>
        <w:gridCol w:w="1002"/>
        <w:gridCol w:w="956"/>
        <w:gridCol w:w="957"/>
      </w:tblGrid>
      <w:tr w:rsidR="00B87B5C" w:rsidRPr="00926571" w14:paraId="06271193" w14:textId="77777777" w:rsidTr="009B23DD">
        <w:trPr>
          <w:trHeight w:val="306"/>
        </w:trPr>
        <w:tc>
          <w:tcPr>
            <w:tcW w:w="9235" w:type="dxa"/>
            <w:gridSpan w:val="7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F660A" w14:textId="77777777" w:rsidR="00DA5FF5" w:rsidRDefault="00DA5FF5" w:rsidP="00926571">
            <w:pPr>
              <w:spacing w:after="0"/>
              <w:rPr>
                <w:rFonts w:ascii="Calibri" w:hAnsi="Calibri" w:cs="Calibri"/>
                <w:b/>
                <w:bCs/>
                <w:color w:val="000000"/>
                <w:sz w:val="24"/>
              </w:rPr>
            </w:pPr>
          </w:p>
          <w:p w14:paraId="022CA79E" w14:textId="753DB7C1" w:rsidR="00B87B5C" w:rsidRPr="00926571" w:rsidRDefault="00B87B5C" w:rsidP="00926571">
            <w:pPr>
              <w:spacing w:after="0"/>
              <w:rPr>
                <w:rFonts w:ascii="Times New Roman" w:hAnsi="Times New Roman"/>
                <w:szCs w:val="20"/>
              </w:rPr>
            </w:pPr>
            <w:r w:rsidRPr="00926571">
              <w:rPr>
                <w:rFonts w:ascii="Calibri" w:hAnsi="Calibri" w:cs="Calibri"/>
                <w:b/>
                <w:bCs/>
                <w:color w:val="000000"/>
                <w:sz w:val="24"/>
              </w:rPr>
              <w:t>On-Time Graduation Rates by Campus for EGC 2017-2020</w:t>
            </w:r>
          </w:p>
        </w:tc>
      </w:tr>
      <w:tr w:rsidR="00926571" w:rsidRPr="00926571" w14:paraId="5EBB31AA" w14:textId="77777777" w:rsidTr="009B23DD">
        <w:trPr>
          <w:trHeight w:val="288"/>
        </w:trPr>
        <w:tc>
          <w:tcPr>
            <w:tcW w:w="3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14:paraId="23D9D839" w14:textId="77777777" w:rsidR="00926571" w:rsidRPr="00926571" w:rsidRDefault="00926571" w:rsidP="00926571">
            <w:pPr>
              <w:spacing w:after="0"/>
              <w:rPr>
                <w:rFonts w:ascii="Calibri" w:hAnsi="Calibri" w:cs="Calibri"/>
                <w:b/>
                <w:bCs/>
                <w:color w:val="FFFFFF"/>
                <w:sz w:val="21"/>
                <w:szCs w:val="21"/>
              </w:rPr>
            </w:pPr>
            <w:r w:rsidRPr="00926571">
              <w:rPr>
                <w:rFonts w:ascii="Calibri" w:hAnsi="Calibri" w:cs="Calibri"/>
                <w:b/>
                <w:bCs/>
                <w:color w:val="FFFFFF"/>
                <w:sz w:val="21"/>
                <w:szCs w:val="21"/>
              </w:rPr>
              <w:t>Campus</w:t>
            </w:r>
          </w:p>
        </w:tc>
        <w:tc>
          <w:tcPr>
            <w:tcW w:w="34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7748C66E" w14:textId="77777777" w:rsidR="00926571" w:rsidRPr="00926571" w:rsidRDefault="00926571" w:rsidP="00926571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FFFFFF"/>
                <w:sz w:val="21"/>
                <w:szCs w:val="21"/>
              </w:rPr>
            </w:pPr>
            <w:r w:rsidRPr="00926571">
              <w:rPr>
                <w:rFonts w:ascii="Calibri" w:hAnsi="Calibri" w:cs="Calibri"/>
                <w:b/>
                <w:bCs/>
                <w:color w:val="FFFFFF"/>
                <w:sz w:val="21"/>
                <w:szCs w:val="21"/>
              </w:rPr>
              <w:t>Expected Graduation Cohort (EGC)</w:t>
            </w:r>
          </w:p>
        </w:tc>
        <w:tc>
          <w:tcPr>
            <w:tcW w:w="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14:paraId="3DF162B5" w14:textId="77777777" w:rsidR="00926571" w:rsidRPr="00926571" w:rsidRDefault="00926571" w:rsidP="00926571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FFFFFF"/>
                <w:sz w:val="21"/>
                <w:szCs w:val="21"/>
              </w:rPr>
            </w:pPr>
            <w:r w:rsidRPr="00926571">
              <w:rPr>
                <w:rFonts w:ascii="Calibri" w:hAnsi="Calibri" w:cs="Calibri"/>
                <w:b/>
                <w:bCs/>
                <w:color w:val="FFFFFF"/>
                <w:sz w:val="21"/>
                <w:szCs w:val="21"/>
              </w:rPr>
              <w:t>Min. Annual Target</w:t>
            </w:r>
          </w:p>
        </w:tc>
        <w:tc>
          <w:tcPr>
            <w:tcW w:w="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14:paraId="70649BD5" w14:textId="77777777" w:rsidR="00926571" w:rsidRPr="00926571" w:rsidRDefault="00926571" w:rsidP="00926571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FFFFFF"/>
                <w:sz w:val="21"/>
                <w:szCs w:val="21"/>
              </w:rPr>
            </w:pPr>
            <w:r w:rsidRPr="00926571">
              <w:rPr>
                <w:rFonts w:ascii="Calibri" w:hAnsi="Calibri" w:cs="Calibri"/>
                <w:b/>
                <w:bCs/>
                <w:color w:val="FFFFFF"/>
                <w:sz w:val="21"/>
                <w:szCs w:val="21"/>
              </w:rPr>
              <w:t>2020 Status</w:t>
            </w:r>
          </w:p>
        </w:tc>
      </w:tr>
      <w:tr w:rsidR="009B23DD" w:rsidRPr="00926571" w14:paraId="10D68232" w14:textId="77777777" w:rsidTr="009B23DD">
        <w:trPr>
          <w:trHeight w:val="396"/>
        </w:trPr>
        <w:tc>
          <w:tcPr>
            <w:tcW w:w="3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D2731" w14:textId="77777777" w:rsidR="00926571" w:rsidRPr="00926571" w:rsidRDefault="00926571" w:rsidP="00926571">
            <w:pPr>
              <w:spacing w:after="0"/>
              <w:rPr>
                <w:rFonts w:ascii="Calibri" w:hAnsi="Calibri" w:cs="Calibri"/>
                <w:b/>
                <w:bCs/>
                <w:color w:val="FFFFFF"/>
                <w:sz w:val="21"/>
                <w:szCs w:val="21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14:paraId="4C8553DF" w14:textId="77777777" w:rsidR="00926571" w:rsidRPr="00926571" w:rsidRDefault="00926571" w:rsidP="00926571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FFFFFF"/>
                <w:sz w:val="21"/>
                <w:szCs w:val="21"/>
              </w:rPr>
            </w:pPr>
            <w:r w:rsidRPr="00926571">
              <w:rPr>
                <w:rFonts w:ascii="Calibri" w:hAnsi="Calibri" w:cs="Calibri"/>
                <w:b/>
                <w:bCs/>
                <w:color w:val="FFFFFF"/>
                <w:sz w:val="21"/>
                <w:szCs w:val="21"/>
              </w:rPr>
              <w:t>2017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14:paraId="31EF8062" w14:textId="77777777" w:rsidR="00926571" w:rsidRPr="00926571" w:rsidRDefault="00926571" w:rsidP="00926571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FFFFFF"/>
                <w:sz w:val="21"/>
                <w:szCs w:val="21"/>
              </w:rPr>
            </w:pPr>
            <w:r w:rsidRPr="00926571">
              <w:rPr>
                <w:rFonts w:ascii="Calibri" w:hAnsi="Calibri" w:cs="Calibri"/>
                <w:b/>
                <w:bCs/>
                <w:color w:val="FFFFFF"/>
                <w:sz w:val="21"/>
                <w:szCs w:val="21"/>
              </w:rPr>
              <w:t>2018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14:paraId="4C1CF86E" w14:textId="77777777" w:rsidR="00926571" w:rsidRPr="00926571" w:rsidRDefault="00926571" w:rsidP="00926571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FFFFFF"/>
                <w:sz w:val="21"/>
                <w:szCs w:val="21"/>
              </w:rPr>
            </w:pPr>
            <w:r w:rsidRPr="00926571">
              <w:rPr>
                <w:rFonts w:ascii="Calibri" w:hAnsi="Calibri" w:cs="Calibri"/>
                <w:b/>
                <w:bCs/>
                <w:color w:val="FFFFFF"/>
                <w:sz w:val="21"/>
                <w:szCs w:val="21"/>
              </w:rPr>
              <w:t>2019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14:paraId="0E738315" w14:textId="77777777" w:rsidR="00926571" w:rsidRPr="00926571" w:rsidRDefault="00926571" w:rsidP="00926571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FFFFFF"/>
                <w:sz w:val="21"/>
                <w:szCs w:val="21"/>
              </w:rPr>
            </w:pPr>
            <w:r w:rsidRPr="00926571">
              <w:rPr>
                <w:rFonts w:ascii="Calibri" w:hAnsi="Calibri" w:cs="Calibri"/>
                <w:b/>
                <w:bCs/>
                <w:color w:val="FFFFFF"/>
                <w:sz w:val="21"/>
                <w:szCs w:val="21"/>
              </w:rPr>
              <w:t>2020</w:t>
            </w:r>
          </w:p>
        </w:tc>
        <w:tc>
          <w:tcPr>
            <w:tcW w:w="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87E6C" w14:textId="77777777" w:rsidR="00926571" w:rsidRPr="00926571" w:rsidRDefault="00926571" w:rsidP="00926571">
            <w:pPr>
              <w:spacing w:after="0"/>
              <w:rPr>
                <w:rFonts w:ascii="Calibri" w:hAnsi="Calibri" w:cs="Calibri"/>
                <w:b/>
                <w:bCs/>
                <w:color w:val="FFFFFF"/>
                <w:sz w:val="21"/>
                <w:szCs w:val="21"/>
              </w:rPr>
            </w:pPr>
          </w:p>
        </w:tc>
        <w:tc>
          <w:tcPr>
            <w:tcW w:w="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694C8" w14:textId="77777777" w:rsidR="00926571" w:rsidRPr="00926571" w:rsidRDefault="00926571" w:rsidP="00926571">
            <w:pPr>
              <w:spacing w:after="0"/>
              <w:rPr>
                <w:rFonts w:ascii="Calibri" w:hAnsi="Calibri" w:cs="Calibri"/>
                <w:b/>
                <w:bCs/>
                <w:color w:val="FFFFFF"/>
                <w:sz w:val="21"/>
                <w:szCs w:val="21"/>
              </w:rPr>
            </w:pPr>
          </w:p>
        </w:tc>
      </w:tr>
      <w:tr w:rsidR="00926571" w:rsidRPr="00926571" w14:paraId="0056A6E3" w14:textId="77777777" w:rsidTr="009B23DD">
        <w:trPr>
          <w:trHeight w:val="306"/>
        </w:trPr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0000"/>
            <w:vAlign w:val="center"/>
            <w:hideMark/>
          </w:tcPr>
          <w:p w14:paraId="104D665C" w14:textId="77777777" w:rsidR="00926571" w:rsidRPr="00926571" w:rsidRDefault="00926571" w:rsidP="00926571">
            <w:pPr>
              <w:spacing w:after="0"/>
              <w:rPr>
                <w:rFonts w:ascii="Calibri" w:hAnsi="Calibri" w:cs="Calibri"/>
                <w:b/>
                <w:bCs/>
                <w:color w:val="FFFFFF"/>
                <w:sz w:val="21"/>
                <w:szCs w:val="21"/>
              </w:rPr>
            </w:pPr>
            <w:r w:rsidRPr="00926571">
              <w:rPr>
                <w:rFonts w:ascii="Calibri" w:hAnsi="Calibri" w:cs="Calibri"/>
                <w:b/>
                <w:bCs/>
                <w:color w:val="FFFFFF"/>
                <w:sz w:val="21"/>
                <w:szCs w:val="21"/>
              </w:rPr>
              <w:t>Abilene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C9D5F" w14:textId="77777777" w:rsidR="00926571" w:rsidRPr="00926571" w:rsidRDefault="00926571" w:rsidP="00926571">
            <w:pPr>
              <w:spacing w:after="0"/>
              <w:jc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926571">
              <w:rPr>
                <w:rFonts w:ascii="Calibri" w:hAnsi="Calibri" w:cs="Calibri"/>
                <w:color w:val="000000"/>
                <w:sz w:val="21"/>
                <w:szCs w:val="21"/>
              </w:rPr>
              <w:t>81%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DFB58" w14:textId="77777777" w:rsidR="00926571" w:rsidRPr="00926571" w:rsidRDefault="00926571" w:rsidP="00926571">
            <w:pPr>
              <w:spacing w:after="0"/>
              <w:jc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926571">
              <w:rPr>
                <w:rFonts w:ascii="Calibri" w:hAnsi="Calibri" w:cs="Calibri"/>
                <w:color w:val="000000"/>
                <w:sz w:val="21"/>
                <w:szCs w:val="21"/>
              </w:rPr>
              <w:t>92%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05F82" w14:textId="77777777" w:rsidR="00926571" w:rsidRPr="00926571" w:rsidRDefault="00926571" w:rsidP="00926571">
            <w:pPr>
              <w:spacing w:after="0"/>
              <w:jc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926571">
              <w:rPr>
                <w:rFonts w:ascii="Calibri" w:hAnsi="Calibri" w:cs="Calibri"/>
                <w:color w:val="000000"/>
                <w:sz w:val="21"/>
                <w:szCs w:val="21"/>
              </w:rPr>
              <w:t>90%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CDC1C" w14:textId="77777777" w:rsidR="00926571" w:rsidRPr="00926571" w:rsidRDefault="00926571" w:rsidP="00926571">
            <w:pPr>
              <w:spacing w:after="0"/>
              <w:jc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926571">
              <w:rPr>
                <w:rFonts w:ascii="Calibri" w:hAnsi="Calibri" w:cs="Calibri"/>
                <w:color w:val="000000"/>
                <w:sz w:val="21"/>
                <w:szCs w:val="21"/>
              </w:rPr>
              <w:t>94%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D650EDE" w14:textId="77777777" w:rsidR="00926571" w:rsidRPr="00926571" w:rsidRDefault="00926571" w:rsidP="00926571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</w:pPr>
            <w:r w:rsidRPr="00926571"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  <w:t>85%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81552" w14:textId="77777777" w:rsidR="00926571" w:rsidRPr="00926571" w:rsidRDefault="00926571" w:rsidP="00926571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</w:pPr>
            <w:r w:rsidRPr="00926571"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  <w:t>Met</w:t>
            </w:r>
          </w:p>
        </w:tc>
      </w:tr>
      <w:tr w:rsidR="00926571" w:rsidRPr="00926571" w14:paraId="29ADBB18" w14:textId="77777777" w:rsidTr="009B23DD">
        <w:trPr>
          <w:trHeight w:val="414"/>
        </w:trPr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0000"/>
            <w:vAlign w:val="center"/>
            <w:hideMark/>
          </w:tcPr>
          <w:p w14:paraId="174CF981" w14:textId="77777777" w:rsidR="00926571" w:rsidRPr="00926571" w:rsidRDefault="00926571" w:rsidP="00926571">
            <w:pPr>
              <w:spacing w:after="0"/>
              <w:rPr>
                <w:rFonts w:ascii="Calibri" w:hAnsi="Calibri" w:cs="Calibri"/>
                <w:b/>
                <w:bCs/>
                <w:color w:val="FFFFFF"/>
                <w:sz w:val="21"/>
                <w:szCs w:val="21"/>
              </w:rPr>
            </w:pPr>
            <w:r w:rsidRPr="00926571">
              <w:rPr>
                <w:rFonts w:ascii="Calibri" w:hAnsi="Calibri" w:cs="Calibri"/>
                <w:b/>
                <w:bCs/>
                <w:color w:val="FFFFFF"/>
                <w:sz w:val="21"/>
                <w:szCs w:val="21"/>
              </w:rPr>
              <w:t>Amarillo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C95B0" w14:textId="77777777" w:rsidR="00926571" w:rsidRPr="00926571" w:rsidRDefault="00926571" w:rsidP="00926571">
            <w:pPr>
              <w:spacing w:after="0"/>
              <w:jc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926571">
              <w:rPr>
                <w:rFonts w:ascii="Calibri" w:hAnsi="Calibri" w:cs="Calibri"/>
                <w:color w:val="000000"/>
                <w:sz w:val="21"/>
                <w:szCs w:val="21"/>
              </w:rPr>
              <w:t>95%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7889E" w14:textId="77777777" w:rsidR="00926571" w:rsidRPr="00926571" w:rsidRDefault="00926571" w:rsidP="00926571">
            <w:pPr>
              <w:spacing w:after="0"/>
              <w:jc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926571">
              <w:rPr>
                <w:rFonts w:ascii="Calibri" w:hAnsi="Calibri" w:cs="Calibri"/>
                <w:color w:val="000000"/>
                <w:sz w:val="21"/>
                <w:szCs w:val="21"/>
              </w:rPr>
              <w:t>92%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0CEDF" w14:textId="77777777" w:rsidR="00926571" w:rsidRPr="00926571" w:rsidRDefault="00926571" w:rsidP="00926571">
            <w:pPr>
              <w:spacing w:after="0"/>
              <w:jc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926571">
              <w:rPr>
                <w:rFonts w:ascii="Calibri" w:hAnsi="Calibri" w:cs="Calibri"/>
                <w:color w:val="000000"/>
                <w:sz w:val="21"/>
                <w:szCs w:val="21"/>
              </w:rPr>
              <w:t>91%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D00B3" w14:textId="77777777" w:rsidR="00926571" w:rsidRPr="00926571" w:rsidRDefault="00926571" w:rsidP="00926571">
            <w:pPr>
              <w:spacing w:after="0"/>
              <w:jc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926571">
              <w:rPr>
                <w:rFonts w:ascii="Calibri" w:hAnsi="Calibri" w:cs="Calibri"/>
                <w:color w:val="000000"/>
                <w:sz w:val="21"/>
                <w:szCs w:val="21"/>
              </w:rPr>
              <w:t>93%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3C80BC01" w14:textId="77777777" w:rsidR="00926571" w:rsidRPr="00926571" w:rsidRDefault="00926571" w:rsidP="00926571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</w:pPr>
            <w:r w:rsidRPr="00926571"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  <w:t>85%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93833" w14:textId="77777777" w:rsidR="00926571" w:rsidRPr="00926571" w:rsidRDefault="00926571" w:rsidP="00926571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</w:pPr>
            <w:r w:rsidRPr="00926571"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  <w:t>Met</w:t>
            </w:r>
          </w:p>
        </w:tc>
      </w:tr>
      <w:tr w:rsidR="00926571" w:rsidRPr="00926571" w14:paraId="7261FAE9" w14:textId="77777777" w:rsidTr="009B23DD">
        <w:trPr>
          <w:trHeight w:val="445"/>
        </w:trPr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0000"/>
            <w:vAlign w:val="center"/>
            <w:hideMark/>
          </w:tcPr>
          <w:p w14:paraId="08EF54E6" w14:textId="77777777" w:rsidR="00926571" w:rsidRPr="00926571" w:rsidRDefault="00926571" w:rsidP="00926571">
            <w:pPr>
              <w:spacing w:after="0"/>
              <w:rPr>
                <w:rFonts w:ascii="Calibri" w:hAnsi="Calibri" w:cs="Calibri"/>
                <w:b/>
                <w:bCs/>
                <w:color w:val="FFFFFF"/>
                <w:sz w:val="21"/>
                <w:szCs w:val="21"/>
              </w:rPr>
            </w:pPr>
            <w:r w:rsidRPr="00926571">
              <w:rPr>
                <w:rFonts w:ascii="Calibri" w:hAnsi="Calibri" w:cs="Calibri"/>
                <w:b/>
                <w:bCs/>
                <w:color w:val="FFFFFF"/>
                <w:sz w:val="21"/>
                <w:szCs w:val="21"/>
              </w:rPr>
              <w:t>Covenant</w:t>
            </w:r>
            <w:r w:rsidRPr="00926571">
              <w:rPr>
                <w:rFonts w:ascii="Calibri" w:hAnsi="Calibri" w:cs="Calibri"/>
                <w:i/>
                <w:iCs/>
                <w:color w:val="FFFFFF"/>
                <w:sz w:val="21"/>
                <w:szCs w:val="21"/>
                <w:vertAlign w:val="superscript"/>
              </w:rPr>
              <w:t>a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8B27A" w14:textId="77777777" w:rsidR="00926571" w:rsidRPr="00926571" w:rsidRDefault="00926571" w:rsidP="00926571">
            <w:pPr>
              <w:spacing w:after="0"/>
              <w:jc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926571">
              <w:rPr>
                <w:rFonts w:ascii="Calibri" w:hAnsi="Calibri" w:cs="Calibri"/>
                <w:color w:val="000000"/>
                <w:sz w:val="21"/>
                <w:szCs w:val="21"/>
              </w:rPr>
              <w:t>~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3D1A1" w14:textId="77777777" w:rsidR="00926571" w:rsidRPr="00926571" w:rsidRDefault="00926571" w:rsidP="00926571">
            <w:pPr>
              <w:spacing w:after="0"/>
              <w:jc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926571">
              <w:rPr>
                <w:rFonts w:ascii="Calibri" w:hAnsi="Calibri" w:cs="Calibri"/>
                <w:color w:val="000000"/>
                <w:sz w:val="21"/>
                <w:szCs w:val="21"/>
              </w:rPr>
              <w:t>~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DE91F" w14:textId="77777777" w:rsidR="00926571" w:rsidRPr="00926571" w:rsidRDefault="00926571" w:rsidP="00926571">
            <w:pPr>
              <w:spacing w:after="0"/>
              <w:jc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926571">
              <w:rPr>
                <w:rFonts w:ascii="Calibri" w:hAnsi="Calibri" w:cs="Calibri"/>
                <w:color w:val="000000"/>
                <w:sz w:val="21"/>
                <w:szCs w:val="21"/>
              </w:rPr>
              <w:t>~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55016" w14:textId="06765D74" w:rsidR="00926571" w:rsidRPr="00926571" w:rsidRDefault="00B87B5C" w:rsidP="00926571">
            <w:pPr>
              <w:spacing w:after="0"/>
              <w:jc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926571">
              <w:rPr>
                <w:rFonts w:ascii="Calibri" w:hAnsi="Calibri" w:cs="Calibri"/>
                <w:color w:val="000000"/>
                <w:sz w:val="21"/>
                <w:szCs w:val="21"/>
              </w:rPr>
              <w:t>~</w:t>
            </w:r>
            <w:r w:rsidR="00926571" w:rsidRPr="00926571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14E1F5A" w14:textId="77777777" w:rsidR="00926571" w:rsidRPr="00926571" w:rsidRDefault="00926571" w:rsidP="00926571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</w:pPr>
            <w:r w:rsidRPr="00926571"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  <w:t>85%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5A4D9" w14:textId="77777777" w:rsidR="00926571" w:rsidRPr="00926571" w:rsidRDefault="00926571" w:rsidP="00926571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</w:pPr>
            <w:r w:rsidRPr="00926571"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  <w:t>N/A</w:t>
            </w:r>
          </w:p>
        </w:tc>
      </w:tr>
      <w:tr w:rsidR="00926571" w:rsidRPr="00926571" w14:paraId="73FE3963" w14:textId="77777777" w:rsidTr="009B23DD">
        <w:trPr>
          <w:trHeight w:val="342"/>
        </w:trPr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0000"/>
            <w:vAlign w:val="center"/>
            <w:hideMark/>
          </w:tcPr>
          <w:p w14:paraId="33E3B402" w14:textId="77777777" w:rsidR="00926571" w:rsidRPr="00926571" w:rsidRDefault="00926571" w:rsidP="00926571">
            <w:pPr>
              <w:spacing w:after="0"/>
              <w:rPr>
                <w:rFonts w:ascii="Calibri" w:hAnsi="Calibri" w:cs="Calibri"/>
                <w:b/>
                <w:bCs/>
                <w:color w:val="FFFFFF"/>
                <w:sz w:val="21"/>
                <w:szCs w:val="21"/>
              </w:rPr>
            </w:pPr>
            <w:r w:rsidRPr="00926571">
              <w:rPr>
                <w:rFonts w:ascii="Calibri" w:hAnsi="Calibri" w:cs="Calibri"/>
                <w:b/>
                <w:bCs/>
                <w:color w:val="FFFFFF"/>
                <w:sz w:val="21"/>
                <w:szCs w:val="21"/>
              </w:rPr>
              <w:t>Dallas</w:t>
            </w:r>
            <w:r w:rsidRPr="00926571">
              <w:rPr>
                <w:rFonts w:ascii="Calibri" w:hAnsi="Calibri" w:cs="Calibri"/>
                <w:i/>
                <w:iCs/>
                <w:color w:val="FFFFFF"/>
                <w:sz w:val="21"/>
                <w:szCs w:val="21"/>
                <w:vertAlign w:val="superscript"/>
              </w:rPr>
              <w:t>b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D71D7" w14:textId="77777777" w:rsidR="00926571" w:rsidRPr="00926571" w:rsidRDefault="00926571" w:rsidP="00926571">
            <w:pPr>
              <w:spacing w:after="0"/>
              <w:jc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926571">
              <w:rPr>
                <w:rFonts w:ascii="Calibri" w:hAnsi="Calibri" w:cs="Calibri"/>
                <w:color w:val="000000"/>
                <w:sz w:val="21"/>
                <w:szCs w:val="21"/>
              </w:rPr>
              <w:t>~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51907" w14:textId="77777777" w:rsidR="00926571" w:rsidRPr="00926571" w:rsidRDefault="00926571" w:rsidP="00926571">
            <w:pPr>
              <w:spacing w:after="0"/>
              <w:jc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926571">
              <w:rPr>
                <w:rFonts w:ascii="Calibri" w:hAnsi="Calibri" w:cs="Calibri"/>
                <w:color w:val="000000"/>
                <w:sz w:val="21"/>
                <w:szCs w:val="21"/>
              </w:rPr>
              <w:t>~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DE5CF" w14:textId="77777777" w:rsidR="00926571" w:rsidRPr="00926571" w:rsidRDefault="00926571" w:rsidP="00926571">
            <w:pPr>
              <w:spacing w:after="0"/>
              <w:jc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926571">
              <w:rPr>
                <w:rFonts w:ascii="Calibri" w:hAnsi="Calibri" w:cs="Calibri"/>
                <w:color w:val="000000"/>
                <w:sz w:val="21"/>
                <w:szCs w:val="21"/>
              </w:rPr>
              <w:t>~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5D584" w14:textId="05EBD70D" w:rsidR="00926571" w:rsidRPr="00926571" w:rsidRDefault="00B87B5C" w:rsidP="00926571">
            <w:pPr>
              <w:spacing w:after="0"/>
              <w:jc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926571">
              <w:rPr>
                <w:rFonts w:ascii="Calibri" w:hAnsi="Calibri" w:cs="Calibri"/>
                <w:color w:val="000000"/>
                <w:sz w:val="21"/>
                <w:szCs w:val="21"/>
              </w:rPr>
              <w:t>~</w:t>
            </w:r>
            <w:r w:rsidR="00926571" w:rsidRPr="00926571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1DD264F" w14:textId="77777777" w:rsidR="00926571" w:rsidRPr="00926571" w:rsidRDefault="00926571" w:rsidP="00926571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</w:pPr>
            <w:r w:rsidRPr="00926571"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  <w:t>85%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385BB" w14:textId="77777777" w:rsidR="00926571" w:rsidRPr="00926571" w:rsidRDefault="00926571" w:rsidP="00926571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</w:pPr>
            <w:r w:rsidRPr="00926571"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  <w:t>N/A</w:t>
            </w:r>
          </w:p>
        </w:tc>
      </w:tr>
      <w:tr w:rsidR="00926571" w:rsidRPr="00926571" w14:paraId="7E1ABED5" w14:textId="77777777" w:rsidTr="009B23DD">
        <w:trPr>
          <w:trHeight w:val="389"/>
        </w:trPr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0000"/>
            <w:noWrap/>
            <w:vAlign w:val="bottom"/>
            <w:hideMark/>
          </w:tcPr>
          <w:p w14:paraId="7AEC7EBA" w14:textId="77777777" w:rsidR="00926571" w:rsidRPr="00926571" w:rsidRDefault="00926571" w:rsidP="00926571">
            <w:pPr>
              <w:spacing w:after="0"/>
              <w:rPr>
                <w:rFonts w:ascii="Calibri" w:hAnsi="Calibri" w:cs="Calibri"/>
                <w:b/>
                <w:bCs/>
                <w:color w:val="FFFFFF"/>
                <w:sz w:val="21"/>
                <w:szCs w:val="21"/>
              </w:rPr>
            </w:pPr>
            <w:r w:rsidRPr="00926571">
              <w:rPr>
                <w:rFonts w:ascii="Calibri" w:hAnsi="Calibri" w:cs="Calibri"/>
                <w:b/>
                <w:bCs/>
                <w:color w:val="FFFFFF"/>
                <w:sz w:val="21"/>
                <w:szCs w:val="21"/>
              </w:rPr>
              <w:t>Lubbock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697D6" w14:textId="77777777" w:rsidR="00926571" w:rsidRPr="00926571" w:rsidRDefault="00926571" w:rsidP="00926571">
            <w:pPr>
              <w:spacing w:after="0"/>
              <w:jc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926571">
              <w:rPr>
                <w:rFonts w:ascii="Calibri" w:hAnsi="Calibri" w:cs="Calibri"/>
                <w:color w:val="000000"/>
                <w:sz w:val="21"/>
                <w:szCs w:val="21"/>
              </w:rPr>
              <w:t>90%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BC6BC" w14:textId="77777777" w:rsidR="00926571" w:rsidRPr="00926571" w:rsidRDefault="00926571" w:rsidP="00926571">
            <w:pPr>
              <w:spacing w:after="0"/>
              <w:jc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926571">
              <w:rPr>
                <w:rFonts w:ascii="Calibri" w:hAnsi="Calibri" w:cs="Calibri"/>
                <w:color w:val="000000"/>
                <w:sz w:val="21"/>
                <w:szCs w:val="21"/>
              </w:rPr>
              <w:t>91%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3D38C" w14:textId="77777777" w:rsidR="00926571" w:rsidRPr="00926571" w:rsidRDefault="00926571" w:rsidP="00926571">
            <w:pPr>
              <w:spacing w:after="0"/>
              <w:jc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926571">
              <w:rPr>
                <w:rFonts w:ascii="Calibri" w:hAnsi="Calibri" w:cs="Calibri"/>
                <w:color w:val="000000"/>
                <w:sz w:val="21"/>
                <w:szCs w:val="21"/>
              </w:rPr>
              <w:t>95%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74CA5" w14:textId="77777777" w:rsidR="00926571" w:rsidRPr="00926571" w:rsidRDefault="00926571" w:rsidP="00926571">
            <w:pPr>
              <w:spacing w:after="0"/>
              <w:jc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926571">
              <w:rPr>
                <w:rFonts w:ascii="Calibri" w:hAnsi="Calibri" w:cs="Calibri"/>
                <w:color w:val="000000"/>
                <w:sz w:val="21"/>
                <w:szCs w:val="21"/>
              </w:rPr>
              <w:t>95%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7A6424EA" w14:textId="77777777" w:rsidR="00926571" w:rsidRPr="00926571" w:rsidRDefault="00926571" w:rsidP="00926571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</w:pPr>
            <w:r w:rsidRPr="00926571"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  <w:t>85%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91014" w14:textId="77777777" w:rsidR="00926571" w:rsidRPr="00926571" w:rsidRDefault="00926571" w:rsidP="00926571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</w:pPr>
            <w:r w:rsidRPr="00926571"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  <w:t>Met</w:t>
            </w:r>
          </w:p>
        </w:tc>
      </w:tr>
      <w:tr w:rsidR="00926571" w:rsidRPr="00926571" w14:paraId="1BD45EF3" w14:textId="77777777" w:rsidTr="009B23DD">
        <w:trPr>
          <w:trHeight w:val="288"/>
        </w:trPr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0000"/>
            <w:noWrap/>
            <w:vAlign w:val="bottom"/>
            <w:hideMark/>
          </w:tcPr>
          <w:p w14:paraId="6317DD0D" w14:textId="77777777" w:rsidR="00926571" w:rsidRPr="00926571" w:rsidRDefault="00926571" w:rsidP="00926571">
            <w:pPr>
              <w:spacing w:after="0"/>
              <w:rPr>
                <w:rFonts w:ascii="Calibri" w:hAnsi="Calibri" w:cs="Calibri"/>
                <w:b/>
                <w:bCs/>
                <w:color w:val="FFFFFF"/>
                <w:sz w:val="21"/>
                <w:szCs w:val="21"/>
              </w:rPr>
            </w:pPr>
            <w:r w:rsidRPr="00926571">
              <w:rPr>
                <w:rFonts w:ascii="Calibri" w:hAnsi="Calibri" w:cs="Calibri"/>
                <w:b/>
                <w:bCs/>
                <w:color w:val="FFFFFF"/>
                <w:sz w:val="21"/>
                <w:szCs w:val="21"/>
              </w:rPr>
              <w:t>Midland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81650" w14:textId="77777777" w:rsidR="00926571" w:rsidRPr="00926571" w:rsidRDefault="00926571" w:rsidP="00926571">
            <w:pPr>
              <w:spacing w:after="0"/>
              <w:jc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926571">
              <w:rPr>
                <w:rFonts w:ascii="Calibri" w:hAnsi="Calibri" w:cs="Calibri"/>
                <w:color w:val="000000"/>
                <w:sz w:val="21"/>
                <w:szCs w:val="21"/>
              </w:rPr>
              <w:t>93%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CC5B0" w14:textId="77777777" w:rsidR="00926571" w:rsidRPr="00926571" w:rsidRDefault="00926571" w:rsidP="00926571">
            <w:pPr>
              <w:spacing w:after="0"/>
              <w:jc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926571">
              <w:rPr>
                <w:rFonts w:ascii="Calibri" w:hAnsi="Calibri" w:cs="Calibri"/>
                <w:color w:val="000000"/>
                <w:sz w:val="21"/>
                <w:szCs w:val="21"/>
              </w:rPr>
              <w:t>95%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8EDD7" w14:textId="77777777" w:rsidR="00926571" w:rsidRPr="00926571" w:rsidRDefault="00926571" w:rsidP="00926571">
            <w:pPr>
              <w:spacing w:after="0"/>
              <w:jc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926571">
              <w:rPr>
                <w:rFonts w:ascii="Calibri" w:hAnsi="Calibri" w:cs="Calibri"/>
                <w:color w:val="000000"/>
                <w:sz w:val="21"/>
                <w:szCs w:val="21"/>
              </w:rPr>
              <w:t>90%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94985" w14:textId="77777777" w:rsidR="00926571" w:rsidRPr="00926571" w:rsidRDefault="00926571" w:rsidP="00926571">
            <w:pPr>
              <w:spacing w:after="0"/>
              <w:jc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926571">
              <w:rPr>
                <w:rFonts w:ascii="Calibri" w:hAnsi="Calibri" w:cs="Calibri"/>
                <w:color w:val="000000"/>
                <w:sz w:val="21"/>
                <w:szCs w:val="21"/>
              </w:rPr>
              <w:t>93%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16622E5" w14:textId="77777777" w:rsidR="00926571" w:rsidRPr="00926571" w:rsidRDefault="00926571" w:rsidP="00926571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</w:pPr>
            <w:r w:rsidRPr="00926571"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  <w:t>85%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59226" w14:textId="77777777" w:rsidR="00926571" w:rsidRPr="00926571" w:rsidRDefault="00926571" w:rsidP="00926571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</w:pPr>
            <w:r w:rsidRPr="00926571"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  <w:t>Met</w:t>
            </w:r>
          </w:p>
        </w:tc>
      </w:tr>
      <w:tr w:rsidR="00926571" w:rsidRPr="00926571" w14:paraId="5575D0C7" w14:textId="77777777" w:rsidTr="009B23DD">
        <w:trPr>
          <w:trHeight w:val="288"/>
        </w:trPr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0000"/>
            <w:noWrap/>
            <w:vAlign w:val="bottom"/>
            <w:hideMark/>
          </w:tcPr>
          <w:p w14:paraId="3D4B4B06" w14:textId="77777777" w:rsidR="00926571" w:rsidRPr="00926571" w:rsidRDefault="00926571" w:rsidP="00926571">
            <w:pPr>
              <w:spacing w:after="0"/>
              <w:rPr>
                <w:rFonts w:ascii="Calibri" w:hAnsi="Calibri" w:cs="Calibri"/>
                <w:b/>
                <w:bCs/>
                <w:color w:val="FFFFFF"/>
                <w:sz w:val="21"/>
                <w:szCs w:val="21"/>
              </w:rPr>
            </w:pPr>
            <w:r w:rsidRPr="00926571">
              <w:rPr>
                <w:rFonts w:ascii="Calibri" w:hAnsi="Calibri" w:cs="Calibri"/>
                <w:b/>
                <w:bCs/>
                <w:color w:val="FFFFFF"/>
                <w:sz w:val="21"/>
                <w:szCs w:val="21"/>
              </w:rPr>
              <w:t>Odessa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9E83E" w14:textId="77777777" w:rsidR="00926571" w:rsidRPr="00926571" w:rsidRDefault="00926571" w:rsidP="00926571">
            <w:pPr>
              <w:spacing w:after="0"/>
              <w:jc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926571">
              <w:rPr>
                <w:rFonts w:ascii="Calibri" w:hAnsi="Calibri" w:cs="Calibri"/>
                <w:color w:val="000000"/>
                <w:sz w:val="21"/>
                <w:szCs w:val="21"/>
              </w:rPr>
              <w:t>76%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F5BCE" w14:textId="77777777" w:rsidR="00926571" w:rsidRPr="00926571" w:rsidRDefault="00926571" w:rsidP="00926571">
            <w:pPr>
              <w:spacing w:after="0"/>
              <w:jc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926571">
              <w:rPr>
                <w:rFonts w:ascii="Calibri" w:hAnsi="Calibri" w:cs="Calibri"/>
                <w:color w:val="000000"/>
                <w:sz w:val="21"/>
                <w:szCs w:val="21"/>
              </w:rPr>
              <w:t>96%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1BA09" w14:textId="77777777" w:rsidR="00926571" w:rsidRPr="00926571" w:rsidRDefault="00926571" w:rsidP="00926571">
            <w:pPr>
              <w:spacing w:after="0"/>
              <w:jc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926571">
              <w:rPr>
                <w:rFonts w:ascii="Calibri" w:hAnsi="Calibri" w:cs="Calibri"/>
                <w:color w:val="000000"/>
                <w:sz w:val="21"/>
                <w:szCs w:val="21"/>
              </w:rPr>
              <w:t>94%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AE10E" w14:textId="77777777" w:rsidR="00926571" w:rsidRPr="00926571" w:rsidRDefault="00926571" w:rsidP="00926571">
            <w:pPr>
              <w:spacing w:after="0"/>
              <w:jc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926571">
              <w:rPr>
                <w:rFonts w:ascii="Calibri" w:hAnsi="Calibri" w:cs="Calibri"/>
                <w:color w:val="000000"/>
                <w:sz w:val="21"/>
                <w:szCs w:val="21"/>
              </w:rPr>
              <w:t>95%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5EB8C49B" w14:textId="77777777" w:rsidR="00926571" w:rsidRPr="00926571" w:rsidRDefault="00926571" w:rsidP="00926571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</w:pPr>
            <w:r w:rsidRPr="00926571"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  <w:t>85%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B4513" w14:textId="77777777" w:rsidR="00926571" w:rsidRPr="00926571" w:rsidRDefault="00926571" w:rsidP="00926571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</w:pPr>
            <w:r w:rsidRPr="00926571"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  <w:t>Met</w:t>
            </w:r>
          </w:p>
        </w:tc>
      </w:tr>
      <w:tr w:rsidR="00B87B5C" w:rsidRPr="00926571" w14:paraId="6866F6D4" w14:textId="77777777" w:rsidTr="00DF7D17">
        <w:trPr>
          <w:trHeight w:val="233"/>
        </w:trPr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0000"/>
            <w:noWrap/>
            <w:vAlign w:val="bottom"/>
            <w:hideMark/>
          </w:tcPr>
          <w:p w14:paraId="23D74B45" w14:textId="77777777" w:rsidR="00B87B5C" w:rsidRPr="00926571" w:rsidRDefault="00B87B5C" w:rsidP="00B87B5C">
            <w:pPr>
              <w:spacing w:after="0"/>
              <w:rPr>
                <w:rFonts w:ascii="Calibri" w:hAnsi="Calibri" w:cs="Calibri"/>
                <w:b/>
                <w:bCs/>
                <w:color w:val="FFFFFF"/>
                <w:sz w:val="21"/>
                <w:szCs w:val="21"/>
              </w:rPr>
            </w:pPr>
            <w:r w:rsidRPr="00926571">
              <w:rPr>
                <w:rFonts w:ascii="Calibri" w:hAnsi="Calibri" w:cs="Calibri"/>
                <w:b/>
                <w:bCs/>
                <w:color w:val="FFFFFF"/>
                <w:sz w:val="21"/>
                <w:szCs w:val="21"/>
              </w:rPr>
              <w:t>Multiple campuses</w:t>
            </w:r>
            <w:r w:rsidRPr="00926571">
              <w:rPr>
                <w:rFonts w:ascii="Calibri" w:hAnsi="Calibri" w:cs="Calibri"/>
                <w:i/>
                <w:iCs/>
                <w:color w:val="FFFFFF"/>
                <w:sz w:val="21"/>
                <w:szCs w:val="21"/>
                <w:vertAlign w:val="superscript"/>
              </w:rPr>
              <w:t>c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F5BE7" w14:textId="6CF993D3" w:rsidR="00B87B5C" w:rsidRPr="00926571" w:rsidRDefault="005C0CBF" w:rsidP="00B87B5C">
            <w:pPr>
              <w:spacing w:after="0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75%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56B7B" w14:textId="09363238" w:rsidR="00B87B5C" w:rsidRPr="00926571" w:rsidRDefault="005C0CBF" w:rsidP="00B87B5C">
            <w:pPr>
              <w:spacing w:after="0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97%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94138" w14:textId="68F4C4C6" w:rsidR="00B87B5C" w:rsidRPr="00926571" w:rsidRDefault="005C0CBF" w:rsidP="00B87B5C">
            <w:pPr>
              <w:spacing w:after="0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99%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80524" w14:textId="6A85D4CF" w:rsidR="00B87B5C" w:rsidRPr="00926571" w:rsidRDefault="00E575F6" w:rsidP="00B87B5C">
            <w:pPr>
              <w:spacing w:after="0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</w:rPr>
              <w:t>99%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3D9A2366" w14:textId="77777777" w:rsidR="00B87B5C" w:rsidRPr="00926571" w:rsidRDefault="00B87B5C" w:rsidP="00B87B5C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</w:pPr>
            <w:r w:rsidRPr="00926571"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  <w:t>85%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CDA7E" w14:textId="373AE2D0" w:rsidR="00B87B5C" w:rsidRPr="00926571" w:rsidRDefault="00E575F6" w:rsidP="00B87B5C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  <w:t>Met</w:t>
            </w:r>
          </w:p>
        </w:tc>
      </w:tr>
      <w:tr w:rsidR="00B87B5C" w:rsidRPr="00926571" w14:paraId="427A154C" w14:textId="77777777" w:rsidTr="009B23DD">
        <w:trPr>
          <w:trHeight w:val="252"/>
        </w:trPr>
        <w:tc>
          <w:tcPr>
            <w:tcW w:w="39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801CD" w14:textId="77777777" w:rsidR="00B87B5C" w:rsidRPr="00926571" w:rsidRDefault="00B87B5C" w:rsidP="00B87B5C">
            <w:pPr>
              <w:spacing w:after="0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proofErr w:type="spellStart"/>
            <w:proofErr w:type="gramStart"/>
            <w:r w:rsidRPr="00926571">
              <w:rPr>
                <w:rFonts w:ascii="Calibri" w:hAnsi="Calibri" w:cs="Calibri"/>
                <w:i/>
                <w:iCs/>
                <w:sz w:val="18"/>
                <w:szCs w:val="18"/>
                <w:vertAlign w:val="superscript"/>
              </w:rPr>
              <w:t>a</w:t>
            </w:r>
            <w:proofErr w:type="spellEnd"/>
            <w:proofErr w:type="gramEnd"/>
            <w:r w:rsidRPr="00926571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Enrolled first class in Fall 2016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9E6B2" w14:textId="77777777" w:rsidR="00B87B5C" w:rsidRPr="00926571" w:rsidRDefault="00B87B5C" w:rsidP="00B87B5C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26571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4109C" w14:textId="77777777" w:rsidR="00B87B5C" w:rsidRPr="00926571" w:rsidRDefault="00B87B5C" w:rsidP="00B87B5C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DF143" w14:textId="77777777" w:rsidR="00B87B5C" w:rsidRPr="00926571" w:rsidRDefault="00B87B5C" w:rsidP="00B87B5C">
            <w:pPr>
              <w:spacing w:after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D60D8" w14:textId="77777777" w:rsidR="00B87B5C" w:rsidRPr="00926571" w:rsidRDefault="00B87B5C" w:rsidP="00B87B5C">
            <w:pPr>
              <w:spacing w:after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91F94" w14:textId="77777777" w:rsidR="00B87B5C" w:rsidRPr="00926571" w:rsidRDefault="00B87B5C" w:rsidP="00B87B5C">
            <w:pPr>
              <w:spacing w:after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D33D4" w14:textId="77777777" w:rsidR="00B87B5C" w:rsidRPr="00926571" w:rsidRDefault="00B87B5C" w:rsidP="00B87B5C">
            <w:pPr>
              <w:spacing w:after="0"/>
              <w:rPr>
                <w:rFonts w:ascii="Times New Roman" w:hAnsi="Times New Roman"/>
                <w:szCs w:val="20"/>
              </w:rPr>
            </w:pPr>
          </w:p>
        </w:tc>
      </w:tr>
      <w:tr w:rsidR="00B87B5C" w:rsidRPr="00926571" w14:paraId="76335200" w14:textId="77777777" w:rsidTr="009B23DD">
        <w:trPr>
          <w:trHeight w:val="252"/>
        </w:trPr>
        <w:tc>
          <w:tcPr>
            <w:tcW w:w="3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FD0CF" w14:textId="77777777" w:rsidR="00B87B5C" w:rsidRPr="00926571" w:rsidRDefault="00B87B5C" w:rsidP="00B87B5C">
            <w:pPr>
              <w:spacing w:after="0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926571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vertAlign w:val="superscript"/>
              </w:rPr>
              <w:t>b</w:t>
            </w:r>
            <w:r w:rsidRPr="00926571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 xml:space="preserve"> Enrolled first P1 class in Fall 2018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A8AFD" w14:textId="77777777" w:rsidR="00B87B5C" w:rsidRPr="00926571" w:rsidRDefault="00B87B5C" w:rsidP="00B87B5C">
            <w:pPr>
              <w:spacing w:after="0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2D411" w14:textId="77777777" w:rsidR="00B87B5C" w:rsidRPr="00926571" w:rsidRDefault="00B87B5C" w:rsidP="00B87B5C">
            <w:pPr>
              <w:spacing w:after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E66F2" w14:textId="77777777" w:rsidR="00B87B5C" w:rsidRPr="00926571" w:rsidRDefault="00B87B5C" w:rsidP="00B87B5C">
            <w:pPr>
              <w:spacing w:after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0126D" w14:textId="77777777" w:rsidR="00B87B5C" w:rsidRPr="00926571" w:rsidRDefault="00B87B5C" w:rsidP="00B87B5C">
            <w:pPr>
              <w:spacing w:after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FC880" w14:textId="77777777" w:rsidR="00B87B5C" w:rsidRPr="00926571" w:rsidRDefault="00B87B5C" w:rsidP="00B87B5C">
            <w:pPr>
              <w:spacing w:after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BAC72" w14:textId="77777777" w:rsidR="00B87B5C" w:rsidRPr="00926571" w:rsidRDefault="00B87B5C" w:rsidP="00B87B5C">
            <w:pPr>
              <w:spacing w:after="0"/>
              <w:rPr>
                <w:rFonts w:ascii="Times New Roman" w:hAnsi="Times New Roman"/>
                <w:szCs w:val="20"/>
              </w:rPr>
            </w:pPr>
          </w:p>
        </w:tc>
      </w:tr>
      <w:tr w:rsidR="00B87B5C" w:rsidRPr="00926571" w14:paraId="3A305AD5" w14:textId="77777777" w:rsidTr="009B23DD">
        <w:trPr>
          <w:trHeight w:val="571"/>
        </w:trPr>
        <w:tc>
          <w:tcPr>
            <w:tcW w:w="923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DDB9DF" w14:textId="77777777" w:rsidR="00B87B5C" w:rsidRPr="00926571" w:rsidRDefault="00B87B5C" w:rsidP="00B87B5C">
            <w:pPr>
              <w:spacing w:after="0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926571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vertAlign w:val="superscript"/>
              </w:rPr>
              <w:t>c</w:t>
            </w:r>
            <w:r w:rsidRPr="00926571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 xml:space="preserve"> Due to the nature of some TTUHSC programs, some students begin and end a degree program at the same campus. Others begin a degree program at one campus and complete the degree at another campus. </w:t>
            </w:r>
          </w:p>
        </w:tc>
      </w:tr>
    </w:tbl>
    <w:p w14:paraId="2BD037BA" w14:textId="76DCBEA9" w:rsidR="00F41615" w:rsidRDefault="00F41615" w:rsidP="00EE55F4">
      <w:pPr>
        <w:spacing w:after="0"/>
        <w:rPr>
          <w:rFonts w:asciiTheme="minorHAnsi" w:hAnsiTheme="minorHAnsi"/>
          <w:bCs/>
          <w:color w:val="000000"/>
          <w:sz w:val="18"/>
        </w:rPr>
      </w:pPr>
    </w:p>
    <w:p w14:paraId="0D8B5CD2" w14:textId="3674AED8" w:rsidR="001E3DD9" w:rsidRDefault="001E3DD9" w:rsidP="00EE55F4">
      <w:pPr>
        <w:spacing w:after="0"/>
        <w:rPr>
          <w:rFonts w:asciiTheme="minorHAnsi" w:hAnsiTheme="minorHAnsi"/>
          <w:bCs/>
          <w:color w:val="000000"/>
          <w:sz w:val="18"/>
        </w:rPr>
      </w:pPr>
    </w:p>
    <w:tbl>
      <w:tblPr>
        <w:tblW w:w="6210" w:type="dxa"/>
        <w:tblLook w:val="04A0" w:firstRow="1" w:lastRow="0" w:firstColumn="1" w:lastColumn="0" w:noHBand="0" w:noVBand="1"/>
      </w:tblPr>
      <w:tblGrid>
        <w:gridCol w:w="3075"/>
        <w:gridCol w:w="3135"/>
      </w:tblGrid>
      <w:tr w:rsidR="006745F3" w:rsidRPr="006745F3" w14:paraId="6B04D19B" w14:textId="77777777" w:rsidTr="00C17755">
        <w:trPr>
          <w:trHeight w:val="209"/>
        </w:trPr>
        <w:tc>
          <w:tcPr>
            <w:tcW w:w="6210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6F4A9" w14:textId="1B180B31" w:rsidR="006745F3" w:rsidRPr="006745F3" w:rsidRDefault="006745F3" w:rsidP="006745F3">
            <w:pPr>
              <w:spacing w:after="0"/>
              <w:rPr>
                <w:rFonts w:ascii="Calibri" w:hAnsi="Calibri" w:cs="Calibri"/>
                <w:b/>
                <w:bCs/>
                <w:color w:val="000000"/>
                <w:sz w:val="24"/>
              </w:rPr>
            </w:pPr>
            <w:r w:rsidRPr="006745F3">
              <w:rPr>
                <w:rFonts w:ascii="Calibri" w:hAnsi="Calibri" w:cs="Calibri"/>
                <w:b/>
                <w:bCs/>
                <w:color w:val="000000"/>
                <w:sz w:val="24"/>
              </w:rPr>
              <w:t>On-Time Graduation Rates by Race</w:t>
            </w:r>
            <w:r w:rsidR="0011173A">
              <w:rPr>
                <w:rFonts w:ascii="Calibri" w:hAnsi="Calibri" w:cs="Calibri"/>
                <w:b/>
                <w:bCs/>
                <w:color w:val="000000"/>
                <w:sz w:val="24"/>
              </w:rPr>
              <w:t>/Ethnicity</w:t>
            </w:r>
            <w:r w:rsidRPr="006745F3">
              <w:rPr>
                <w:rFonts w:ascii="Calibri" w:hAnsi="Calibri" w:cs="Calibri"/>
                <w:b/>
                <w:bCs/>
                <w:color w:val="000000"/>
                <w:sz w:val="24"/>
              </w:rPr>
              <w:t xml:space="preserve"> for EGC 2020</w:t>
            </w:r>
            <w:r w:rsidR="00C17755" w:rsidRPr="00C17755">
              <w:rPr>
                <w:rFonts w:ascii="Calibri" w:hAnsi="Calibri" w:cs="Calibri"/>
                <w:i/>
                <w:iCs/>
                <w:color w:val="000000"/>
                <w:sz w:val="24"/>
                <w:vertAlign w:val="superscript"/>
              </w:rPr>
              <w:t>a</w:t>
            </w:r>
          </w:p>
        </w:tc>
      </w:tr>
      <w:tr w:rsidR="004C3A96" w:rsidRPr="006745F3" w14:paraId="711D2ECC" w14:textId="77777777" w:rsidTr="00C17755">
        <w:trPr>
          <w:trHeight w:val="209"/>
        </w:trPr>
        <w:tc>
          <w:tcPr>
            <w:tcW w:w="6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DCF7DA" w14:textId="36222C96" w:rsidR="004C3A96" w:rsidRPr="004C3A96" w:rsidRDefault="004C3A96" w:rsidP="006745F3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</w:pPr>
            <w:r w:rsidRPr="006745F3"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  <w:t>Expected Graduation Cohort (EGC)</w:t>
            </w:r>
          </w:p>
        </w:tc>
      </w:tr>
      <w:tr w:rsidR="00965926" w:rsidRPr="006745F3" w14:paraId="435E3874" w14:textId="77777777" w:rsidTr="00C17755">
        <w:trPr>
          <w:trHeight w:val="209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02B89025" w14:textId="7D7E9CED" w:rsidR="00295F23" w:rsidRDefault="00295F23" w:rsidP="00295F23">
            <w:pPr>
              <w:spacing w:after="0"/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  <w:t>Race/Ethnicity</w:t>
            </w:r>
          </w:p>
          <w:p w14:paraId="7B80CF3E" w14:textId="0127AB4F" w:rsidR="00295F23" w:rsidRPr="006745F3" w:rsidRDefault="00295F23" w:rsidP="00295F23">
            <w:pPr>
              <w:spacing w:after="0"/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</w:pP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  <w:hideMark/>
          </w:tcPr>
          <w:p w14:paraId="179B7EDA" w14:textId="77777777" w:rsidR="006745F3" w:rsidRPr="006745F3" w:rsidRDefault="006745F3" w:rsidP="006745F3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</w:pPr>
            <w:r w:rsidRPr="006745F3"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  <w:t>2020</w:t>
            </w:r>
          </w:p>
        </w:tc>
      </w:tr>
      <w:tr w:rsidR="004C3A96" w:rsidRPr="006745F3" w14:paraId="6421087D" w14:textId="77777777" w:rsidTr="00C17755">
        <w:trPr>
          <w:trHeight w:val="209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0000"/>
            <w:noWrap/>
            <w:vAlign w:val="bottom"/>
            <w:hideMark/>
          </w:tcPr>
          <w:p w14:paraId="10A88A04" w14:textId="77777777" w:rsidR="006745F3" w:rsidRPr="006745F3" w:rsidRDefault="006745F3" w:rsidP="006745F3">
            <w:pPr>
              <w:spacing w:after="0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6745F3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Am. Indian or Alaskan Native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3870F" w14:textId="77777777" w:rsidR="006745F3" w:rsidRPr="006745F3" w:rsidRDefault="006745F3" w:rsidP="006745F3">
            <w:pPr>
              <w:spacing w:after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745F3">
              <w:rPr>
                <w:rFonts w:ascii="Calibri" w:hAnsi="Calibri" w:cs="Calibri"/>
                <w:color w:val="000000"/>
                <w:sz w:val="22"/>
                <w:szCs w:val="22"/>
              </w:rPr>
              <w:t>87%</w:t>
            </w:r>
          </w:p>
        </w:tc>
      </w:tr>
      <w:tr w:rsidR="004C3A96" w:rsidRPr="006745F3" w14:paraId="489285D2" w14:textId="77777777" w:rsidTr="00C17755">
        <w:trPr>
          <w:trHeight w:val="209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0000"/>
            <w:noWrap/>
            <w:vAlign w:val="bottom"/>
            <w:hideMark/>
          </w:tcPr>
          <w:p w14:paraId="624F8C88" w14:textId="77777777" w:rsidR="006745F3" w:rsidRPr="006745F3" w:rsidRDefault="006745F3" w:rsidP="006745F3">
            <w:pPr>
              <w:spacing w:after="0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6745F3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Asian or Pacific Islander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F378B" w14:textId="77777777" w:rsidR="006745F3" w:rsidRPr="006745F3" w:rsidRDefault="006745F3" w:rsidP="006745F3">
            <w:pPr>
              <w:spacing w:after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745F3">
              <w:rPr>
                <w:rFonts w:ascii="Calibri" w:hAnsi="Calibri" w:cs="Calibri"/>
                <w:color w:val="000000"/>
                <w:sz w:val="22"/>
                <w:szCs w:val="22"/>
              </w:rPr>
              <w:t>92%</w:t>
            </w:r>
          </w:p>
        </w:tc>
      </w:tr>
      <w:tr w:rsidR="004C3A96" w:rsidRPr="006745F3" w14:paraId="53EB3A2B" w14:textId="77777777" w:rsidTr="00C17755">
        <w:trPr>
          <w:trHeight w:val="209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0000"/>
            <w:noWrap/>
            <w:vAlign w:val="bottom"/>
            <w:hideMark/>
          </w:tcPr>
          <w:p w14:paraId="38249737" w14:textId="77777777" w:rsidR="006745F3" w:rsidRPr="006745F3" w:rsidRDefault="006745F3" w:rsidP="006745F3">
            <w:pPr>
              <w:spacing w:after="0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6745F3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Black Non-Hispanic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9EF38" w14:textId="77777777" w:rsidR="006745F3" w:rsidRPr="006745F3" w:rsidRDefault="006745F3" w:rsidP="006745F3">
            <w:pPr>
              <w:spacing w:after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745F3">
              <w:rPr>
                <w:rFonts w:ascii="Calibri" w:hAnsi="Calibri" w:cs="Calibri"/>
                <w:color w:val="000000"/>
                <w:sz w:val="22"/>
                <w:szCs w:val="22"/>
              </w:rPr>
              <w:t>80%</w:t>
            </w:r>
          </w:p>
        </w:tc>
      </w:tr>
      <w:tr w:rsidR="004C3A96" w:rsidRPr="006745F3" w14:paraId="658A7C37" w14:textId="77777777" w:rsidTr="00C17755">
        <w:trPr>
          <w:trHeight w:val="350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0000"/>
            <w:vAlign w:val="center"/>
            <w:hideMark/>
          </w:tcPr>
          <w:p w14:paraId="02236329" w14:textId="77777777" w:rsidR="006745F3" w:rsidRPr="006745F3" w:rsidRDefault="006745F3" w:rsidP="006745F3">
            <w:pPr>
              <w:spacing w:after="0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6745F3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Hispanic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FBFB6" w14:textId="77777777" w:rsidR="006745F3" w:rsidRPr="006745F3" w:rsidRDefault="006745F3" w:rsidP="006745F3">
            <w:pPr>
              <w:spacing w:after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745F3">
              <w:rPr>
                <w:rFonts w:ascii="Calibri" w:hAnsi="Calibri" w:cs="Calibri"/>
                <w:color w:val="000000"/>
                <w:sz w:val="22"/>
                <w:szCs w:val="22"/>
              </w:rPr>
              <w:t>92%</w:t>
            </w:r>
          </w:p>
        </w:tc>
      </w:tr>
      <w:tr w:rsidR="004C3A96" w:rsidRPr="006745F3" w14:paraId="09BCFC93" w14:textId="77777777" w:rsidTr="00C17755">
        <w:trPr>
          <w:trHeight w:val="196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0000"/>
            <w:noWrap/>
            <w:vAlign w:val="bottom"/>
            <w:hideMark/>
          </w:tcPr>
          <w:p w14:paraId="0CCC2552" w14:textId="77777777" w:rsidR="006745F3" w:rsidRPr="006745F3" w:rsidRDefault="006745F3" w:rsidP="006745F3">
            <w:pPr>
              <w:spacing w:after="0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6745F3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White Non-Hispanic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07E61" w14:textId="77777777" w:rsidR="006745F3" w:rsidRPr="006745F3" w:rsidRDefault="006745F3" w:rsidP="006745F3">
            <w:pPr>
              <w:spacing w:after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745F3">
              <w:rPr>
                <w:rFonts w:ascii="Calibri" w:hAnsi="Calibri" w:cs="Calibri"/>
                <w:color w:val="000000"/>
                <w:sz w:val="22"/>
                <w:szCs w:val="22"/>
              </w:rPr>
              <w:t>93%</w:t>
            </w:r>
          </w:p>
        </w:tc>
      </w:tr>
      <w:tr w:rsidR="00965926" w:rsidRPr="006745F3" w14:paraId="7360908B" w14:textId="77777777" w:rsidTr="00C17755">
        <w:trPr>
          <w:trHeight w:val="196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0000"/>
            <w:noWrap/>
            <w:vAlign w:val="bottom"/>
            <w:hideMark/>
          </w:tcPr>
          <w:p w14:paraId="323242C2" w14:textId="77777777" w:rsidR="006745F3" w:rsidRPr="006745F3" w:rsidRDefault="006745F3" w:rsidP="006745F3">
            <w:pPr>
              <w:spacing w:after="0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6745F3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Other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7DE86" w14:textId="77777777" w:rsidR="006745F3" w:rsidRPr="006745F3" w:rsidRDefault="006745F3" w:rsidP="006745F3">
            <w:pPr>
              <w:spacing w:after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745F3">
              <w:rPr>
                <w:rFonts w:ascii="Calibri" w:hAnsi="Calibri" w:cs="Calibri"/>
                <w:color w:val="000000"/>
                <w:sz w:val="22"/>
                <w:szCs w:val="22"/>
              </w:rPr>
              <w:t>91%</w:t>
            </w:r>
          </w:p>
        </w:tc>
      </w:tr>
      <w:tr w:rsidR="006745F3" w:rsidRPr="006745F3" w14:paraId="4DF66E2B" w14:textId="77777777" w:rsidTr="00C17755">
        <w:trPr>
          <w:trHeight w:val="171"/>
        </w:trPr>
        <w:tc>
          <w:tcPr>
            <w:tcW w:w="6210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62AD7" w14:textId="27BCB325" w:rsidR="006745F3" w:rsidRPr="006745F3" w:rsidRDefault="00FB3918" w:rsidP="006745F3">
            <w:pPr>
              <w:spacing w:after="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F1712">
              <w:rPr>
                <w:rFonts w:asciiTheme="minorHAnsi" w:hAnsiTheme="minorHAnsi" w:cstheme="minorHAnsi"/>
                <w:i/>
                <w:iCs/>
                <w:sz w:val="18"/>
                <w:szCs w:val="18"/>
                <w:vertAlign w:val="superscript"/>
              </w:rPr>
              <w:t>a</w:t>
            </w:r>
            <w:r w:rsidR="006745F3" w:rsidRPr="006745F3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TTUHSC did not track On-Time Graduation Rates by Race until 2020</w:t>
            </w:r>
            <w:r w:rsidR="00FE01FB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.</w:t>
            </w:r>
          </w:p>
        </w:tc>
      </w:tr>
    </w:tbl>
    <w:p w14:paraId="3564640B" w14:textId="58BA8272" w:rsidR="001E3DD9" w:rsidRDefault="001E3DD9" w:rsidP="00EE55F4">
      <w:pPr>
        <w:spacing w:after="0"/>
        <w:rPr>
          <w:rFonts w:asciiTheme="minorHAnsi" w:hAnsiTheme="minorHAnsi"/>
          <w:bCs/>
          <w:color w:val="000000"/>
          <w:sz w:val="18"/>
        </w:rPr>
      </w:pPr>
    </w:p>
    <w:p w14:paraId="062B3013" w14:textId="77777777" w:rsidR="00DA5FF5" w:rsidRDefault="00DA5FF5" w:rsidP="00EE55F4">
      <w:pPr>
        <w:spacing w:after="0"/>
        <w:rPr>
          <w:rFonts w:asciiTheme="minorHAnsi" w:hAnsiTheme="minorHAnsi"/>
          <w:bCs/>
          <w:color w:val="000000"/>
          <w:sz w:val="18"/>
        </w:rPr>
      </w:pPr>
    </w:p>
    <w:p w14:paraId="3B61D0E2" w14:textId="32972F5E" w:rsidR="001E3DD9" w:rsidRDefault="001E3DD9" w:rsidP="00EE55F4">
      <w:pPr>
        <w:spacing w:after="0"/>
        <w:rPr>
          <w:rFonts w:asciiTheme="minorHAnsi" w:hAnsiTheme="minorHAnsi"/>
          <w:bCs/>
          <w:color w:val="000000"/>
          <w:sz w:val="18"/>
        </w:rPr>
      </w:pPr>
    </w:p>
    <w:tbl>
      <w:tblPr>
        <w:tblW w:w="5474" w:type="dxa"/>
        <w:tblLook w:val="04A0" w:firstRow="1" w:lastRow="0" w:firstColumn="1" w:lastColumn="0" w:noHBand="0" w:noVBand="1"/>
      </w:tblPr>
      <w:tblGrid>
        <w:gridCol w:w="1061"/>
        <w:gridCol w:w="4413"/>
      </w:tblGrid>
      <w:tr w:rsidR="006745F3" w:rsidRPr="006745F3" w14:paraId="1B647C3A" w14:textId="77777777" w:rsidTr="004C3A96">
        <w:trPr>
          <w:trHeight w:val="303"/>
        </w:trPr>
        <w:tc>
          <w:tcPr>
            <w:tcW w:w="5474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5A4EA" w14:textId="0472106D" w:rsidR="006745F3" w:rsidRPr="006745F3" w:rsidRDefault="006745F3" w:rsidP="006745F3">
            <w:pPr>
              <w:spacing w:after="0"/>
              <w:rPr>
                <w:rFonts w:ascii="Calibri" w:hAnsi="Calibri" w:cs="Calibri"/>
                <w:b/>
                <w:bCs/>
                <w:color w:val="000000"/>
                <w:sz w:val="24"/>
              </w:rPr>
            </w:pPr>
            <w:r w:rsidRPr="006745F3">
              <w:rPr>
                <w:rFonts w:ascii="Calibri" w:hAnsi="Calibri" w:cs="Calibri"/>
                <w:b/>
                <w:bCs/>
                <w:color w:val="000000"/>
                <w:sz w:val="24"/>
              </w:rPr>
              <w:t xml:space="preserve">On-Time Graduation Rates by </w:t>
            </w:r>
            <w:r w:rsidR="00B60C16">
              <w:rPr>
                <w:rFonts w:ascii="Calibri" w:hAnsi="Calibri" w:cs="Calibri"/>
                <w:b/>
                <w:bCs/>
                <w:color w:val="000000"/>
                <w:sz w:val="24"/>
              </w:rPr>
              <w:t>Sex</w:t>
            </w:r>
            <w:r w:rsidRPr="006745F3">
              <w:rPr>
                <w:rFonts w:ascii="Calibri" w:hAnsi="Calibri" w:cs="Calibri"/>
                <w:b/>
                <w:bCs/>
                <w:color w:val="000000"/>
                <w:sz w:val="24"/>
              </w:rPr>
              <w:t xml:space="preserve"> for EGC 2020</w:t>
            </w:r>
            <w:r w:rsidR="00C17755" w:rsidRPr="00C17755">
              <w:rPr>
                <w:rFonts w:ascii="Calibri" w:hAnsi="Calibri" w:cs="Calibri"/>
                <w:i/>
                <w:iCs/>
                <w:color w:val="000000"/>
                <w:sz w:val="24"/>
                <w:vertAlign w:val="superscript"/>
              </w:rPr>
              <w:t>a</w:t>
            </w:r>
          </w:p>
        </w:tc>
      </w:tr>
      <w:tr w:rsidR="00232DC2" w:rsidRPr="006745F3" w14:paraId="27A946E5" w14:textId="77777777" w:rsidTr="00295F23">
        <w:trPr>
          <w:trHeight w:val="285"/>
        </w:trPr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bottom"/>
            <w:hideMark/>
          </w:tcPr>
          <w:p w14:paraId="78FE8107" w14:textId="6B0E1D77" w:rsidR="00295F23" w:rsidRPr="006745F3" w:rsidRDefault="00AA17F7" w:rsidP="00295F23">
            <w:pPr>
              <w:spacing w:after="0"/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  <w:t>Sex</w:t>
            </w:r>
          </w:p>
        </w:tc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bottom"/>
            <w:hideMark/>
          </w:tcPr>
          <w:p w14:paraId="56A8E014" w14:textId="77777777" w:rsidR="006745F3" w:rsidRPr="006745F3" w:rsidRDefault="006745F3" w:rsidP="006745F3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</w:pPr>
            <w:r w:rsidRPr="006745F3"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  <w:t>Expected Graduation Cohort (EGC)</w:t>
            </w:r>
          </w:p>
        </w:tc>
      </w:tr>
      <w:tr w:rsidR="00232DC2" w:rsidRPr="006745F3" w14:paraId="05331671" w14:textId="77777777" w:rsidTr="00295F23">
        <w:trPr>
          <w:trHeight w:val="332"/>
        </w:trPr>
        <w:tc>
          <w:tcPr>
            <w:tcW w:w="1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  <w:hideMark/>
          </w:tcPr>
          <w:p w14:paraId="24117AB0" w14:textId="77777777" w:rsidR="006745F3" w:rsidRPr="006745F3" w:rsidRDefault="006745F3" w:rsidP="006745F3">
            <w:pPr>
              <w:spacing w:after="0"/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</w:pPr>
          </w:p>
        </w:tc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  <w:hideMark/>
          </w:tcPr>
          <w:p w14:paraId="4D9C6DF4" w14:textId="77777777" w:rsidR="006745F3" w:rsidRPr="006745F3" w:rsidRDefault="006745F3" w:rsidP="00295F23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</w:pPr>
            <w:r w:rsidRPr="006745F3"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  <w:t>2020</w:t>
            </w:r>
          </w:p>
        </w:tc>
      </w:tr>
      <w:tr w:rsidR="006745F3" w:rsidRPr="006745F3" w14:paraId="2FB0A84E" w14:textId="77777777" w:rsidTr="004C3A96">
        <w:trPr>
          <w:trHeight w:val="303"/>
        </w:trPr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0000"/>
            <w:vAlign w:val="center"/>
            <w:hideMark/>
          </w:tcPr>
          <w:p w14:paraId="13F096A4" w14:textId="77777777" w:rsidR="006745F3" w:rsidRPr="006745F3" w:rsidRDefault="006745F3" w:rsidP="006745F3">
            <w:pPr>
              <w:spacing w:after="0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6745F3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Female</w:t>
            </w:r>
          </w:p>
        </w:tc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FBDCA" w14:textId="77777777" w:rsidR="006745F3" w:rsidRPr="006745F3" w:rsidRDefault="006745F3" w:rsidP="006745F3">
            <w:pPr>
              <w:spacing w:after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745F3">
              <w:rPr>
                <w:rFonts w:ascii="Calibri" w:hAnsi="Calibri" w:cs="Calibri"/>
                <w:color w:val="000000"/>
                <w:sz w:val="22"/>
                <w:szCs w:val="22"/>
              </w:rPr>
              <w:t>92%</w:t>
            </w:r>
          </w:p>
        </w:tc>
      </w:tr>
      <w:tr w:rsidR="006745F3" w:rsidRPr="006745F3" w14:paraId="170B3656" w14:textId="77777777" w:rsidTr="00942C4F">
        <w:trPr>
          <w:trHeight w:val="224"/>
        </w:trPr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0000"/>
            <w:vAlign w:val="center"/>
            <w:hideMark/>
          </w:tcPr>
          <w:p w14:paraId="27357B79" w14:textId="77777777" w:rsidR="006745F3" w:rsidRPr="006745F3" w:rsidRDefault="006745F3" w:rsidP="006745F3">
            <w:pPr>
              <w:spacing w:after="0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6745F3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Male</w:t>
            </w:r>
          </w:p>
        </w:tc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EA134" w14:textId="77777777" w:rsidR="006745F3" w:rsidRPr="006745F3" w:rsidRDefault="006745F3" w:rsidP="006745F3">
            <w:pPr>
              <w:spacing w:after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745F3">
              <w:rPr>
                <w:rFonts w:ascii="Calibri" w:hAnsi="Calibri" w:cs="Calibri"/>
                <w:color w:val="000000"/>
                <w:sz w:val="22"/>
                <w:szCs w:val="22"/>
              </w:rPr>
              <w:t>88%</w:t>
            </w:r>
          </w:p>
        </w:tc>
      </w:tr>
      <w:tr w:rsidR="006745F3" w:rsidRPr="006745F3" w14:paraId="6CA1D7A1" w14:textId="77777777" w:rsidTr="004C3A96">
        <w:trPr>
          <w:trHeight w:val="303"/>
        </w:trPr>
        <w:tc>
          <w:tcPr>
            <w:tcW w:w="547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0510B" w14:textId="0D31616B" w:rsidR="006745F3" w:rsidRPr="006745F3" w:rsidRDefault="00FB3918" w:rsidP="006745F3"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spellStart"/>
            <w:r w:rsidRPr="001F1712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  <w:vertAlign w:val="superscript"/>
              </w:rPr>
              <w:t>a</w:t>
            </w:r>
            <w:r w:rsidR="006745F3" w:rsidRPr="006745F3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t>TTUHSC</w:t>
            </w:r>
            <w:proofErr w:type="spellEnd"/>
            <w:r w:rsidR="006745F3" w:rsidRPr="006745F3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t xml:space="preserve"> did not track On-Time Graduation Rates by </w:t>
            </w:r>
            <w:r w:rsidR="0020316D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t>Sex</w:t>
            </w:r>
            <w:r w:rsidR="006745F3" w:rsidRPr="006745F3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t xml:space="preserve"> until 2020</w:t>
            </w:r>
            <w:r w:rsidR="00FE01FB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t>.</w:t>
            </w:r>
          </w:p>
        </w:tc>
      </w:tr>
    </w:tbl>
    <w:p w14:paraId="6D00E4A4" w14:textId="565049F5" w:rsidR="001E3DD9" w:rsidRDefault="001E3DD9" w:rsidP="00EE55F4">
      <w:pPr>
        <w:spacing w:after="0"/>
        <w:rPr>
          <w:rFonts w:asciiTheme="minorHAnsi" w:hAnsiTheme="minorHAnsi"/>
          <w:bCs/>
          <w:color w:val="000000"/>
          <w:sz w:val="18"/>
        </w:rPr>
      </w:pPr>
    </w:p>
    <w:p w14:paraId="613228DF" w14:textId="5C56F04A" w:rsidR="001E3DD9" w:rsidRDefault="001E3DD9" w:rsidP="00EE55F4">
      <w:pPr>
        <w:spacing w:after="0"/>
        <w:rPr>
          <w:rFonts w:asciiTheme="minorHAnsi" w:hAnsiTheme="minorHAnsi"/>
          <w:bCs/>
          <w:color w:val="000000"/>
          <w:sz w:val="18"/>
        </w:rPr>
      </w:pPr>
    </w:p>
    <w:p w14:paraId="0E4D3BB3" w14:textId="43F7FC52" w:rsidR="001E3DD9" w:rsidRDefault="001E3DD9" w:rsidP="00EE55F4">
      <w:pPr>
        <w:spacing w:after="0"/>
        <w:rPr>
          <w:rFonts w:asciiTheme="minorHAnsi" w:hAnsiTheme="minorHAnsi"/>
          <w:bCs/>
          <w:color w:val="000000"/>
          <w:sz w:val="18"/>
        </w:rPr>
      </w:pPr>
    </w:p>
    <w:p w14:paraId="1B97BBC5" w14:textId="270B3036" w:rsidR="001E3DD9" w:rsidRDefault="001E3DD9" w:rsidP="00EE55F4">
      <w:pPr>
        <w:spacing w:after="0"/>
        <w:rPr>
          <w:rFonts w:asciiTheme="minorHAnsi" w:hAnsiTheme="minorHAnsi"/>
          <w:bCs/>
          <w:color w:val="000000"/>
          <w:sz w:val="18"/>
        </w:rPr>
      </w:pPr>
    </w:p>
    <w:p w14:paraId="73455192" w14:textId="45573298" w:rsidR="001E3DD9" w:rsidRDefault="001E3DD9" w:rsidP="00EE55F4">
      <w:pPr>
        <w:spacing w:after="0"/>
        <w:rPr>
          <w:rFonts w:asciiTheme="minorHAnsi" w:hAnsiTheme="minorHAnsi"/>
          <w:bCs/>
          <w:color w:val="000000"/>
          <w:sz w:val="18"/>
        </w:rPr>
      </w:pPr>
    </w:p>
    <w:p w14:paraId="3D3CC211" w14:textId="5EEDDFA3" w:rsidR="001E3DD9" w:rsidRDefault="001E3DD9" w:rsidP="00EE55F4">
      <w:pPr>
        <w:spacing w:after="0"/>
        <w:rPr>
          <w:rFonts w:asciiTheme="minorHAnsi" w:hAnsiTheme="minorHAnsi"/>
          <w:bCs/>
          <w:color w:val="000000"/>
          <w:sz w:val="18"/>
        </w:rPr>
      </w:pPr>
    </w:p>
    <w:p w14:paraId="66A96BC5" w14:textId="0C985291" w:rsidR="001E3DD9" w:rsidRDefault="001E3DD9" w:rsidP="00EE55F4">
      <w:pPr>
        <w:spacing w:after="0"/>
        <w:rPr>
          <w:rFonts w:asciiTheme="minorHAnsi" w:hAnsiTheme="minorHAnsi"/>
          <w:bCs/>
          <w:color w:val="000000"/>
          <w:sz w:val="18"/>
        </w:rPr>
      </w:pPr>
    </w:p>
    <w:p w14:paraId="72B55631" w14:textId="77777777" w:rsidR="001E3DD9" w:rsidRDefault="001E3DD9" w:rsidP="00EE55F4">
      <w:pPr>
        <w:spacing w:after="0"/>
        <w:rPr>
          <w:rFonts w:asciiTheme="minorHAnsi" w:hAnsiTheme="minorHAnsi"/>
          <w:bCs/>
          <w:color w:val="000000"/>
          <w:sz w:val="18"/>
        </w:rPr>
      </w:pPr>
    </w:p>
    <w:tbl>
      <w:tblPr>
        <w:tblW w:w="9902" w:type="dxa"/>
        <w:tblInd w:w="-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6092"/>
        <w:gridCol w:w="1306"/>
        <w:gridCol w:w="1411"/>
        <w:gridCol w:w="1093"/>
      </w:tblGrid>
      <w:tr w:rsidR="00E91D02" w:rsidRPr="00A27F47" w14:paraId="04FAFAE8" w14:textId="77777777" w:rsidTr="00DC274A">
        <w:trPr>
          <w:cantSplit/>
          <w:trHeight w:val="629"/>
          <w:tblHeader/>
        </w:trPr>
        <w:tc>
          <w:tcPr>
            <w:tcW w:w="990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9A40905" w14:textId="3B475EF4" w:rsidR="00E91D02" w:rsidRDefault="00E91D02" w:rsidP="00E91D02">
            <w:pPr>
              <w:keepNext/>
              <w:spacing w:before="20" w:after="20"/>
              <w:rPr>
                <w:rFonts w:ascii="Calibri" w:hAnsi="Calibri" w:cs="Calibri"/>
                <w:b/>
                <w:color w:val="FFFFFF"/>
                <w:sz w:val="22"/>
                <w:szCs w:val="22"/>
              </w:rPr>
            </w:pPr>
            <w:r w:rsidRPr="00E91D02">
              <w:rPr>
                <w:rFonts w:ascii="Calibri" w:hAnsi="Calibri" w:cs="Calibri"/>
                <w:b/>
                <w:sz w:val="28"/>
                <w:szCs w:val="22"/>
              </w:rPr>
              <w:t xml:space="preserve">Pass Rates on Certification/Licensure </w:t>
            </w:r>
            <w:r w:rsidRPr="00B87B5C">
              <w:rPr>
                <w:rFonts w:ascii="Calibri" w:hAnsi="Calibri" w:cs="Calibri"/>
                <w:b/>
                <w:sz w:val="28"/>
                <w:szCs w:val="22"/>
              </w:rPr>
              <w:t>Examinations</w:t>
            </w:r>
            <w:r w:rsidR="00415009" w:rsidRPr="00B87B5C">
              <w:rPr>
                <w:rFonts w:ascii="Calibri" w:hAnsi="Calibri" w:cs="Calibri"/>
                <w:b/>
                <w:sz w:val="28"/>
                <w:szCs w:val="22"/>
              </w:rPr>
              <w:t xml:space="preserve"> </w:t>
            </w:r>
          </w:p>
        </w:tc>
      </w:tr>
      <w:tr w:rsidR="00273373" w:rsidRPr="00A27F47" w14:paraId="3033D486" w14:textId="77777777" w:rsidTr="00942C4F">
        <w:trPr>
          <w:cantSplit/>
          <w:trHeight w:val="399"/>
          <w:tblHeader/>
        </w:trPr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000000"/>
            <w:vAlign w:val="center"/>
          </w:tcPr>
          <w:p w14:paraId="72870FE1" w14:textId="77777777" w:rsidR="00273373" w:rsidRPr="00F338E5" w:rsidRDefault="00273373" w:rsidP="00DA5FF5">
            <w:pPr>
              <w:keepNext/>
              <w:spacing w:before="20" w:after="20"/>
              <w:ind w:left="-104" w:firstLine="104"/>
              <w:rPr>
                <w:rFonts w:ascii="Calibri" w:hAnsi="Calibri" w:cs="Calibri"/>
                <w:b/>
                <w:sz w:val="22"/>
                <w:szCs w:val="22"/>
              </w:rPr>
            </w:pPr>
            <w:r w:rsidRPr="00F338E5">
              <w:rPr>
                <w:rFonts w:ascii="Calibri" w:hAnsi="Calibri" w:cs="Calibri"/>
                <w:b/>
                <w:sz w:val="22"/>
                <w:szCs w:val="22"/>
              </w:rPr>
              <w:t>Degree Program by School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000000"/>
          </w:tcPr>
          <w:p w14:paraId="427919DB" w14:textId="32B5A5CA" w:rsidR="00273373" w:rsidRPr="002D51BC" w:rsidRDefault="0001177E" w:rsidP="0088494E">
            <w:pPr>
              <w:keepNext/>
              <w:spacing w:before="20" w:after="20"/>
              <w:jc w:val="center"/>
              <w:rPr>
                <w:rFonts w:ascii="Calibri" w:hAnsi="Calibri" w:cs="Calibri"/>
                <w:b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FFFFFF"/>
                <w:sz w:val="22"/>
                <w:szCs w:val="22"/>
              </w:rPr>
              <w:t>Current</w:t>
            </w:r>
          </w:p>
          <w:p w14:paraId="3AE1CEC9" w14:textId="44421304" w:rsidR="00273373" w:rsidRPr="002D51BC" w:rsidRDefault="00273373" w:rsidP="007D23A3">
            <w:pPr>
              <w:keepNext/>
              <w:spacing w:before="20" w:after="20"/>
              <w:jc w:val="center"/>
              <w:rPr>
                <w:rFonts w:ascii="Calibri" w:hAnsi="Calibri" w:cs="Calibri"/>
                <w:b/>
                <w:color w:val="FFFFFF"/>
                <w:sz w:val="22"/>
                <w:szCs w:val="22"/>
              </w:rPr>
            </w:pPr>
            <w:r w:rsidRPr="002D51BC">
              <w:rPr>
                <w:rFonts w:ascii="Calibri" w:hAnsi="Calibri" w:cs="Calibri"/>
                <w:b/>
                <w:color w:val="FFFFFF"/>
                <w:sz w:val="22"/>
                <w:szCs w:val="22"/>
              </w:rPr>
              <w:t>Pass Rate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000000"/>
          </w:tcPr>
          <w:p w14:paraId="03C6C1E6" w14:textId="77777777" w:rsidR="00273373" w:rsidRDefault="00273373" w:rsidP="0088494E">
            <w:pPr>
              <w:keepNext/>
              <w:spacing w:before="20" w:after="20"/>
              <w:jc w:val="center"/>
              <w:rPr>
                <w:rFonts w:ascii="Calibri" w:hAnsi="Calibri" w:cs="Calibri"/>
                <w:b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FFFFFF"/>
                <w:sz w:val="22"/>
                <w:szCs w:val="22"/>
              </w:rPr>
              <w:t>Min. Annual Target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000000"/>
          </w:tcPr>
          <w:p w14:paraId="5AA1F92C" w14:textId="77777777" w:rsidR="0001177E" w:rsidRDefault="0001177E" w:rsidP="00BA03D9">
            <w:pPr>
              <w:keepNext/>
              <w:spacing w:before="20" w:after="20"/>
              <w:jc w:val="center"/>
              <w:rPr>
                <w:rFonts w:ascii="Calibri" w:hAnsi="Calibri" w:cs="Calibri"/>
                <w:b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FFFFFF"/>
                <w:sz w:val="22"/>
                <w:szCs w:val="22"/>
              </w:rPr>
              <w:t>Current</w:t>
            </w:r>
          </w:p>
          <w:p w14:paraId="7B0955F7" w14:textId="67086988" w:rsidR="00273373" w:rsidRPr="002D51BC" w:rsidRDefault="00273373" w:rsidP="00BA03D9">
            <w:pPr>
              <w:keepNext/>
              <w:spacing w:before="20" w:after="20"/>
              <w:jc w:val="center"/>
              <w:rPr>
                <w:rFonts w:ascii="Calibri" w:hAnsi="Calibri" w:cs="Calibri"/>
                <w:b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FFFFFF"/>
                <w:sz w:val="22"/>
                <w:szCs w:val="22"/>
              </w:rPr>
              <w:t>Status</w:t>
            </w:r>
          </w:p>
        </w:tc>
      </w:tr>
      <w:tr w:rsidR="00273373" w:rsidRPr="00A27F47" w14:paraId="737D2DC1" w14:textId="77777777" w:rsidTr="004E356D">
        <w:trPr>
          <w:trHeight w:val="327"/>
        </w:trPr>
        <w:tc>
          <w:tcPr>
            <w:tcW w:w="6092" w:type="dxa"/>
            <w:tcBorders>
              <w:top w:val="nil"/>
              <w:left w:val="single" w:sz="4" w:space="0" w:color="auto"/>
              <w:bottom w:val="single" w:sz="6" w:space="0" w:color="000000" w:themeColor="text1"/>
              <w:right w:val="nil"/>
            </w:tcBorders>
            <w:shd w:val="clear" w:color="auto" w:fill="C00000"/>
          </w:tcPr>
          <w:p w14:paraId="4F6CF2D1" w14:textId="12E0FE5B" w:rsidR="00273373" w:rsidRPr="002D51BC" w:rsidRDefault="00273373" w:rsidP="00AC1938">
            <w:pPr>
              <w:keepNext/>
              <w:spacing w:before="20" w:after="20"/>
              <w:rPr>
                <w:rFonts w:ascii="Calibri" w:hAnsi="Calibri" w:cs="Calibri"/>
                <w:b/>
                <w:sz w:val="22"/>
                <w:szCs w:val="22"/>
              </w:rPr>
            </w:pPr>
            <w:r w:rsidRPr="002D51BC">
              <w:rPr>
                <w:rFonts w:ascii="Calibri" w:hAnsi="Calibri" w:cs="Calibri"/>
                <w:b/>
                <w:sz w:val="22"/>
                <w:szCs w:val="22"/>
              </w:rPr>
              <w:t xml:space="preserve">School of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Health Professions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6" w:space="0" w:color="000000" w:themeColor="text1"/>
              <w:right w:val="nil"/>
            </w:tcBorders>
            <w:shd w:val="clear" w:color="auto" w:fill="C00000"/>
          </w:tcPr>
          <w:p w14:paraId="21AC2979" w14:textId="77777777" w:rsidR="00273373" w:rsidRPr="002D51BC" w:rsidRDefault="00273373" w:rsidP="0088494E">
            <w:pPr>
              <w:keepNext/>
              <w:spacing w:before="20" w:after="2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6" w:space="0" w:color="000000" w:themeColor="text1"/>
              <w:right w:val="nil"/>
            </w:tcBorders>
            <w:shd w:val="clear" w:color="auto" w:fill="C00000"/>
          </w:tcPr>
          <w:p w14:paraId="64BFCFDC" w14:textId="77777777" w:rsidR="00273373" w:rsidRPr="002D51BC" w:rsidRDefault="00273373" w:rsidP="0088494E">
            <w:pPr>
              <w:keepNext/>
              <w:spacing w:before="20" w:after="2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sz="6" w:space="0" w:color="000000" w:themeColor="text1"/>
              <w:right w:val="single" w:sz="4" w:space="0" w:color="auto"/>
            </w:tcBorders>
            <w:shd w:val="clear" w:color="auto" w:fill="C00000"/>
          </w:tcPr>
          <w:p w14:paraId="2D962103" w14:textId="77777777" w:rsidR="00273373" w:rsidRPr="002D51BC" w:rsidRDefault="00273373" w:rsidP="0088494E">
            <w:pPr>
              <w:keepNext/>
              <w:spacing w:before="20" w:after="2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273373" w:rsidRPr="00A27F47" w14:paraId="28CE89ED" w14:textId="77777777" w:rsidTr="004E356D">
        <w:tc>
          <w:tcPr>
            <w:tcW w:w="60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245131C3" w14:textId="77777777" w:rsidR="00273373" w:rsidRPr="002D51BC" w:rsidRDefault="00273373" w:rsidP="0088494E">
            <w:pPr>
              <w:spacing w:before="20" w:after="20"/>
              <w:rPr>
                <w:rFonts w:ascii="Calibri" w:hAnsi="Calibri" w:cs="Calibri"/>
                <w:sz w:val="22"/>
                <w:szCs w:val="22"/>
              </w:rPr>
            </w:pPr>
            <w:r w:rsidRPr="002D51BC">
              <w:rPr>
                <w:rFonts w:ascii="Calibri" w:hAnsi="Calibri" w:cs="Calibri"/>
                <w:sz w:val="22"/>
                <w:szCs w:val="22"/>
              </w:rPr>
              <w:t>Bachelor of Science in Clinical Laboratory Science</w:t>
            </w:r>
          </w:p>
        </w:tc>
        <w:tc>
          <w:tcPr>
            <w:tcW w:w="130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59EEC800" w14:textId="15D790BF" w:rsidR="00273373" w:rsidRPr="00BA03D9" w:rsidRDefault="00CF6049" w:rsidP="0088494E">
            <w:pPr>
              <w:spacing w:before="20" w:after="2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</w:t>
            </w:r>
            <w:r w:rsidR="007A1433">
              <w:rPr>
                <w:rFonts w:ascii="Calibri" w:hAnsi="Calibri" w:cs="Calibri"/>
                <w:sz w:val="22"/>
                <w:szCs w:val="22"/>
              </w:rPr>
              <w:t>1</w:t>
            </w:r>
            <w:r w:rsidR="00273373" w:rsidRPr="00BA03D9">
              <w:rPr>
                <w:rFonts w:ascii="Calibri" w:hAnsi="Calibri" w:cs="Calibri"/>
                <w:sz w:val="22"/>
                <w:szCs w:val="22"/>
              </w:rPr>
              <w:t>%</w:t>
            </w:r>
          </w:p>
        </w:tc>
        <w:tc>
          <w:tcPr>
            <w:tcW w:w="141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FBFBF" w:themeFill="background1" w:themeFillShade="BF"/>
          </w:tcPr>
          <w:p w14:paraId="387B90C0" w14:textId="18B19C89" w:rsidR="00273373" w:rsidRPr="00BA03D9" w:rsidRDefault="00CF6049" w:rsidP="00BA03D9">
            <w:pPr>
              <w:spacing w:before="20" w:after="2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82</w:t>
            </w:r>
            <w:r w:rsidR="00273373" w:rsidRPr="00BA03D9">
              <w:rPr>
                <w:rFonts w:ascii="Calibri" w:hAnsi="Calibri" w:cs="Calibri"/>
                <w:sz w:val="22"/>
                <w:szCs w:val="22"/>
              </w:rPr>
              <w:t>%</w:t>
            </w:r>
          </w:p>
        </w:tc>
        <w:tc>
          <w:tcPr>
            <w:tcW w:w="109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76CED0A" w14:textId="70CEE5F8" w:rsidR="00273373" w:rsidRPr="00BA03D9" w:rsidRDefault="00CF6049" w:rsidP="0088494E">
            <w:pPr>
              <w:spacing w:before="20" w:after="2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Not </w:t>
            </w:r>
            <w:r w:rsidR="00273373" w:rsidRPr="00BA03D9">
              <w:rPr>
                <w:rFonts w:ascii="Calibri" w:hAnsi="Calibri" w:cs="Calibri"/>
                <w:b/>
                <w:sz w:val="22"/>
                <w:szCs w:val="22"/>
              </w:rPr>
              <w:t>Met</w:t>
            </w:r>
          </w:p>
        </w:tc>
      </w:tr>
      <w:tr w:rsidR="00273373" w:rsidRPr="00A27F47" w14:paraId="4CD298BD" w14:textId="77777777" w:rsidTr="004E356D">
        <w:tc>
          <w:tcPr>
            <w:tcW w:w="6092" w:type="dxa"/>
            <w:tcBorders>
              <w:top w:val="single" w:sz="6" w:space="0" w:color="000000" w:themeColor="text1"/>
              <w:bottom w:val="single" w:sz="8" w:space="0" w:color="auto"/>
            </w:tcBorders>
            <w:shd w:val="clear" w:color="auto" w:fill="auto"/>
          </w:tcPr>
          <w:p w14:paraId="168E1527" w14:textId="77777777" w:rsidR="00273373" w:rsidRPr="002D51BC" w:rsidRDefault="00273373" w:rsidP="0088494E">
            <w:pPr>
              <w:spacing w:before="20" w:after="20"/>
              <w:rPr>
                <w:rFonts w:ascii="Calibri" w:hAnsi="Calibri" w:cs="Calibri"/>
                <w:sz w:val="22"/>
                <w:szCs w:val="22"/>
              </w:rPr>
            </w:pPr>
            <w:r w:rsidRPr="002D51BC">
              <w:rPr>
                <w:rFonts w:ascii="Calibri" w:hAnsi="Calibri" w:cs="Calibri"/>
                <w:sz w:val="22"/>
                <w:szCs w:val="22"/>
              </w:rPr>
              <w:t>Certificate in Clinical Laboratory Science</w:t>
            </w:r>
          </w:p>
        </w:tc>
        <w:tc>
          <w:tcPr>
            <w:tcW w:w="1306" w:type="dxa"/>
            <w:vMerge w:val="restart"/>
            <w:tcBorders>
              <w:top w:val="single" w:sz="6" w:space="0" w:color="000000" w:themeColor="text1"/>
              <w:bottom w:val="single" w:sz="6" w:space="0" w:color="auto"/>
            </w:tcBorders>
            <w:shd w:val="clear" w:color="auto" w:fill="auto"/>
            <w:vAlign w:val="center"/>
          </w:tcPr>
          <w:p w14:paraId="63CE3AA7" w14:textId="3D057F51" w:rsidR="00273373" w:rsidRPr="00BA03D9" w:rsidRDefault="007A1433" w:rsidP="0088494E">
            <w:pPr>
              <w:spacing w:before="20" w:after="2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90</w:t>
            </w:r>
            <w:r w:rsidR="00273373" w:rsidRPr="00BA03D9">
              <w:rPr>
                <w:rFonts w:ascii="Calibri" w:hAnsi="Calibri" w:cs="Calibri"/>
                <w:sz w:val="22"/>
                <w:szCs w:val="22"/>
              </w:rPr>
              <w:t>%</w:t>
            </w:r>
          </w:p>
        </w:tc>
        <w:tc>
          <w:tcPr>
            <w:tcW w:w="1411" w:type="dxa"/>
            <w:vMerge w:val="restart"/>
            <w:tcBorders>
              <w:top w:val="single" w:sz="6" w:space="0" w:color="000000" w:themeColor="text1"/>
            </w:tcBorders>
            <w:shd w:val="clear" w:color="auto" w:fill="BFBFBF" w:themeFill="background1" w:themeFillShade="BF"/>
            <w:vAlign w:val="center"/>
          </w:tcPr>
          <w:p w14:paraId="79AD0F6D" w14:textId="1F0E2D20" w:rsidR="00273373" w:rsidRPr="00BA03D9" w:rsidRDefault="00CF6049" w:rsidP="0088494E">
            <w:pPr>
              <w:spacing w:before="20" w:after="2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78</w:t>
            </w:r>
            <w:r w:rsidR="00273373" w:rsidRPr="00BA03D9">
              <w:rPr>
                <w:rFonts w:ascii="Calibri" w:hAnsi="Calibri" w:cs="Calibri"/>
                <w:sz w:val="22"/>
                <w:szCs w:val="22"/>
              </w:rPr>
              <w:t>%</w:t>
            </w:r>
          </w:p>
        </w:tc>
        <w:tc>
          <w:tcPr>
            <w:tcW w:w="1093" w:type="dxa"/>
            <w:vMerge w:val="restart"/>
            <w:tcBorders>
              <w:top w:val="single" w:sz="6" w:space="0" w:color="000000" w:themeColor="text1"/>
            </w:tcBorders>
            <w:vAlign w:val="center"/>
          </w:tcPr>
          <w:p w14:paraId="7F35C4FA" w14:textId="33C8A48E" w:rsidR="00273373" w:rsidRPr="00BA03D9" w:rsidRDefault="00273373" w:rsidP="0088494E">
            <w:pPr>
              <w:spacing w:before="20" w:after="2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BA03D9">
              <w:rPr>
                <w:rFonts w:ascii="Calibri" w:hAnsi="Calibri" w:cs="Calibri"/>
                <w:b/>
                <w:sz w:val="22"/>
                <w:szCs w:val="22"/>
              </w:rPr>
              <w:t>Met</w:t>
            </w:r>
          </w:p>
        </w:tc>
      </w:tr>
      <w:tr w:rsidR="00273373" w:rsidRPr="00A27F47" w14:paraId="7B39C3C1" w14:textId="77777777" w:rsidTr="00942C4F">
        <w:tc>
          <w:tcPr>
            <w:tcW w:w="6092" w:type="dxa"/>
            <w:tcBorders>
              <w:top w:val="single" w:sz="8" w:space="0" w:color="auto"/>
              <w:bottom w:val="single" w:sz="6" w:space="0" w:color="auto"/>
            </w:tcBorders>
            <w:shd w:val="clear" w:color="auto" w:fill="auto"/>
          </w:tcPr>
          <w:p w14:paraId="463A767B" w14:textId="77777777" w:rsidR="00273373" w:rsidRPr="002D51BC" w:rsidRDefault="00273373" w:rsidP="0088494E">
            <w:pPr>
              <w:spacing w:before="20" w:after="20"/>
              <w:rPr>
                <w:rFonts w:ascii="Calibri" w:hAnsi="Calibri" w:cs="Calibri"/>
                <w:sz w:val="22"/>
                <w:szCs w:val="22"/>
              </w:rPr>
            </w:pPr>
            <w:r w:rsidRPr="002D51BC">
              <w:rPr>
                <w:rFonts w:ascii="Calibri" w:hAnsi="Calibri" w:cs="Calibri"/>
                <w:sz w:val="22"/>
                <w:szCs w:val="22"/>
              </w:rPr>
              <w:t>Bachelor of Science in Clinical Laboratory Science (Second Degree)</w:t>
            </w:r>
          </w:p>
        </w:tc>
        <w:tc>
          <w:tcPr>
            <w:tcW w:w="1306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BE03522" w14:textId="77777777" w:rsidR="00273373" w:rsidRPr="00BA03D9" w:rsidRDefault="00273373" w:rsidP="0088494E">
            <w:pPr>
              <w:spacing w:before="20" w:after="20"/>
              <w:jc w:val="center"/>
              <w:rPr>
                <w:rFonts w:ascii="Calibri" w:hAnsi="Calibri" w:cs="Calibri"/>
                <w:sz w:val="22"/>
                <w:szCs w:val="22"/>
                <w:highlight w:val="yellow"/>
              </w:rPr>
            </w:pPr>
          </w:p>
        </w:tc>
        <w:tc>
          <w:tcPr>
            <w:tcW w:w="1411" w:type="dxa"/>
            <w:vMerge/>
            <w:tcBorders>
              <w:bottom w:val="single" w:sz="6" w:space="0" w:color="auto"/>
            </w:tcBorders>
            <w:shd w:val="clear" w:color="auto" w:fill="BFBFBF" w:themeFill="background1" w:themeFillShade="BF"/>
          </w:tcPr>
          <w:p w14:paraId="73633B21" w14:textId="77777777" w:rsidR="00273373" w:rsidRPr="00D01CFB" w:rsidRDefault="00273373" w:rsidP="0088494E">
            <w:pPr>
              <w:spacing w:before="20" w:after="2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93" w:type="dxa"/>
            <w:vMerge/>
            <w:tcBorders>
              <w:bottom w:val="single" w:sz="6" w:space="0" w:color="auto"/>
            </w:tcBorders>
          </w:tcPr>
          <w:p w14:paraId="40E062C4" w14:textId="77777777" w:rsidR="00273373" w:rsidRPr="00BA03D9" w:rsidRDefault="00273373" w:rsidP="0088494E">
            <w:pPr>
              <w:spacing w:before="20" w:after="20"/>
              <w:jc w:val="center"/>
              <w:rPr>
                <w:rFonts w:ascii="Calibri" w:hAnsi="Calibri" w:cs="Calibri"/>
                <w:b/>
                <w:sz w:val="22"/>
                <w:szCs w:val="22"/>
                <w:highlight w:val="yellow"/>
              </w:rPr>
            </w:pPr>
          </w:p>
        </w:tc>
      </w:tr>
      <w:tr w:rsidR="00273373" w:rsidRPr="00A27F47" w14:paraId="68BC2391" w14:textId="77777777" w:rsidTr="00DA5FF5">
        <w:tc>
          <w:tcPr>
            <w:tcW w:w="60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217B90C" w14:textId="77777777" w:rsidR="00273373" w:rsidRPr="002D51BC" w:rsidRDefault="00273373" w:rsidP="0088494E">
            <w:pPr>
              <w:spacing w:before="20" w:after="20"/>
              <w:rPr>
                <w:rFonts w:ascii="Calibri" w:hAnsi="Calibri" w:cs="Calibri"/>
                <w:sz w:val="22"/>
                <w:szCs w:val="22"/>
              </w:rPr>
            </w:pPr>
            <w:r w:rsidRPr="002D51BC">
              <w:rPr>
                <w:rFonts w:ascii="Calibri" w:hAnsi="Calibri" w:cs="Calibri"/>
                <w:sz w:val="22"/>
                <w:szCs w:val="22"/>
              </w:rPr>
              <w:t>Master of Athletic Training</w:t>
            </w:r>
          </w:p>
        </w:tc>
        <w:tc>
          <w:tcPr>
            <w:tcW w:w="130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322FDF8" w14:textId="1417ADFA" w:rsidR="00273373" w:rsidRPr="00BA03D9" w:rsidRDefault="007A1433" w:rsidP="00CF6049">
            <w:pPr>
              <w:spacing w:before="20" w:after="20"/>
              <w:jc w:val="center"/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95</w:t>
            </w:r>
            <w:r w:rsidR="00273373" w:rsidRPr="00BA03D9">
              <w:rPr>
                <w:rFonts w:ascii="Calibri" w:hAnsi="Calibri" w:cs="Calibri"/>
                <w:sz w:val="22"/>
                <w:szCs w:val="22"/>
              </w:rPr>
              <w:t>%</w:t>
            </w:r>
          </w:p>
        </w:tc>
        <w:tc>
          <w:tcPr>
            <w:tcW w:w="1411" w:type="dxa"/>
            <w:tcBorders>
              <w:top w:val="single" w:sz="6" w:space="0" w:color="auto"/>
              <w:bottom w:val="single" w:sz="6" w:space="0" w:color="auto"/>
            </w:tcBorders>
            <w:shd w:val="clear" w:color="auto" w:fill="BFBFBF" w:themeFill="background1" w:themeFillShade="BF"/>
          </w:tcPr>
          <w:p w14:paraId="4075C944" w14:textId="5B5FCD3D" w:rsidR="00273373" w:rsidRPr="007F22AE" w:rsidRDefault="00CF6049" w:rsidP="006C09E4">
            <w:pPr>
              <w:spacing w:before="20" w:after="2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81</w:t>
            </w:r>
            <w:r w:rsidR="00273373" w:rsidRPr="007F22AE">
              <w:rPr>
                <w:rFonts w:ascii="Calibri" w:hAnsi="Calibri" w:cs="Calibri"/>
                <w:sz w:val="22"/>
                <w:szCs w:val="22"/>
              </w:rPr>
              <w:t>%</w:t>
            </w:r>
          </w:p>
        </w:tc>
        <w:tc>
          <w:tcPr>
            <w:tcW w:w="1093" w:type="dxa"/>
            <w:tcBorders>
              <w:top w:val="single" w:sz="6" w:space="0" w:color="auto"/>
              <w:bottom w:val="single" w:sz="6" w:space="0" w:color="auto"/>
            </w:tcBorders>
          </w:tcPr>
          <w:p w14:paraId="01B71C0F" w14:textId="07DDF171" w:rsidR="00273373" w:rsidRPr="007F22AE" w:rsidRDefault="007F22AE" w:rsidP="0088494E">
            <w:pPr>
              <w:spacing w:before="20" w:after="2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Met</w:t>
            </w:r>
          </w:p>
        </w:tc>
      </w:tr>
      <w:tr w:rsidR="00273373" w:rsidRPr="00A27F47" w14:paraId="299904DD" w14:textId="77777777" w:rsidTr="00DA5FF5">
        <w:tc>
          <w:tcPr>
            <w:tcW w:w="60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4AD73C2" w14:textId="5906764A" w:rsidR="00273373" w:rsidRPr="002D51BC" w:rsidRDefault="00CF6049" w:rsidP="00CF6049">
            <w:pPr>
              <w:spacing w:before="20" w:after="2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Master/Doctor of Occupational Therapy</w:t>
            </w:r>
          </w:p>
        </w:tc>
        <w:tc>
          <w:tcPr>
            <w:tcW w:w="130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D3E8A2E" w14:textId="5A58AE62" w:rsidR="00273373" w:rsidRPr="00BA0004" w:rsidRDefault="007A1433" w:rsidP="0088494E">
            <w:pPr>
              <w:spacing w:before="20" w:after="2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96</w:t>
            </w:r>
            <w:r w:rsidR="00273373" w:rsidRPr="00BA0004">
              <w:rPr>
                <w:rFonts w:ascii="Calibri" w:hAnsi="Calibri" w:cs="Calibri"/>
                <w:sz w:val="22"/>
                <w:szCs w:val="22"/>
              </w:rPr>
              <w:t>%</w:t>
            </w:r>
          </w:p>
        </w:tc>
        <w:tc>
          <w:tcPr>
            <w:tcW w:w="1411" w:type="dxa"/>
            <w:tcBorders>
              <w:top w:val="single" w:sz="6" w:space="0" w:color="auto"/>
              <w:bottom w:val="single" w:sz="6" w:space="0" w:color="auto"/>
            </w:tcBorders>
            <w:shd w:val="clear" w:color="auto" w:fill="BFBFBF" w:themeFill="background1" w:themeFillShade="BF"/>
          </w:tcPr>
          <w:p w14:paraId="4347E319" w14:textId="6096C8FF" w:rsidR="00273373" w:rsidRPr="00BA0004" w:rsidRDefault="006C09E4" w:rsidP="00BA0004">
            <w:pPr>
              <w:spacing w:before="20" w:after="2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A0004">
              <w:rPr>
                <w:rFonts w:ascii="Calibri" w:hAnsi="Calibri" w:cs="Calibri"/>
                <w:sz w:val="22"/>
                <w:szCs w:val="22"/>
              </w:rPr>
              <w:t>8</w:t>
            </w:r>
            <w:r w:rsidR="00CF6049">
              <w:rPr>
                <w:rFonts w:ascii="Calibri" w:hAnsi="Calibri" w:cs="Calibri"/>
                <w:sz w:val="22"/>
                <w:szCs w:val="22"/>
              </w:rPr>
              <w:t>1</w:t>
            </w:r>
            <w:r w:rsidR="00273373" w:rsidRPr="00BA0004">
              <w:rPr>
                <w:rFonts w:ascii="Calibri" w:hAnsi="Calibri" w:cs="Calibri"/>
                <w:sz w:val="22"/>
                <w:szCs w:val="22"/>
              </w:rPr>
              <w:t>%</w:t>
            </w:r>
          </w:p>
        </w:tc>
        <w:tc>
          <w:tcPr>
            <w:tcW w:w="1093" w:type="dxa"/>
            <w:tcBorders>
              <w:top w:val="single" w:sz="6" w:space="0" w:color="auto"/>
              <w:bottom w:val="single" w:sz="6" w:space="0" w:color="auto"/>
            </w:tcBorders>
          </w:tcPr>
          <w:p w14:paraId="37E00E80" w14:textId="08C815B9" w:rsidR="00273373" w:rsidRPr="00BA0004" w:rsidRDefault="006C09E4" w:rsidP="0088494E">
            <w:pPr>
              <w:spacing w:before="20" w:after="2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BA0004">
              <w:rPr>
                <w:rFonts w:ascii="Calibri" w:hAnsi="Calibri" w:cs="Calibri"/>
                <w:b/>
                <w:sz w:val="22"/>
                <w:szCs w:val="22"/>
              </w:rPr>
              <w:t>Met</w:t>
            </w:r>
          </w:p>
        </w:tc>
      </w:tr>
      <w:tr w:rsidR="00273373" w:rsidRPr="00A27F47" w14:paraId="4EFF5D32" w14:textId="77777777" w:rsidTr="00DA5FF5">
        <w:tc>
          <w:tcPr>
            <w:tcW w:w="60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E5C6D3F" w14:textId="77777777" w:rsidR="00273373" w:rsidRPr="002D51BC" w:rsidRDefault="00273373" w:rsidP="0088494E">
            <w:pPr>
              <w:spacing w:before="20" w:after="20"/>
              <w:rPr>
                <w:rFonts w:ascii="Calibri" w:hAnsi="Calibri" w:cs="Calibri"/>
                <w:sz w:val="22"/>
                <w:szCs w:val="22"/>
              </w:rPr>
            </w:pPr>
            <w:r w:rsidRPr="002D51BC">
              <w:rPr>
                <w:rFonts w:ascii="Calibri" w:hAnsi="Calibri" w:cs="Calibri"/>
                <w:sz w:val="22"/>
                <w:szCs w:val="22"/>
              </w:rPr>
              <w:t>Master of Physician Assistant Studies</w:t>
            </w:r>
          </w:p>
        </w:tc>
        <w:tc>
          <w:tcPr>
            <w:tcW w:w="130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AD7F75B" w14:textId="7542F85E" w:rsidR="00273373" w:rsidRPr="00CF6049" w:rsidRDefault="00114DEE" w:rsidP="00CF6049">
            <w:pPr>
              <w:spacing w:before="20" w:after="2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F6049">
              <w:rPr>
                <w:rFonts w:ascii="Calibri" w:hAnsi="Calibri" w:cs="Calibri"/>
                <w:sz w:val="22"/>
                <w:szCs w:val="22"/>
              </w:rPr>
              <w:t>9</w:t>
            </w:r>
            <w:r w:rsidR="00CF6049" w:rsidRPr="00CF6049">
              <w:rPr>
                <w:rFonts w:ascii="Calibri" w:hAnsi="Calibri" w:cs="Calibri"/>
                <w:sz w:val="22"/>
                <w:szCs w:val="22"/>
              </w:rPr>
              <w:t>1</w:t>
            </w:r>
            <w:r w:rsidR="00273373" w:rsidRPr="00CF6049">
              <w:rPr>
                <w:rFonts w:ascii="Calibri" w:hAnsi="Calibri" w:cs="Calibri"/>
                <w:sz w:val="22"/>
                <w:szCs w:val="22"/>
              </w:rPr>
              <w:t>%</w:t>
            </w:r>
          </w:p>
        </w:tc>
        <w:tc>
          <w:tcPr>
            <w:tcW w:w="1411" w:type="dxa"/>
            <w:tcBorders>
              <w:top w:val="single" w:sz="6" w:space="0" w:color="auto"/>
              <w:bottom w:val="single" w:sz="6" w:space="0" w:color="auto"/>
            </w:tcBorders>
            <w:shd w:val="clear" w:color="auto" w:fill="BFBFBF" w:themeFill="background1" w:themeFillShade="BF"/>
          </w:tcPr>
          <w:p w14:paraId="7A39466E" w14:textId="02133958" w:rsidR="00273373" w:rsidRPr="00CF6049" w:rsidRDefault="006C09E4" w:rsidP="00CF6049">
            <w:pPr>
              <w:spacing w:before="20" w:after="2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F6049">
              <w:rPr>
                <w:rFonts w:ascii="Calibri" w:hAnsi="Calibri" w:cs="Calibri"/>
                <w:sz w:val="22"/>
                <w:szCs w:val="22"/>
              </w:rPr>
              <w:t>9</w:t>
            </w:r>
            <w:r w:rsidR="00CF6049" w:rsidRPr="00CF6049">
              <w:rPr>
                <w:rFonts w:ascii="Calibri" w:hAnsi="Calibri" w:cs="Calibri"/>
                <w:sz w:val="22"/>
                <w:szCs w:val="22"/>
              </w:rPr>
              <w:t>3</w:t>
            </w:r>
            <w:r w:rsidR="00273373" w:rsidRPr="00CF6049">
              <w:rPr>
                <w:rFonts w:ascii="Calibri" w:hAnsi="Calibri" w:cs="Calibri"/>
                <w:sz w:val="22"/>
                <w:szCs w:val="22"/>
              </w:rPr>
              <w:t>%</w:t>
            </w:r>
          </w:p>
        </w:tc>
        <w:tc>
          <w:tcPr>
            <w:tcW w:w="1093" w:type="dxa"/>
            <w:tcBorders>
              <w:top w:val="single" w:sz="6" w:space="0" w:color="auto"/>
              <w:bottom w:val="single" w:sz="6" w:space="0" w:color="auto"/>
            </w:tcBorders>
          </w:tcPr>
          <w:p w14:paraId="024FEB37" w14:textId="368B8AE2" w:rsidR="00273373" w:rsidRPr="0001177E" w:rsidRDefault="00CF6049" w:rsidP="0088494E">
            <w:pPr>
              <w:spacing w:before="20" w:after="2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Not </w:t>
            </w:r>
            <w:r w:rsidR="0001177E" w:rsidRPr="0001177E">
              <w:rPr>
                <w:rFonts w:ascii="Calibri" w:hAnsi="Calibri" w:cs="Calibri"/>
                <w:b/>
                <w:sz w:val="22"/>
                <w:szCs w:val="22"/>
              </w:rPr>
              <w:t>Met</w:t>
            </w:r>
          </w:p>
        </w:tc>
      </w:tr>
      <w:tr w:rsidR="00556290" w:rsidRPr="00A27F47" w14:paraId="3DD07108" w14:textId="77777777" w:rsidTr="00DA5FF5">
        <w:tc>
          <w:tcPr>
            <w:tcW w:w="60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D60D08B" w14:textId="712FBAF1" w:rsidR="00556290" w:rsidRPr="00B87B5C" w:rsidRDefault="00556290" w:rsidP="0088494E">
            <w:pPr>
              <w:spacing w:before="20" w:after="20"/>
              <w:rPr>
                <w:rFonts w:ascii="Calibri" w:hAnsi="Calibri" w:cs="Calibri"/>
                <w:sz w:val="22"/>
                <w:szCs w:val="22"/>
              </w:rPr>
            </w:pPr>
            <w:r w:rsidRPr="00B87B5C">
              <w:rPr>
                <w:rFonts w:ascii="Calibri" w:hAnsi="Calibri" w:cs="Calibri"/>
                <w:sz w:val="22"/>
                <w:szCs w:val="22"/>
              </w:rPr>
              <w:t xml:space="preserve">Master of Science in Addiction </w:t>
            </w:r>
            <w:r w:rsidR="00362947" w:rsidRPr="00B87B5C">
              <w:rPr>
                <w:rFonts w:ascii="Calibri" w:hAnsi="Calibri" w:cs="Calibri"/>
                <w:sz w:val="22"/>
                <w:szCs w:val="22"/>
              </w:rPr>
              <w:t>Counseling</w:t>
            </w:r>
          </w:p>
        </w:tc>
        <w:tc>
          <w:tcPr>
            <w:tcW w:w="130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62D3797" w14:textId="3232E80E" w:rsidR="00556290" w:rsidRPr="00B87B5C" w:rsidRDefault="00364976" w:rsidP="0088494E">
            <w:pPr>
              <w:spacing w:before="20" w:after="2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87B5C">
              <w:rPr>
                <w:rFonts w:ascii="Calibri" w:hAnsi="Calibri" w:cs="Calibri"/>
                <w:sz w:val="22"/>
                <w:szCs w:val="22"/>
              </w:rPr>
              <w:t>100%</w:t>
            </w:r>
            <w:r w:rsidR="0060058A" w:rsidRPr="0060058A">
              <w:rPr>
                <w:rFonts w:ascii="Calibri" w:hAnsi="Calibri" w:cs="Calibri"/>
                <w:i/>
                <w:iCs/>
                <w:sz w:val="22"/>
                <w:szCs w:val="22"/>
                <w:vertAlign w:val="superscript"/>
              </w:rPr>
              <w:t>b</w:t>
            </w:r>
          </w:p>
        </w:tc>
        <w:tc>
          <w:tcPr>
            <w:tcW w:w="1411" w:type="dxa"/>
            <w:tcBorders>
              <w:top w:val="single" w:sz="6" w:space="0" w:color="auto"/>
              <w:bottom w:val="single" w:sz="6" w:space="0" w:color="auto"/>
            </w:tcBorders>
            <w:shd w:val="clear" w:color="auto" w:fill="BFBFBF" w:themeFill="background1" w:themeFillShade="BF"/>
          </w:tcPr>
          <w:p w14:paraId="3FBA868E" w14:textId="1F5625AE" w:rsidR="00556290" w:rsidRPr="00F81B85" w:rsidRDefault="00571069" w:rsidP="00660086">
            <w:pPr>
              <w:spacing w:before="20" w:after="2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71069">
              <w:rPr>
                <w:rFonts w:ascii="Calibri" w:hAnsi="Calibri" w:cs="Calibri"/>
                <w:sz w:val="22"/>
                <w:szCs w:val="22"/>
              </w:rPr>
              <w:t>75%</w:t>
            </w:r>
          </w:p>
        </w:tc>
        <w:tc>
          <w:tcPr>
            <w:tcW w:w="109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1C8C23C" w14:textId="14CB10B5" w:rsidR="00556290" w:rsidRPr="00920EEB" w:rsidRDefault="00571069" w:rsidP="00660086">
            <w:pPr>
              <w:spacing w:before="20" w:after="2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Met</w:t>
            </w:r>
          </w:p>
        </w:tc>
      </w:tr>
      <w:tr w:rsidR="00CF6049" w:rsidRPr="00A27F47" w14:paraId="046C67A6" w14:textId="77777777" w:rsidTr="00DA5FF5">
        <w:tc>
          <w:tcPr>
            <w:tcW w:w="60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1B76FD4" w14:textId="4F23959A" w:rsidR="00CF6049" w:rsidRPr="00B87B5C" w:rsidRDefault="00CF6049" w:rsidP="0088494E">
            <w:pPr>
              <w:spacing w:before="20" w:after="20"/>
              <w:rPr>
                <w:rFonts w:ascii="Calibri" w:hAnsi="Calibri" w:cs="Calibri"/>
                <w:sz w:val="22"/>
                <w:szCs w:val="22"/>
              </w:rPr>
            </w:pPr>
            <w:r w:rsidRPr="00B87B5C">
              <w:rPr>
                <w:rFonts w:ascii="Calibri" w:hAnsi="Calibri" w:cs="Calibri"/>
                <w:sz w:val="22"/>
                <w:szCs w:val="22"/>
              </w:rPr>
              <w:t xml:space="preserve">Master of Science in Clinical Mental Health </w:t>
            </w:r>
            <w:r w:rsidR="00362947" w:rsidRPr="00B87B5C">
              <w:rPr>
                <w:rFonts w:ascii="Calibri" w:hAnsi="Calibri" w:cs="Calibri"/>
                <w:sz w:val="22"/>
                <w:szCs w:val="22"/>
              </w:rPr>
              <w:t>Counseling</w:t>
            </w:r>
          </w:p>
        </w:tc>
        <w:tc>
          <w:tcPr>
            <w:tcW w:w="130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549FBC0" w14:textId="65FD2724" w:rsidR="00CF6049" w:rsidRPr="00B87B5C" w:rsidRDefault="00F81B85" w:rsidP="0088494E">
            <w:pPr>
              <w:spacing w:before="20" w:after="2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87B5C">
              <w:rPr>
                <w:rFonts w:ascii="Calibri" w:hAnsi="Calibri" w:cs="Calibri"/>
                <w:sz w:val="22"/>
                <w:szCs w:val="22"/>
              </w:rPr>
              <w:t>97%</w:t>
            </w:r>
            <w:r w:rsidR="0060058A" w:rsidRPr="0060058A">
              <w:rPr>
                <w:rFonts w:ascii="Calibri" w:hAnsi="Calibri" w:cs="Calibri"/>
                <w:i/>
                <w:iCs/>
                <w:sz w:val="22"/>
                <w:szCs w:val="22"/>
                <w:vertAlign w:val="superscript"/>
              </w:rPr>
              <w:t>b</w:t>
            </w:r>
          </w:p>
        </w:tc>
        <w:tc>
          <w:tcPr>
            <w:tcW w:w="1411" w:type="dxa"/>
            <w:tcBorders>
              <w:top w:val="single" w:sz="6" w:space="0" w:color="auto"/>
              <w:bottom w:val="single" w:sz="6" w:space="0" w:color="auto"/>
            </w:tcBorders>
            <w:shd w:val="clear" w:color="auto" w:fill="BFBFBF" w:themeFill="background1" w:themeFillShade="BF"/>
          </w:tcPr>
          <w:p w14:paraId="024B9F2A" w14:textId="46F04566" w:rsidR="00CF6049" w:rsidRPr="00F81B85" w:rsidRDefault="00571069" w:rsidP="00660086">
            <w:pPr>
              <w:spacing w:before="20" w:after="2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71069">
              <w:rPr>
                <w:rFonts w:ascii="Calibri" w:hAnsi="Calibri" w:cs="Calibri"/>
                <w:sz w:val="22"/>
                <w:szCs w:val="22"/>
              </w:rPr>
              <w:t>75%</w:t>
            </w:r>
          </w:p>
        </w:tc>
        <w:tc>
          <w:tcPr>
            <w:tcW w:w="109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A25BA64" w14:textId="7F7F5826" w:rsidR="00CF6049" w:rsidRPr="00920EEB" w:rsidRDefault="00571069" w:rsidP="00660086">
            <w:pPr>
              <w:spacing w:before="20" w:after="2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Met</w:t>
            </w:r>
          </w:p>
        </w:tc>
      </w:tr>
      <w:tr w:rsidR="004D0FE8" w:rsidRPr="00A27F47" w14:paraId="3C114FA2" w14:textId="77777777" w:rsidTr="00DA5FF5">
        <w:tc>
          <w:tcPr>
            <w:tcW w:w="60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C14C497" w14:textId="232F1E12" w:rsidR="004D0FE8" w:rsidRPr="00B87B5C" w:rsidRDefault="004D0FE8" w:rsidP="004D0FE8">
            <w:pPr>
              <w:spacing w:before="20" w:after="20"/>
              <w:rPr>
                <w:rFonts w:ascii="Calibri" w:hAnsi="Calibri" w:cs="Calibri"/>
                <w:sz w:val="22"/>
                <w:szCs w:val="22"/>
              </w:rPr>
            </w:pPr>
            <w:r w:rsidRPr="00B87B5C">
              <w:rPr>
                <w:rFonts w:ascii="Calibri" w:hAnsi="Calibri" w:cs="Calibri"/>
                <w:sz w:val="22"/>
                <w:szCs w:val="22"/>
              </w:rPr>
              <w:t xml:space="preserve">Master of Science in Clinical Rehabilitation </w:t>
            </w:r>
            <w:r w:rsidR="00362947" w:rsidRPr="00B87B5C">
              <w:rPr>
                <w:rFonts w:ascii="Calibri" w:hAnsi="Calibri" w:cs="Calibri"/>
                <w:sz w:val="22"/>
                <w:szCs w:val="22"/>
              </w:rPr>
              <w:t>Counseling</w:t>
            </w:r>
          </w:p>
        </w:tc>
        <w:tc>
          <w:tcPr>
            <w:tcW w:w="130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3C6C0AD" w14:textId="3BD389E9" w:rsidR="004D0FE8" w:rsidRPr="00B87B5C" w:rsidRDefault="00364976" w:rsidP="004D0FE8">
            <w:pPr>
              <w:spacing w:before="20" w:after="2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87B5C">
              <w:rPr>
                <w:rFonts w:ascii="Calibri" w:hAnsi="Calibri" w:cs="Calibri"/>
                <w:sz w:val="22"/>
                <w:szCs w:val="22"/>
              </w:rPr>
              <w:t>100%</w:t>
            </w:r>
            <w:r w:rsidR="0060058A" w:rsidRPr="0060058A">
              <w:rPr>
                <w:rFonts w:ascii="Calibri" w:hAnsi="Calibri" w:cs="Calibri"/>
                <w:i/>
                <w:iCs/>
                <w:sz w:val="22"/>
                <w:szCs w:val="22"/>
                <w:vertAlign w:val="superscript"/>
              </w:rPr>
              <w:t>b</w:t>
            </w:r>
          </w:p>
        </w:tc>
        <w:tc>
          <w:tcPr>
            <w:tcW w:w="1411" w:type="dxa"/>
            <w:tcBorders>
              <w:top w:val="single" w:sz="6" w:space="0" w:color="auto"/>
              <w:bottom w:val="single" w:sz="6" w:space="0" w:color="auto"/>
            </w:tcBorders>
            <w:shd w:val="clear" w:color="auto" w:fill="BFBFBF" w:themeFill="background1" w:themeFillShade="BF"/>
          </w:tcPr>
          <w:p w14:paraId="3ADA9560" w14:textId="0AA334F2" w:rsidR="004D0FE8" w:rsidRPr="00CF6049" w:rsidRDefault="00571069" w:rsidP="00571069">
            <w:pPr>
              <w:spacing w:before="20" w:after="2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71069">
              <w:rPr>
                <w:rFonts w:ascii="Calibri" w:hAnsi="Calibri" w:cs="Calibri"/>
                <w:sz w:val="22"/>
                <w:szCs w:val="22"/>
              </w:rPr>
              <w:t>75%</w:t>
            </w:r>
          </w:p>
        </w:tc>
        <w:tc>
          <w:tcPr>
            <w:tcW w:w="1093" w:type="dxa"/>
            <w:tcBorders>
              <w:top w:val="single" w:sz="6" w:space="0" w:color="auto"/>
              <w:bottom w:val="single" w:sz="6" w:space="0" w:color="auto"/>
            </w:tcBorders>
          </w:tcPr>
          <w:p w14:paraId="6EA14642" w14:textId="72B6963D" w:rsidR="004D0FE8" w:rsidRPr="004453C0" w:rsidRDefault="00571069" w:rsidP="00660086">
            <w:pPr>
              <w:spacing w:before="20" w:after="2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Met</w:t>
            </w:r>
          </w:p>
        </w:tc>
      </w:tr>
      <w:tr w:rsidR="005C68A8" w:rsidRPr="00A27F47" w14:paraId="4B7E83AC" w14:textId="77777777" w:rsidTr="00DA5FF5">
        <w:tc>
          <w:tcPr>
            <w:tcW w:w="60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804C798" w14:textId="1A00B8A8" w:rsidR="005C68A8" w:rsidRPr="00B87B5C" w:rsidRDefault="005C68A8" w:rsidP="005C68A8">
            <w:pPr>
              <w:spacing w:before="20" w:after="20"/>
              <w:rPr>
                <w:rFonts w:ascii="Calibri" w:hAnsi="Calibri" w:cs="Calibri"/>
                <w:sz w:val="22"/>
                <w:szCs w:val="22"/>
              </w:rPr>
            </w:pPr>
            <w:r w:rsidRPr="00B87B5C">
              <w:rPr>
                <w:rFonts w:ascii="Calibri" w:hAnsi="Calibri" w:cs="Calibri"/>
                <w:sz w:val="22"/>
                <w:szCs w:val="22"/>
              </w:rPr>
              <w:t>Master of Science in Molecular Pathology</w:t>
            </w:r>
          </w:p>
        </w:tc>
        <w:tc>
          <w:tcPr>
            <w:tcW w:w="130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A69D5CE" w14:textId="28B8D3DC" w:rsidR="005C68A8" w:rsidRPr="00B87B5C" w:rsidRDefault="005C68A8" w:rsidP="005C68A8">
            <w:pPr>
              <w:spacing w:before="20" w:after="2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87B5C">
              <w:rPr>
                <w:rFonts w:ascii="Calibri" w:hAnsi="Calibri" w:cs="Calibri"/>
                <w:sz w:val="22"/>
                <w:szCs w:val="22"/>
              </w:rPr>
              <w:t>92%</w:t>
            </w:r>
          </w:p>
        </w:tc>
        <w:tc>
          <w:tcPr>
            <w:tcW w:w="1411" w:type="dxa"/>
            <w:tcBorders>
              <w:top w:val="single" w:sz="6" w:space="0" w:color="auto"/>
              <w:bottom w:val="single" w:sz="6" w:space="0" w:color="auto"/>
            </w:tcBorders>
            <w:shd w:val="clear" w:color="auto" w:fill="BFBFBF" w:themeFill="background1" w:themeFillShade="BF"/>
          </w:tcPr>
          <w:p w14:paraId="293C1388" w14:textId="55A455B2" w:rsidR="005C68A8" w:rsidRPr="00571069" w:rsidRDefault="005C68A8" w:rsidP="005C68A8">
            <w:pPr>
              <w:spacing w:before="20" w:after="2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F6049">
              <w:rPr>
                <w:rFonts w:ascii="Calibri" w:hAnsi="Calibri" w:cs="Calibri"/>
                <w:sz w:val="22"/>
                <w:szCs w:val="22"/>
              </w:rPr>
              <w:t>80%</w:t>
            </w:r>
          </w:p>
        </w:tc>
        <w:tc>
          <w:tcPr>
            <w:tcW w:w="1093" w:type="dxa"/>
            <w:tcBorders>
              <w:top w:val="single" w:sz="6" w:space="0" w:color="auto"/>
              <w:bottom w:val="single" w:sz="6" w:space="0" w:color="auto"/>
            </w:tcBorders>
          </w:tcPr>
          <w:p w14:paraId="00C61E21" w14:textId="1C785F0A" w:rsidR="005C68A8" w:rsidRDefault="005C68A8" w:rsidP="005C68A8">
            <w:pPr>
              <w:spacing w:before="20" w:after="2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4453C0">
              <w:rPr>
                <w:rFonts w:ascii="Calibri" w:hAnsi="Calibri" w:cs="Calibri"/>
                <w:b/>
                <w:sz w:val="22"/>
                <w:szCs w:val="22"/>
              </w:rPr>
              <w:t>Met</w:t>
            </w:r>
          </w:p>
        </w:tc>
      </w:tr>
      <w:tr w:rsidR="005C68A8" w:rsidRPr="00A27F47" w14:paraId="4B4BA948" w14:textId="77777777" w:rsidTr="00DA5FF5">
        <w:tc>
          <w:tcPr>
            <w:tcW w:w="60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B93D437" w14:textId="77777777" w:rsidR="005C68A8" w:rsidRPr="002D51BC" w:rsidRDefault="005C68A8" w:rsidP="005C68A8">
            <w:pPr>
              <w:spacing w:before="20" w:after="20"/>
              <w:rPr>
                <w:rFonts w:ascii="Calibri" w:hAnsi="Calibri" w:cs="Calibri"/>
                <w:sz w:val="22"/>
                <w:szCs w:val="22"/>
              </w:rPr>
            </w:pPr>
            <w:r w:rsidRPr="002D51BC">
              <w:rPr>
                <w:rFonts w:ascii="Calibri" w:hAnsi="Calibri" w:cs="Calibri"/>
                <w:sz w:val="22"/>
                <w:szCs w:val="22"/>
              </w:rPr>
              <w:t>Master of Science in Speech-Language Pathology</w:t>
            </w:r>
          </w:p>
        </w:tc>
        <w:tc>
          <w:tcPr>
            <w:tcW w:w="130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140F35C" w14:textId="77777777" w:rsidR="005C68A8" w:rsidRPr="00CF6049" w:rsidRDefault="005C68A8" w:rsidP="005C68A8">
            <w:pPr>
              <w:spacing w:before="20" w:after="2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F6049">
              <w:rPr>
                <w:rFonts w:ascii="Calibri" w:hAnsi="Calibri" w:cs="Calibri"/>
                <w:sz w:val="22"/>
                <w:szCs w:val="22"/>
              </w:rPr>
              <w:t>100%</w:t>
            </w:r>
          </w:p>
        </w:tc>
        <w:tc>
          <w:tcPr>
            <w:tcW w:w="1411" w:type="dxa"/>
            <w:tcBorders>
              <w:top w:val="single" w:sz="6" w:space="0" w:color="auto"/>
              <w:bottom w:val="single" w:sz="6" w:space="0" w:color="auto"/>
            </w:tcBorders>
            <w:shd w:val="clear" w:color="auto" w:fill="BFBFBF" w:themeFill="background1" w:themeFillShade="BF"/>
          </w:tcPr>
          <w:p w14:paraId="73C4DECB" w14:textId="578E223E" w:rsidR="005C68A8" w:rsidRPr="00CF6049" w:rsidRDefault="005C68A8" w:rsidP="005C68A8">
            <w:pPr>
              <w:spacing w:before="20" w:after="2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F6049">
              <w:rPr>
                <w:rFonts w:ascii="Calibri" w:hAnsi="Calibri" w:cs="Calibri"/>
                <w:sz w:val="22"/>
                <w:szCs w:val="22"/>
              </w:rPr>
              <w:t>82%</w:t>
            </w:r>
            <w:r w:rsidRPr="00691D0E">
              <w:rPr>
                <w:rFonts w:ascii="Calibri" w:hAnsi="Calibri" w:cs="Calibri"/>
                <w:i/>
                <w:sz w:val="22"/>
                <w:szCs w:val="22"/>
                <w:vertAlign w:val="superscript"/>
              </w:rPr>
              <w:t>a</w:t>
            </w:r>
          </w:p>
        </w:tc>
        <w:tc>
          <w:tcPr>
            <w:tcW w:w="1093" w:type="dxa"/>
            <w:tcBorders>
              <w:top w:val="single" w:sz="6" w:space="0" w:color="auto"/>
              <w:bottom w:val="single" w:sz="6" w:space="0" w:color="auto"/>
            </w:tcBorders>
          </w:tcPr>
          <w:p w14:paraId="62A411CC" w14:textId="77777777" w:rsidR="005C68A8" w:rsidRPr="00BA03D9" w:rsidRDefault="005C68A8" w:rsidP="005C68A8">
            <w:pPr>
              <w:spacing w:before="20" w:after="20"/>
              <w:jc w:val="center"/>
              <w:rPr>
                <w:rFonts w:ascii="Calibri" w:hAnsi="Calibri" w:cs="Calibri"/>
                <w:b/>
                <w:sz w:val="22"/>
                <w:szCs w:val="22"/>
                <w:highlight w:val="yellow"/>
              </w:rPr>
            </w:pPr>
            <w:r w:rsidRPr="00BA0004">
              <w:rPr>
                <w:rFonts w:ascii="Calibri" w:hAnsi="Calibri" w:cs="Calibri"/>
                <w:b/>
                <w:sz w:val="22"/>
                <w:szCs w:val="22"/>
              </w:rPr>
              <w:t>Met</w:t>
            </w:r>
          </w:p>
        </w:tc>
      </w:tr>
      <w:tr w:rsidR="005C68A8" w:rsidRPr="00A27F47" w14:paraId="65E9FB92" w14:textId="77777777" w:rsidTr="00DA5FF5">
        <w:tc>
          <w:tcPr>
            <w:tcW w:w="60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0AA17C2" w14:textId="77777777" w:rsidR="005C68A8" w:rsidRPr="002D51BC" w:rsidRDefault="005C68A8" w:rsidP="005C68A8">
            <w:pPr>
              <w:spacing w:before="20" w:after="20"/>
              <w:rPr>
                <w:rFonts w:ascii="Calibri" w:hAnsi="Calibri" w:cs="Calibri"/>
                <w:sz w:val="22"/>
                <w:szCs w:val="22"/>
              </w:rPr>
            </w:pPr>
            <w:r w:rsidRPr="002D51BC">
              <w:rPr>
                <w:rFonts w:ascii="Calibri" w:hAnsi="Calibri" w:cs="Calibri"/>
                <w:sz w:val="22"/>
                <w:szCs w:val="22"/>
              </w:rPr>
              <w:t>Doctor of Audiology</w:t>
            </w:r>
          </w:p>
        </w:tc>
        <w:tc>
          <w:tcPr>
            <w:tcW w:w="130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85E36D6" w14:textId="7C1A2030" w:rsidR="005C68A8" w:rsidRPr="00CF6049" w:rsidRDefault="005C68A8" w:rsidP="005C68A8">
            <w:pPr>
              <w:spacing w:before="20" w:after="2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90</w:t>
            </w:r>
            <w:r w:rsidRPr="00CF6049">
              <w:rPr>
                <w:rFonts w:ascii="Calibri" w:hAnsi="Calibri" w:cs="Calibri"/>
                <w:sz w:val="22"/>
                <w:szCs w:val="22"/>
              </w:rPr>
              <w:t>%</w:t>
            </w:r>
          </w:p>
        </w:tc>
        <w:tc>
          <w:tcPr>
            <w:tcW w:w="1411" w:type="dxa"/>
            <w:tcBorders>
              <w:top w:val="single" w:sz="6" w:space="0" w:color="auto"/>
              <w:bottom w:val="single" w:sz="6" w:space="0" w:color="auto"/>
            </w:tcBorders>
            <w:shd w:val="clear" w:color="auto" w:fill="BFBFBF" w:themeFill="background1" w:themeFillShade="BF"/>
          </w:tcPr>
          <w:p w14:paraId="216A5C8D" w14:textId="46561149" w:rsidR="005C68A8" w:rsidRPr="00CF6049" w:rsidRDefault="005C68A8" w:rsidP="005C68A8">
            <w:pPr>
              <w:spacing w:before="20" w:after="2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F6049">
              <w:rPr>
                <w:rFonts w:ascii="Calibri" w:hAnsi="Calibri" w:cs="Calibri"/>
                <w:sz w:val="22"/>
                <w:szCs w:val="22"/>
              </w:rPr>
              <w:t>82%</w:t>
            </w:r>
            <w:r w:rsidRPr="00691D0E">
              <w:rPr>
                <w:rFonts w:ascii="Calibri" w:hAnsi="Calibri" w:cs="Calibri"/>
                <w:i/>
                <w:sz w:val="22"/>
                <w:szCs w:val="22"/>
                <w:vertAlign w:val="superscript"/>
              </w:rPr>
              <w:t>a</w:t>
            </w:r>
          </w:p>
        </w:tc>
        <w:tc>
          <w:tcPr>
            <w:tcW w:w="1093" w:type="dxa"/>
            <w:tcBorders>
              <w:top w:val="single" w:sz="6" w:space="0" w:color="auto"/>
              <w:bottom w:val="single" w:sz="6" w:space="0" w:color="auto"/>
            </w:tcBorders>
          </w:tcPr>
          <w:p w14:paraId="086D5888" w14:textId="28811E70" w:rsidR="005C68A8" w:rsidRPr="00BA03D9" w:rsidRDefault="005C68A8" w:rsidP="005C68A8">
            <w:pPr>
              <w:spacing w:before="20" w:after="20"/>
              <w:jc w:val="center"/>
              <w:rPr>
                <w:rFonts w:ascii="Calibri" w:hAnsi="Calibri" w:cs="Calibri"/>
                <w:b/>
                <w:sz w:val="22"/>
                <w:szCs w:val="22"/>
                <w:highlight w:val="yellow"/>
              </w:rPr>
            </w:pPr>
            <w:r w:rsidRPr="00114DEE">
              <w:rPr>
                <w:rFonts w:ascii="Calibri" w:hAnsi="Calibri" w:cs="Calibri"/>
                <w:b/>
                <w:sz w:val="22"/>
                <w:szCs w:val="22"/>
              </w:rPr>
              <w:t>Met</w:t>
            </w:r>
          </w:p>
        </w:tc>
      </w:tr>
      <w:tr w:rsidR="005C68A8" w:rsidRPr="00A27F47" w14:paraId="67D57AD7" w14:textId="77777777" w:rsidTr="00DA5FF5">
        <w:tc>
          <w:tcPr>
            <w:tcW w:w="60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C6509A5" w14:textId="77777777" w:rsidR="005C68A8" w:rsidRPr="002D51BC" w:rsidRDefault="005C68A8" w:rsidP="005C68A8">
            <w:pPr>
              <w:spacing w:before="20" w:after="20"/>
              <w:rPr>
                <w:rFonts w:ascii="Calibri" w:hAnsi="Calibri" w:cs="Calibri"/>
                <w:sz w:val="22"/>
                <w:szCs w:val="22"/>
              </w:rPr>
            </w:pPr>
            <w:r w:rsidRPr="002D51BC">
              <w:rPr>
                <w:rFonts w:ascii="Calibri" w:hAnsi="Calibri" w:cs="Calibri"/>
                <w:sz w:val="22"/>
                <w:szCs w:val="22"/>
              </w:rPr>
              <w:t>Doctor of Physical Therapy</w:t>
            </w:r>
          </w:p>
        </w:tc>
        <w:tc>
          <w:tcPr>
            <w:tcW w:w="130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B2FF794" w14:textId="4756E385" w:rsidR="005C68A8" w:rsidRPr="00CF6049" w:rsidRDefault="005C68A8" w:rsidP="005C68A8">
            <w:pPr>
              <w:spacing w:before="20" w:after="2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F6049">
              <w:rPr>
                <w:rFonts w:ascii="Calibri" w:hAnsi="Calibri" w:cs="Calibri"/>
                <w:sz w:val="22"/>
                <w:szCs w:val="22"/>
              </w:rPr>
              <w:t>9</w:t>
            </w:r>
            <w:r>
              <w:rPr>
                <w:rFonts w:ascii="Calibri" w:hAnsi="Calibri" w:cs="Calibri"/>
                <w:sz w:val="22"/>
                <w:szCs w:val="22"/>
              </w:rPr>
              <w:t>5</w:t>
            </w:r>
            <w:r w:rsidRPr="00CF6049">
              <w:rPr>
                <w:rFonts w:ascii="Calibri" w:hAnsi="Calibri" w:cs="Calibri"/>
                <w:sz w:val="22"/>
                <w:szCs w:val="22"/>
              </w:rPr>
              <w:t>%</w:t>
            </w:r>
          </w:p>
        </w:tc>
        <w:tc>
          <w:tcPr>
            <w:tcW w:w="1411" w:type="dxa"/>
            <w:tcBorders>
              <w:top w:val="single" w:sz="6" w:space="0" w:color="auto"/>
              <w:bottom w:val="single" w:sz="6" w:space="0" w:color="auto"/>
            </w:tcBorders>
            <w:shd w:val="clear" w:color="auto" w:fill="BFBFBF" w:themeFill="background1" w:themeFillShade="BF"/>
          </w:tcPr>
          <w:p w14:paraId="6A39AD2C" w14:textId="5601C829" w:rsidR="005C68A8" w:rsidRPr="00CF6049" w:rsidRDefault="005C68A8" w:rsidP="005C68A8">
            <w:pPr>
              <w:spacing w:before="20" w:after="2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F6049">
              <w:rPr>
                <w:rFonts w:ascii="Calibri" w:hAnsi="Calibri" w:cs="Calibri"/>
                <w:sz w:val="22"/>
                <w:szCs w:val="22"/>
              </w:rPr>
              <w:t>93%</w:t>
            </w:r>
          </w:p>
        </w:tc>
        <w:tc>
          <w:tcPr>
            <w:tcW w:w="1093" w:type="dxa"/>
            <w:tcBorders>
              <w:top w:val="single" w:sz="6" w:space="0" w:color="auto"/>
              <w:bottom w:val="single" w:sz="6" w:space="0" w:color="auto"/>
            </w:tcBorders>
          </w:tcPr>
          <w:p w14:paraId="41B56AF8" w14:textId="77777777" w:rsidR="005C68A8" w:rsidRPr="00BA0004" w:rsidRDefault="005C68A8" w:rsidP="005C68A8">
            <w:pPr>
              <w:spacing w:before="20" w:after="2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BA0004">
              <w:rPr>
                <w:rFonts w:ascii="Calibri" w:hAnsi="Calibri" w:cs="Calibri"/>
                <w:b/>
                <w:sz w:val="22"/>
                <w:szCs w:val="22"/>
              </w:rPr>
              <w:t>Met</w:t>
            </w:r>
          </w:p>
        </w:tc>
      </w:tr>
      <w:tr w:rsidR="005C68A8" w:rsidRPr="00A27F47" w14:paraId="28B7C91D" w14:textId="77777777" w:rsidTr="00DA5FF5">
        <w:tc>
          <w:tcPr>
            <w:tcW w:w="6092" w:type="dxa"/>
            <w:shd w:val="clear" w:color="auto" w:fill="C00000"/>
          </w:tcPr>
          <w:p w14:paraId="03D686A4" w14:textId="77777777" w:rsidR="005C68A8" w:rsidRPr="002D51BC" w:rsidRDefault="005C68A8" w:rsidP="005C68A8">
            <w:pPr>
              <w:keepNext/>
              <w:spacing w:before="20" w:after="20"/>
              <w:rPr>
                <w:rFonts w:ascii="Calibri" w:hAnsi="Calibri" w:cs="Calibri"/>
                <w:b/>
                <w:sz w:val="22"/>
                <w:szCs w:val="22"/>
              </w:rPr>
            </w:pPr>
            <w:r w:rsidRPr="002D51BC">
              <w:rPr>
                <w:rFonts w:ascii="Calibri" w:hAnsi="Calibri" w:cs="Calibri"/>
                <w:b/>
                <w:sz w:val="22"/>
                <w:szCs w:val="22"/>
              </w:rPr>
              <w:t>School of Medicine-Doctor of Medicine</w:t>
            </w:r>
          </w:p>
        </w:tc>
        <w:tc>
          <w:tcPr>
            <w:tcW w:w="1306" w:type="dxa"/>
            <w:shd w:val="clear" w:color="auto" w:fill="C00000"/>
          </w:tcPr>
          <w:p w14:paraId="57F7F0B5" w14:textId="77777777" w:rsidR="005C68A8" w:rsidRPr="00BA03D9" w:rsidRDefault="005C68A8" w:rsidP="005C68A8">
            <w:pPr>
              <w:keepNext/>
              <w:spacing w:before="20" w:after="20"/>
              <w:jc w:val="center"/>
              <w:rPr>
                <w:rFonts w:ascii="Calibri" w:hAnsi="Calibri" w:cs="Calibri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1411" w:type="dxa"/>
            <w:shd w:val="clear" w:color="auto" w:fill="C00000"/>
          </w:tcPr>
          <w:p w14:paraId="5DDA3342" w14:textId="77777777" w:rsidR="005C68A8" w:rsidRPr="00D01CFB" w:rsidRDefault="005C68A8" w:rsidP="005C68A8">
            <w:pPr>
              <w:keepNext/>
              <w:spacing w:before="20" w:after="20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1093" w:type="dxa"/>
            <w:shd w:val="clear" w:color="auto" w:fill="C00000"/>
          </w:tcPr>
          <w:p w14:paraId="16ED4D36" w14:textId="77777777" w:rsidR="005C68A8" w:rsidRPr="00BA03D9" w:rsidRDefault="005C68A8" w:rsidP="005C68A8">
            <w:pPr>
              <w:keepNext/>
              <w:spacing w:before="20" w:after="20"/>
              <w:jc w:val="center"/>
              <w:rPr>
                <w:rFonts w:asciiTheme="minorHAnsi" w:hAnsiTheme="minorHAnsi" w:cs="Calibri"/>
                <w:b/>
                <w:sz w:val="22"/>
                <w:szCs w:val="22"/>
                <w:highlight w:val="yellow"/>
              </w:rPr>
            </w:pPr>
          </w:p>
        </w:tc>
      </w:tr>
      <w:tr w:rsidR="005C68A8" w:rsidRPr="00A27F47" w14:paraId="5691A1F4" w14:textId="77777777" w:rsidTr="00DA5FF5">
        <w:tc>
          <w:tcPr>
            <w:tcW w:w="6092" w:type="dxa"/>
            <w:shd w:val="clear" w:color="auto" w:fill="auto"/>
          </w:tcPr>
          <w:p w14:paraId="2DAB35BA" w14:textId="77777777" w:rsidR="005C68A8" w:rsidRPr="002D51BC" w:rsidRDefault="005C68A8" w:rsidP="005C68A8">
            <w:pPr>
              <w:spacing w:before="20" w:after="20"/>
              <w:rPr>
                <w:rFonts w:ascii="Calibri" w:hAnsi="Calibri" w:cs="Calibri"/>
                <w:sz w:val="22"/>
                <w:szCs w:val="22"/>
              </w:rPr>
            </w:pPr>
            <w:r w:rsidRPr="002D51BC">
              <w:rPr>
                <w:rFonts w:ascii="Calibri" w:hAnsi="Calibri" w:cs="Calibri"/>
                <w:sz w:val="22"/>
                <w:szCs w:val="22"/>
              </w:rPr>
              <w:t>USMLE Step I</w:t>
            </w:r>
          </w:p>
        </w:tc>
        <w:tc>
          <w:tcPr>
            <w:tcW w:w="1306" w:type="dxa"/>
            <w:shd w:val="clear" w:color="auto" w:fill="auto"/>
          </w:tcPr>
          <w:p w14:paraId="1C38F265" w14:textId="4426D356" w:rsidR="005C68A8" w:rsidRPr="00581207" w:rsidRDefault="005C68A8" w:rsidP="005C68A8">
            <w:pPr>
              <w:spacing w:before="20" w:after="2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81207">
              <w:rPr>
                <w:rFonts w:ascii="Calibri" w:hAnsi="Calibri" w:cs="Calibri"/>
                <w:sz w:val="22"/>
                <w:szCs w:val="22"/>
              </w:rPr>
              <w:t>9</w:t>
            </w:r>
            <w:r>
              <w:rPr>
                <w:rFonts w:ascii="Calibri" w:hAnsi="Calibri" w:cs="Calibri"/>
                <w:sz w:val="22"/>
                <w:szCs w:val="22"/>
              </w:rPr>
              <w:t>8</w:t>
            </w:r>
            <w:r w:rsidRPr="00581207">
              <w:rPr>
                <w:rFonts w:ascii="Calibri" w:hAnsi="Calibri" w:cs="Calibri"/>
                <w:sz w:val="22"/>
                <w:szCs w:val="22"/>
              </w:rPr>
              <w:t>%</w:t>
            </w:r>
          </w:p>
        </w:tc>
        <w:tc>
          <w:tcPr>
            <w:tcW w:w="1411" w:type="dxa"/>
            <w:shd w:val="clear" w:color="auto" w:fill="BFBFBF" w:themeFill="background1" w:themeFillShade="BF"/>
          </w:tcPr>
          <w:p w14:paraId="4FB7CDA7" w14:textId="77777777" w:rsidR="005C68A8" w:rsidRPr="00691D0E" w:rsidRDefault="005C68A8" w:rsidP="005C68A8">
            <w:pPr>
              <w:spacing w:before="20" w:after="20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691D0E">
              <w:rPr>
                <w:rFonts w:asciiTheme="minorHAnsi" w:hAnsiTheme="minorHAnsi" w:cs="Calibri"/>
                <w:sz w:val="22"/>
                <w:szCs w:val="22"/>
              </w:rPr>
              <w:t>95%</w:t>
            </w:r>
          </w:p>
        </w:tc>
        <w:tc>
          <w:tcPr>
            <w:tcW w:w="1093" w:type="dxa"/>
          </w:tcPr>
          <w:p w14:paraId="59596C03" w14:textId="163EA2E6" w:rsidR="005C68A8" w:rsidRPr="005974E0" w:rsidRDefault="005C68A8" w:rsidP="005C68A8">
            <w:pPr>
              <w:spacing w:before="20" w:after="20"/>
              <w:jc w:val="center"/>
              <w:rPr>
                <w:rFonts w:asciiTheme="minorHAnsi" w:hAnsiTheme="minorHAnsi" w:cs="Calibri"/>
                <w:b/>
                <w:sz w:val="22"/>
                <w:szCs w:val="22"/>
              </w:rPr>
            </w:pPr>
            <w:r w:rsidRPr="005974E0">
              <w:rPr>
                <w:rFonts w:asciiTheme="minorHAnsi" w:hAnsiTheme="minorHAnsi" w:cs="Calibri"/>
                <w:b/>
                <w:sz w:val="22"/>
                <w:szCs w:val="22"/>
              </w:rPr>
              <w:t>Met</w:t>
            </w:r>
          </w:p>
        </w:tc>
      </w:tr>
      <w:tr w:rsidR="005C68A8" w:rsidRPr="00A27F47" w14:paraId="57DB8BD5" w14:textId="77777777" w:rsidTr="00DA5FF5">
        <w:tc>
          <w:tcPr>
            <w:tcW w:w="6092" w:type="dxa"/>
            <w:shd w:val="clear" w:color="auto" w:fill="auto"/>
          </w:tcPr>
          <w:p w14:paraId="2BFEF8F1" w14:textId="5390E77A" w:rsidR="005C68A8" w:rsidRPr="002D51BC" w:rsidRDefault="005C68A8" w:rsidP="005C68A8">
            <w:pPr>
              <w:spacing w:before="20" w:after="20"/>
              <w:rPr>
                <w:rFonts w:ascii="Calibri" w:hAnsi="Calibri" w:cs="Calibri"/>
                <w:sz w:val="22"/>
                <w:szCs w:val="22"/>
              </w:rPr>
            </w:pPr>
            <w:r w:rsidRPr="002D51BC">
              <w:rPr>
                <w:rFonts w:ascii="Calibri" w:hAnsi="Calibri" w:cs="Calibri"/>
                <w:sz w:val="22"/>
                <w:szCs w:val="22"/>
              </w:rPr>
              <w:t>USMLE Step II</w:t>
            </w:r>
          </w:p>
        </w:tc>
        <w:tc>
          <w:tcPr>
            <w:tcW w:w="1306" w:type="dxa"/>
            <w:shd w:val="clear" w:color="auto" w:fill="auto"/>
          </w:tcPr>
          <w:p w14:paraId="6FA0ED38" w14:textId="562D91C6" w:rsidR="005C68A8" w:rsidRPr="00581207" w:rsidRDefault="005C68A8" w:rsidP="005C68A8">
            <w:pPr>
              <w:spacing w:before="20" w:after="2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81207">
              <w:rPr>
                <w:rFonts w:ascii="Calibri" w:hAnsi="Calibri" w:cs="Calibri"/>
                <w:sz w:val="22"/>
                <w:szCs w:val="22"/>
              </w:rPr>
              <w:t>100%</w:t>
            </w:r>
          </w:p>
        </w:tc>
        <w:tc>
          <w:tcPr>
            <w:tcW w:w="1411" w:type="dxa"/>
            <w:shd w:val="clear" w:color="auto" w:fill="BFBFBF" w:themeFill="background1" w:themeFillShade="BF"/>
          </w:tcPr>
          <w:p w14:paraId="0BB97BFA" w14:textId="77777777" w:rsidR="005C68A8" w:rsidRPr="00691D0E" w:rsidRDefault="005C68A8" w:rsidP="005C68A8">
            <w:pPr>
              <w:spacing w:before="20" w:after="20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691D0E">
              <w:rPr>
                <w:rFonts w:asciiTheme="minorHAnsi" w:hAnsiTheme="minorHAnsi" w:cs="Calibri"/>
                <w:sz w:val="22"/>
                <w:szCs w:val="22"/>
              </w:rPr>
              <w:t>95%</w:t>
            </w:r>
          </w:p>
        </w:tc>
        <w:tc>
          <w:tcPr>
            <w:tcW w:w="1093" w:type="dxa"/>
          </w:tcPr>
          <w:p w14:paraId="65D5D865" w14:textId="77777777" w:rsidR="005C68A8" w:rsidRPr="005974E0" w:rsidRDefault="005C68A8" w:rsidP="005C68A8">
            <w:pPr>
              <w:spacing w:before="20" w:after="20"/>
              <w:jc w:val="center"/>
              <w:rPr>
                <w:rFonts w:asciiTheme="minorHAnsi" w:hAnsiTheme="minorHAnsi" w:cs="Calibri"/>
                <w:b/>
                <w:sz w:val="22"/>
                <w:szCs w:val="22"/>
              </w:rPr>
            </w:pPr>
            <w:r w:rsidRPr="005974E0">
              <w:rPr>
                <w:rFonts w:asciiTheme="minorHAnsi" w:hAnsiTheme="minorHAnsi" w:cs="Calibri"/>
                <w:b/>
                <w:sz w:val="22"/>
                <w:szCs w:val="22"/>
              </w:rPr>
              <w:t>Met</w:t>
            </w:r>
          </w:p>
        </w:tc>
      </w:tr>
      <w:tr w:rsidR="005C68A8" w:rsidRPr="00A27F47" w14:paraId="3C773F3B" w14:textId="77777777" w:rsidTr="00DA5FF5">
        <w:tc>
          <w:tcPr>
            <w:tcW w:w="6092" w:type="dxa"/>
            <w:tcBorders>
              <w:top w:val="single" w:sz="6" w:space="0" w:color="auto"/>
            </w:tcBorders>
            <w:shd w:val="clear" w:color="auto" w:fill="C00000"/>
          </w:tcPr>
          <w:p w14:paraId="7FD3194D" w14:textId="77777777" w:rsidR="005C68A8" w:rsidRPr="002D51BC" w:rsidRDefault="005C68A8" w:rsidP="005C68A8">
            <w:pPr>
              <w:keepNext/>
              <w:spacing w:before="20" w:after="20"/>
              <w:rPr>
                <w:rFonts w:ascii="Calibri" w:hAnsi="Calibri" w:cs="Calibri"/>
                <w:b/>
                <w:sz w:val="22"/>
                <w:szCs w:val="22"/>
              </w:rPr>
            </w:pPr>
            <w:r w:rsidRPr="002D51BC">
              <w:rPr>
                <w:rFonts w:ascii="Calibri" w:hAnsi="Calibri" w:cs="Calibri"/>
                <w:b/>
                <w:sz w:val="22"/>
                <w:szCs w:val="22"/>
              </w:rPr>
              <w:t>School of Nursing</w:t>
            </w:r>
          </w:p>
        </w:tc>
        <w:tc>
          <w:tcPr>
            <w:tcW w:w="1306" w:type="dxa"/>
            <w:tcBorders>
              <w:top w:val="single" w:sz="6" w:space="0" w:color="auto"/>
            </w:tcBorders>
            <w:shd w:val="clear" w:color="auto" w:fill="C00000"/>
          </w:tcPr>
          <w:p w14:paraId="607E9B6D" w14:textId="77777777" w:rsidR="005C68A8" w:rsidRPr="00581207" w:rsidRDefault="005C68A8" w:rsidP="005C68A8">
            <w:pPr>
              <w:keepNext/>
              <w:spacing w:before="20" w:after="2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</w:tcBorders>
            <w:shd w:val="clear" w:color="auto" w:fill="C00000"/>
          </w:tcPr>
          <w:p w14:paraId="741D998F" w14:textId="77777777" w:rsidR="005C68A8" w:rsidRPr="00D01CFB" w:rsidRDefault="005C68A8" w:rsidP="005C68A8">
            <w:pPr>
              <w:keepNext/>
              <w:spacing w:before="20" w:after="2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93" w:type="dxa"/>
            <w:tcBorders>
              <w:top w:val="single" w:sz="6" w:space="0" w:color="auto"/>
            </w:tcBorders>
            <w:shd w:val="clear" w:color="auto" w:fill="C00000"/>
          </w:tcPr>
          <w:p w14:paraId="2E98F18B" w14:textId="77777777" w:rsidR="005C68A8" w:rsidRPr="00BA03D9" w:rsidRDefault="005C68A8" w:rsidP="005C68A8">
            <w:pPr>
              <w:keepNext/>
              <w:spacing w:before="20" w:after="20"/>
              <w:jc w:val="center"/>
              <w:rPr>
                <w:rFonts w:ascii="Calibri" w:hAnsi="Calibri" w:cs="Calibri"/>
                <w:b/>
                <w:sz w:val="22"/>
                <w:szCs w:val="22"/>
                <w:highlight w:val="yellow"/>
              </w:rPr>
            </w:pPr>
          </w:p>
        </w:tc>
      </w:tr>
      <w:tr w:rsidR="005C68A8" w:rsidRPr="00A27F47" w14:paraId="468AA2C2" w14:textId="77777777" w:rsidTr="00DA5FF5">
        <w:tc>
          <w:tcPr>
            <w:tcW w:w="6092" w:type="dxa"/>
            <w:tcBorders>
              <w:bottom w:val="single" w:sz="6" w:space="0" w:color="auto"/>
            </w:tcBorders>
            <w:shd w:val="clear" w:color="auto" w:fill="auto"/>
          </w:tcPr>
          <w:p w14:paraId="45C19D30" w14:textId="77777777" w:rsidR="005C68A8" w:rsidRPr="002D51BC" w:rsidRDefault="005C68A8" w:rsidP="005C68A8">
            <w:pPr>
              <w:spacing w:before="20" w:after="20"/>
              <w:rPr>
                <w:rFonts w:ascii="Calibri" w:hAnsi="Calibri" w:cs="Calibri"/>
                <w:sz w:val="22"/>
                <w:szCs w:val="22"/>
              </w:rPr>
            </w:pPr>
            <w:r w:rsidRPr="002D51BC">
              <w:rPr>
                <w:rFonts w:ascii="Calibri" w:hAnsi="Calibri" w:cs="Calibri"/>
                <w:sz w:val="22"/>
                <w:szCs w:val="22"/>
              </w:rPr>
              <w:t>Bachelor of Science in Nursing</w:t>
            </w:r>
          </w:p>
        </w:tc>
        <w:tc>
          <w:tcPr>
            <w:tcW w:w="1306" w:type="dxa"/>
            <w:tcBorders>
              <w:bottom w:val="single" w:sz="6" w:space="0" w:color="auto"/>
            </w:tcBorders>
            <w:shd w:val="clear" w:color="auto" w:fill="auto"/>
          </w:tcPr>
          <w:p w14:paraId="2FB823B7" w14:textId="45C5CAC9" w:rsidR="005C68A8" w:rsidRPr="00581207" w:rsidRDefault="005C68A8" w:rsidP="005C68A8">
            <w:pPr>
              <w:spacing w:before="20" w:after="2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81207">
              <w:rPr>
                <w:rFonts w:ascii="Calibri" w:hAnsi="Calibri" w:cs="Calibri"/>
                <w:sz w:val="22"/>
                <w:szCs w:val="22"/>
              </w:rPr>
              <w:t>9</w:t>
            </w:r>
            <w:r>
              <w:rPr>
                <w:rFonts w:ascii="Calibri" w:hAnsi="Calibri" w:cs="Calibri"/>
                <w:sz w:val="22"/>
                <w:szCs w:val="22"/>
              </w:rPr>
              <w:t>4</w:t>
            </w:r>
            <w:r w:rsidRPr="00581207">
              <w:rPr>
                <w:rFonts w:ascii="Calibri" w:hAnsi="Calibri" w:cs="Calibri"/>
                <w:sz w:val="22"/>
                <w:szCs w:val="22"/>
              </w:rPr>
              <w:t>%</w:t>
            </w:r>
          </w:p>
        </w:tc>
        <w:tc>
          <w:tcPr>
            <w:tcW w:w="1411" w:type="dxa"/>
            <w:shd w:val="clear" w:color="auto" w:fill="BFBFBF" w:themeFill="background1" w:themeFillShade="BF"/>
          </w:tcPr>
          <w:p w14:paraId="463EDED3" w14:textId="66052CE7" w:rsidR="005C68A8" w:rsidRPr="00691D0E" w:rsidRDefault="005C68A8" w:rsidP="005C68A8">
            <w:pPr>
              <w:spacing w:before="20" w:after="20"/>
              <w:jc w:val="center"/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88</w:t>
            </w:r>
            <w:r w:rsidRPr="00581207">
              <w:rPr>
                <w:rFonts w:ascii="Calibri" w:hAnsi="Calibri" w:cs="Calibri"/>
                <w:sz w:val="22"/>
                <w:szCs w:val="22"/>
              </w:rPr>
              <w:t>%</w:t>
            </w:r>
          </w:p>
        </w:tc>
        <w:tc>
          <w:tcPr>
            <w:tcW w:w="1093" w:type="dxa"/>
          </w:tcPr>
          <w:p w14:paraId="74F71918" w14:textId="151AC2FC" w:rsidR="005C68A8" w:rsidRPr="00BA03D9" w:rsidRDefault="005C68A8" w:rsidP="005C68A8">
            <w:pPr>
              <w:spacing w:before="20" w:after="20"/>
              <w:jc w:val="center"/>
              <w:rPr>
                <w:rFonts w:ascii="Calibri" w:hAnsi="Calibri" w:cs="Calibri"/>
                <w:b/>
                <w:sz w:val="22"/>
                <w:szCs w:val="22"/>
                <w:highlight w:val="yellow"/>
              </w:rPr>
            </w:pPr>
            <w:r w:rsidRPr="005D1D6B">
              <w:rPr>
                <w:rFonts w:ascii="Calibri" w:hAnsi="Calibri" w:cs="Calibri"/>
                <w:b/>
                <w:sz w:val="22"/>
                <w:szCs w:val="22"/>
              </w:rPr>
              <w:t>Met</w:t>
            </w:r>
          </w:p>
        </w:tc>
      </w:tr>
      <w:tr w:rsidR="005C68A8" w:rsidRPr="00A27F47" w14:paraId="0F9D062C" w14:textId="77777777" w:rsidTr="00DA5FF5">
        <w:tc>
          <w:tcPr>
            <w:tcW w:w="6092" w:type="dxa"/>
            <w:shd w:val="clear" w:color="auto" w:fill="C00000"/>
          </w:tcPr>
          <w:p w14:paraId="4F92BBD3" w14:textId="271317A9" w:rsidR="005C68A8" w:rsidRPr="002D51BC" w:rsidRDefault="005C68A8" w:rsidP="005C68A8">
            <w:pPr>
              <w:keepNext/>
              <w:spacing w:before="20" w:after="20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Jerry H. Hodge </w:t>
            </w:r>
            <w:r w:rsidRPr="002D51BC">
              <w:rPr>
                <w:rFonts w:ascii="Calibri" w:hAnsi="Calibri" w:cs="Calibri"/>
                <w:b/>
                <w:sz w:val="22"/>
                <w:szCs w:val="22"/>
              </w:rPr>
              <w:t>School of Pharmacy</w:t>
            </w:r>
          </w:p>
        </w:tc>
        <w:tc>
          <w:tcPr>
            <w:tcW w:w="1306" w:type="dxa"/>
            <w:shd w:val="clear" w:color="auto" w:fill="C00000"/>
          </w:tcPr>
          <w:p w14:paraId="4B3C7534" w14:textId="77777777" w:rsidR="005C68A8" w:rsidRPr="00BA03D9" w:rsidRDefault="005C68A8" w:rsidP="005C68A8">
            <w:pPr>
              <w:keepNext/>
              <w:spacing w:before="20" w:after="20"/>
              <w:jc w:val="center"/>
              <w:rPr>
                <w:rFonts w:ascii="Calibri" w:hAnsi="Calibri" w:cs="Calibri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1411" w:type="dxa"/>
            <w:shd w:val="clear" w:color="auto" w:fill="C00000"/>
          </w:tcPr>
          <w:p w14:paraId="696926C7" w14:textId="77777777" w:rsidR="005C68A8" w:rsidRPr="00D01CFB" w:rsidRDefault="005C68A8" w:rsidP="005C68A8">
            <w:pPr>
              <w:keepNext/>
              <w:spacing w:before="20" w:after="2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93" w:type="dxa"/>
            <w:shd w:val="clear" w:color="auto" w:fill="C00000"/>
          </w:tcPr>
          <w:p w14:paraId="020186CD" w14:textId="77777777" w:rsidR="005C68A8" w:rsidRPr="00BA03D9" w:rsidRDefault="005C68A8" w:rsidP="005C68A8">
            <w:pPr>
              <w:keepNext/>
              <w:spacing w:before="20" w:after="20"/>
              <w:jc w:val="center"/>
              <w:rPr>
                <w:rFonts w:ascii="Calibri" w:hAnsi="Calibri" w:cs="Calibri"/>
                <w:b/>
                <w:sz w:val="22"/>
                <w:szCs w:val="22"/>
                <w:highlight w:val="yellow"/>
              </w:rPr>
            </w:pPr>
          </w:p>
        </w:tc>
      </w:tr>
      <w:tr w:rsidR="005C68A8" w:rsidRPr="00A27F47" w14:paraId="52177DCA" w14:textId="77777777" w:rsidTr="00DA5FF5">
        <w:tc>
          <w:tcPr>
            <w:tcW w:w="6092" w:type="dxa"/>
            <w:tcBorders>
              <w:bottom w:val="single" w:sz="6" w:space="0" w:color="auto"/>
            </w:tcBorders>
            <w:shd w:val="clear" w:color="auto" w:fill="auto"/>
          </w:tcPr>
          <w:p w14:paraId="16027319" w14:textId="77777777" w:rsidR="005C68A8" w:rsidRPr="002D51BC" w:rsidRDefault="005C68A8" w:rsidP="005C68A8">
            <w:pPr>
              <w:spacing w:before="20" w:after="20"/>
              <w:rPr>
                <w:rFonts w:ascii="Calibri" w:hAnsi="Calibri" w:cs="Calibri"/>
                <w:sz w:val="22"/>
                <w:szCs w:val="22"/>
              </w:rPr>
            </w:pPr>
            <w:r w:rsidRPr="002D51BC">
              <w:rPr>
                <w:rFonts w:ascii="Calibri" w:hAnsi="Calibri" w:cs="Calibri"/>
                <w:sz w:val="22"/>
                <w:szCs w:val="22"/>
              </w:rPr>
              <w:t>Doctor of Pharmacy</w:t>
            </w:r>
          </w:p>
        </w:tc>
        <w:tc>
          <w:tcPr>
            <w:tcW w:w="1306" w:type="dxa"/>
            <w:tcBorders>
              <w:bottom w:val="single" w:sz="6" w:space="0" w:color="auto"/>
            </w:tcBorders>
            <w:shd w:val="clear" w:color="auto" w:fill="auto"/>
          </w:tcPr>
          <w:p w14:paraId="77063788" w14:textId="5FFEB078" w:rsidR="005C68A8" w:rsidRPr="00691D0E" w:rsidRDefault="005C68A8" w:rsidP="005C68A8">
            <w:pPr>
              <w:spacing w:before="20" w:after="20"/>
              <w:jc w:val="center"/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 w:rsidRPr="00581207">
              <w:rPr>
                <w:rFonts w:ascii="Calibri" w:hAnsi="Calibri" w:cs="Calibri"/>
                <w:sz w:val="22"/>
                <w:szCs w:val="22"/>
              </w:rPr>
              <w:t>9</w:t>
            </w:r>
            <w:r>
              <w:rPr>
                <w:rFonts w:ascii="Calibri" w:hAnsi="Calibri" w:cs="Calibri"/>
                <w:sz w:val="22"/>
                <w:szCs w:val="22"/>
              </w:rPr>
              <w:t>4</w:t>
            </w:r>
            <w:r w:rsidRPr="00581207">
              <w:rPr>
                <w:rFonts w:ascii="Calibri" w:hAnsi="Calibri" w:cs="Calibri"/>
                <w:sz w:val="22"/>
                <w:szCs w:val="22"/>
              </w:rPr>
              <w:t>%</w:t>
            </w:r>
          </w:p>
        </w:tc>
        <w:tc>
          <w:tcPr>
            <w:tcW w:w="1411" w:type="dxa"/>
            <w:tcBorders>
              <w:bottom w:val="single" w:sz="6" w:space="0" w:color="auto"/>
            </w:tcBorders>
            <w:shd w:val="clear" w:color="auto" w:fill="BFBFBF" w:themeFill="background1" w:themeFillShade="BF"/>
          </w:tcPr>
          <w:p w14:paraId="448D581D" w14:textId="50D6710D" w:rsidR="005C68A8" w:rsidRPr="00691D0E" w:rsidRDefault="005C68A8" w:rsidP="005C68A8">
            <w:pPr>
              <w:spacing w:before="20" w:after="20"/>
              <w:jc w:val="center"/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89</w:t>
            </w:r>
            <w:r w:rsidRPr="00581207">
              <w:rPr>
                <w:rFonts w:ascii="Calibri" w:hAnsi="Calibri" w:cs="Calibri"/>
                <w:sz w:val="22"/>
                <w:szCs w:val="22"/>
              </w:rPr>
              <w:t>%</w:t>
            </w:r>
          </w:p>
        </w:tc>
        <w:tc>
          <w:tcPr>
            <w:tcW w:w="1093" w:type="dxa"/>
            <w:tcBorders>
              <w:bottom w:val="single" w:sz="6" w:space="0" w:color="auto"/>
            </w:tcBorders>
          </w:tcPr>
          <w:p w14:paraId="7D7A262D" w14:textId="77777777" w:rsidR="005C68A8" w:rsidRPr="00BA03D9" w:rsidRDefault="005C68A8" w:rsidP="005C68A8">
            <w:pPr>
              <w:spacing w:before="20" w:after="20"/>
              <w:jc w:val="center"/>
              <w:rPr>
                <w:rFonts w:ascii="Calibri" w:hAnsi="Calibri" w:cs="Calibri"/>
                <w:b/>
                <w:sz w:val="22"/>
                <w:szCs w:val="22"/>
                <w:highlight w:val="yellow"/>
              </w:rPr>
            </w:pPr>
            <w:r w:rsidRPr="005974E0">
              <w:rPr>
                <w:rFonts w:ascii="Calibri" w:hAnsi="Calibri" w:cs="Calibri"/>
                <w:b/>
                <w:sz w:val="22"/>
                <w:szCs w:val="22"/>
              </w:rPr>
              <w:t>Met</w:t>
            </w:r>
          </w:p>
        </w:tc>
      </w:tr>
      <w:tr w:rsidR="005C68A8" w:rsidRPr="00A27F47" w14:paraId="6FA5DD59" w14:textId="77777777" w:rsidTr="00DA5FF5">
        <w:trPr>
          <w:trHeight w:val="354"/>
        </w:trPr>
        <w:tc>
          <w:tcPr>
            <w:tcW w:w="9902" w:type="dxa"/>
            <w:gridSpan w:val="4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55B4ED9" w14:textId="02ADB357" w:rsidR="005C68A8" w:rsidRDefault="005C68A8" w:rsidP="005C68A8">
            <w:pPr>
              <w:spacing w:before="20" w:after="20"/>
              <w:rPr>
                <w:rFonts w:ascii="Calibri" w:hAnsi="Calibri" w:cs="Calibri"/>
                <w:i/>
                <w:sz w:val="18"/>
                <w:szCs w:val="22"/>
              </w:rPr>
            </w:pPr>
            <w:r w:rsidRPr="00691D0E">
              <w:rPr>
                <w:rFonts w:ascii="Calibri" w:hAnsi="Calibri" w:cs="Calibri"/>
                <w:i/>
                <w:sz w:val="18"/>
                <w:szCs w:val="22"/>
                <w:vertAlign w:val="superscript"/>
              </w:rPr>
              <w:t>a</w:t>
            </w:r>
            <w:r w:rsidRPr="00691D0E">
              <w:rPr>
                <w:rFonts w:ascii="Calibri" w:hAnsi="Calibri" w:cs="Calibri"/>
                <w:i/>
                <w:sz w:val="18"/>
                <w:szCs w:val="22"/>
              </w:rPr>
              <w:t xml:space="preserve"> </w:t>
            </w:r>
            <w:r>
              <w:rPr>
                <w:rFonts w:ascii="Calibri" w:hAnsi="Calibri" w:cs="Calibri"/>
                <w:i/>
                <w:sz w:val="18"/>
                <w:szCs w:val="22"/>
              </w:rPr>
              <w:t>National average f</w:t>
            </w:r>
            <w:r w:rsidRPr="00691D0E">
              <w:rPr>
                <w:rFonts w:ascii="Calibri" w:hAnsi="Calibri" w:cs="Calibri"/>
                <w:i/>
                <w:sz w:val="18"/>
                <w:szCs w:val="22"/>
              </w:rPr>
              <w:t>irst-</w:t>
            </w:r>
            <w:r>
              <w:rPr>
                <w:rFonts w:ascii="Calibri" w:hAnsi="Calibri" w:cs="Calibri"/>
                <w:i/>
                <w:sz w:val="18"/>
                <w:szCs w:val="22"/>
              </w:rPr>
              <w:t>time pass rates are unavailable in this academic discipline.</w:t>
            </w:r>
          </w:p>
          <w:p w14:paraId="5A9D227B" w14:textId="143CB0BD" w:rsidR="005C68A8" w:rsidRDefault="005C68A8" w:rsidP="005C68A8">
            <w:pPr>
              <w:spacing w:before="20" w:after="20"/>
              <w:rPr>
                <w:rFonts w:ascii="Calibri" w:hAnsi="Calibri" w:cs="Calibri"/>
                <w:i/>
                <w:sz w:val="18"/>
                <w:szCs w:val="22"/>
              </w:rPr>
            </w:pPr>
            <w:r w:rsidRPr="00362947">
              <w:rPr>
                <w:rFonts w:ascii="Calibri" w:hAnsi="Calibri" w:cs="Calibri"/>
                <w:i/>
                <w:sz w:val="18"/>
                <w:szCs w:val="22"/>
                <w:vertAlign w:val="superscript"/>
              </w:rPr>
              <w:t>b</w:t>
            </w:r>
            <w:r>
              <w:rPr>
                <w:rFonts w:ascii="Calibri" w:hAnsi="Calibri" w:cs="Calibri"/>
                <w:i/>
                <w:sz w:val="18"/>
                <w:szCs w:val="22"/>
              </w:rPr>
              <w:t xml:space="preserve"> Licensure pass</w:t>
            </w:r>
            <w:r w:rsidR="003F0900">
              <w:rPr>
                <w:rFonts w:ascii="Calibri" w:hAnsi="Calibri" w:cs="Calibri"/>
                <w:i/>
                <w:sz w:val="18"/>
                <w:szCs w:val="22"/>
              </w:rPr>
              <w:t xml:space="preserve"> </w:t>
            </w:r>
            <w:r>
              <w:rPr>
                <w:rFonts w:ascii="Calibri" w:hAnsi="Calibri" w:cs="Calibri"/>
                <w:i/>
                <w:sz w:val="18"/>
                <w:szCs w:val="22"/>
              </w:rPr>
              <w:t>rates self-reported by students.</w:t>
            </w:r>
          </w:p>
          <w:p w14:paraId="24BFDD9F" w14:textId="609D27A8" w:rsidR="005C68A8" w:rsidRPr="00691D0E" w:rsidRDefault="005C68A8" w:rsidP="005C68A8">
            <w:pPr>
              <w:spacing w:before="20" w:after="20"/>
              <w:rPr>
                <w:rFonts w:ascii="Calibri" w:hAnsi="Calibri" w:cs="Calibri"/>
                <w:i/>
                <w:sz w:val="22"/>
                <w:szCs w:val="22"/>
              </w:rPr>
            </w:pPr>
          </w:p>
        </w:tc>
      </w:tr>
    </w:tbl>
    <w:p w14:paraId="2366609C" w14:textId="77777777" w:rsidR="00A464AC" w:rsidRPr="002D094C" w:rsidRDefault="00A464AC" w:rsidP="00B563AC">
      <w:pPr>
        <w:spacing w:after="0"/>
        <w:jc w:val="both"/>
        <w:rPr>
          <w:rFonts w:ascii="Calibri" w:eastAsia="Calibri" w:hAnsi="Calibri"/>
          <w:b/>
          <w:color w:val="808080"/>
          <w:sz w:val="18"/>
          <w:szCs w:val="20"/>
        </w:rPr>
      </w:pPr>
    </w:p>
    <w:tbl>
      <w:tblPr>
        <w:tblW w:w="99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5201"/>
        <w:gridCol w:w="1051"/>
        <w:gridCol w:w="1096"/>
        <w:gridCol w:w="1121"/>
        <w:gridCol w:w="1481"/>
      </w:tblGrid>
      <w:tr w:rsidR="004D2BD4" w:rsidRPr="00A27F47" w14:paraId="57D38903" w14:textId="77777777" w:rsidTr="0088494E">
        <w:trPr>
          <w:cantSplit/>
          <w:tblHeader/>
        </w:trPr>
        <w:tc>
          <w:tcPr>
            <w:tcW w:w="995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9951857" w14:textId="1EE6F36F" w:rsidR="004D2BD4" w:rsidRPr="00A464AC" w:rsidRDefault="004D2BD4" w:rsidP="00C26AD5">
            <w:pPr>
              <w:keepNext/>
              <w:spacing w:before="20" w:after="20"/>
              <w:rPr>
                <w:rFonts w:ascii="Calibri" w:hAnsi="Calibri" w:cs="Calibri"/>
                <w:b/>
                <w:color w:val="FFFFFF"/>
                <w:sz w:val="28"/>
              </w:rPr>
            </w:pPr>
            <w:r w:rsidRPr="002D094C">
              <w:rPr>
                <w:rFonts w:ascii="Calibri" w:hAnsi="Calibri" w:cs="Calibri"/>
                <w:b/>
                <w:sz w:val="28"/>
              </w:rPr>
              <w:t>Successful Dissertation Defenses in AY 20</w:t>
            </w:r>
            <w:r w:rsidR="00C26AD5">
              <w:rPr>
                <w:rFonts w:ascii="Calibri" w:hAnsi="Calibri" w:cs="Calibri"/>
                <w:b/>
                <w:sz w:val="28"/>
              </w:rPr>
              <w:t>2</w:t>
            </w:r>
            <w:r w:rsidR="00DC3DD6">
              <w:rPr>
                <w:rFonts w:ascii="Calibri" w:hAnsi="Calibri" w:cs="Calibri"/>
                <w:b/>
                <w:sz w:val="28"/>
              </w:rPr>
              <w:t>1</w:t>
            </w:r>
          </w:p>
        </w:tc>
      </w:tr>
      <w:tr w:rsidR="004D2BD4" w:rsidRPr="00A27F47" w14:paraId="19A24A90" w14:textId="77777777" w:rsidTr="0088494E">
        <w:trPr>
          <w:cantSplit/>
          <w:tblHeader/>
        </w:trPr>
        <w:tc>
          <w:tcPr>
            <w:tcW w:w="5201" w:type="dxa"/>
            <w:tcBorders>
              <w:top w:val="single" w:sz="4" w:space="0" w:color="auto"/>
              <w:bottom w:val="single" w:sz="6" w:space="0" w:color="auto"/>
            </w:tcBorders>
            <w:shd w:val="clear" w:color="auto" w:fill="000000"/>
            <w:vAlign w:val="center"/>
          </w:tcPr>
          <w:p w14:paraId="693C15E6" w14:textId="77777777" w:rsidR="004D2BD4" w:rsidRPr="002D51BC" w:rsidRDefault="004D2BD4" w:rsidP="0088494E">
            <w:pPr>
              <w:keepNext/>
              <w:spacing w:before="20" w:after="20"/>
              <w:rPr>
                <w:rFonts w:ascii="Calibri" w:hAnsi="Calibri" w:cs="Calibri"/>
                <w:b/>
                <w:color w:val="FFFFFF"/>
                <w:sz w:val="22"/>
              </w:rPr>
            </w:pPr>
            <w:r w:rsidRPr="002D51BC">
              <w:rPr>
                <w:rFonts w:ascii="Calibri" w:hAnsi="Calibri" w:cs="Calibri"/>
                <w:b/>
                <w:color w:val="FFFFFF"/>
                <w:sz w:val="22"/>
              </w:rPr>
              <w:t>Ph.D. Program by School</w:t>
            </w:r>
          </w:p>
        </w:tc>
        <w:tc>
          <w:tcPr>
            <w:tcW w:w="1051" w:type="dxa"/>
            <w:tcBorders>
              <w:top w:val="single" w:sz="4" w:space="0" w:color="auto"/>
              <w:bottom w:val="single" w:sz="6" w:space="0" w:color="auto"/>
            </w:tcBorders>
            <w:shd w:val="clear" w:color="auto" w:fill="000000"/>
          </w:tcPr>
          <w:p w14:paraId="41210247" w14:textId="77777777" w:rsidR="004D2BD4" w:rsidRPr="002D51BC" w:rsidRDefault="004D2BD4" w:rsidP="0088494E">
            <w:pPr>
              <w:keepNext/>
              <w:spacing w:before="20" w:after="20"/>
              <w:jc w:val="center"/>
              <w:rPr>
                <w:rFonts w:ascii="Calibri" w:hAnsi="Calibri" w:cs="Calibri"/>
                <w:b/>
                <w:color w:val="FFFFFF"/>
                <w:sz w:val="22"/>
              </w:rPr>
            </w:pPr>
            <w:r w:rsidRPr="002D51BC">
              <w:rPr>
                <w:rFonts w:ascii="Calibri" w:hAnsi="Calibri" w:cs="Calibri"/>
                <w:b/>
                <w:color w:val="FFFFFF"/>
                <w:sz w:val="22"/>
              </w:rPr>
              <w:t># of Defenses</w:t>
            </w:r>
          </w:p>
        </w:tc>
        <w:tc>
          <w:tcPr>
            <w:tcW w:w="1096" w:type="dxa"/>
            <w:tcBorders>
              <w:top w:val="single" w:sz="4" w:space="0" w:color="auto"/>
              <w:bottom w:val="single" w:sz="6" w:space="0" w:color="auto"/>
            </w:tcBorders>
            <w:shd w:val="clear" w:color="auto" w:fill="000000"/>
          </w:tcPr>
          <w:p w14:paraId="4599087A" w14:textId="486FA512" w:rsidR="004D2BD4" w:rsidRDefault="004D2BD4" w:rsidP="0088494E">
            <w:pPr>
              <w:keepNext/>
              <w:spacing w:before="20" w:after="20"/>
              <w:jc w:val="center"/>
              <w:rPr>
                <w:rFonts w:ascii="Calibri" w:hAnsi="Calibri" w:cs="Calibri"/>
                <w:b/>
                <w:color w:val="FFFFFF"/>
                <w:sz w:val="22"/>
              </w:rPr>
            </w:pPr>
            <w:r>
              <w:rPr>
                <w:rFonts w:ascii="Calibri" w:hAnsi="Calibri" w:cs="Calibri"/>
                <w:b/>
                <w:color w:val="FFFFFF"/>
                <w:sz w:val="22"/>
              </w:rPr>
              <w:t>Actual Pass Rate</w:t>
            </w:r>
          </w:p>
        </w:tc>
        <w:tc>
          <w:tcPr>
            <w:tcW w:w="1121" w:type="dxa"/>
            <w:tcBorders>
              <w:top w:val="single" w:sz="4" w:space="0" w:color="auto"/>
              <w:bottom w:val="single" w:sz="6" w:space="0" w:color="auto"/>
            </w:tcBorders>
            <w:shd w:val="clear" w:color="auto" w:fill="000000"/>
          </w:tcPr>
          <w:p w14:paraId="2A6142F3" w14:textId="6DE3574D" w:rsidR="004D2BD4" w:rsidRPr="002D51BC" w:rsidRDefault="004D2BD4" w:rsidP="0088494E">
            <w:pPr>
              <w:keepNext/>
              <w:spacing w:before="20" w:after="20"/>
              <w:jc w:val="center"/>
              <w:rPr>
                <w:rFonts w:ascii="Calibri" w:hAnsi="Calibri" w:cs="Calibri"/>
                <w:b/>
                <w:color w:val="FFFFFF"/>
                <w:sz w:val="22"/>
              </w:rPr>
            </w:pPr>
            <w:r>
              <w:rPr>
                <w:rFonts w:ascii="Calibri" w:hAnsi="Calibri" w:cs="Calibri"/>
                <w:b/>
                <w:color w:val="FFFFFF"/>
                <w:sz w:val="22"/>
              </w:rPr>
              <w:t>Targeted Pass Rate</w:t>
            </w:r>
          </w:p>
        </w:tc>
        <w:tc>
          <w:tcPr>
            <w:tcW w:w="1481" w:type="dxa"/>
            <w:tcBorders>
              <w:top w:val="single" w:sz="4" w:space="0" w:color="auto"/>
              <w:bottom w:val="single" w:sz="6" w:space="0" w:color="auto"/>
            </w:tcBorders>
            <w:shd w:val="clear" w:color="auto" w:fill="000000"/>
          </w:tcPr>
          <w:p w14:paraId="70521FFE" w14:textId="5415761C" w:rsidR="004D2BD4" w:rsidRPr="002D51BC" w:rsidRDefault="004D2BD4" w:rsidP="00C26AD5">
            <w:pPr>
              <w:keepNext/>
              <w:spacing w:before="20" w:after="20"/>
              <w:jc w:val="center"/>
              <w:rPr>
                <w:rFonts w:ascii="Calibri" w:hAnsi="Calibri" w:cs="Calibri"/>
                <w:b/>
                <w:color w:val="FFFFFF"/>
                <w:sz w:val="22"/>
              </w:rPr>
            </w:pPr>
            <w:r>
              <w:rPr>
                <w:rFonts w:ascii="Calibri" w:hAnsi="Calibri" w:cs="Calibri"/>
                <w:b/>
                <w:color w:val="FFFFFF"/>
                <w:sz w:val="22"/>
              </w:rPr>
              <w:t>AY 20</w:t>
            </w:r>
            <w:r w:rsidR="00C26AD5">
              <w:rPr>
                <w:rFonts w:ascii="Calibri" w:hAnsi="Calibri" w:cs="Calibri"/>
                <w:b/>
                <w:color w:val="FFFFFF"/>
                <w:sz w:val="22"/>
              </w:rPr>
              <w:t>2</w:t>
            </w:r>
            <w:r w:rsidR="00DC3DD6">
              <w:rPr>
                <w:rFonts w:ascii="Calibri" w:hAnsi="Calibri" w:cs="Calibri"/>
                <w:b/>
                <w:color w:val="FFFFFF"/>
                <w:sz w:val="22"/>
              </w:rPr>
              <w:t>1</w:t>
            </w:r>
            <w:r>
              <w:rPr>
                <w:rFonts w:ascii="Calibri" w:hAnsi="Calibri" w:cs="Calibri"/>
                <w:b/>
                <w:color w:val="FFFFFF"/>
                <w:sz w:val="22"/>
              </w:rPr>
              <w:t xml:space="preserve"> Status</w:t>
            </w:r>
          </w:p>
        </w:tc>
      </w:tr>
      <w:tr w:rsidR="004D2BD4" w:rsidRPr="00A27F47" w14:paraId="60C63361" w14:textId="77777777" w:rsidTr="00920EEB">
        <w:trPr>
          <w:trHeight w:val="417"/>
        </w:trPr>
        <w:tc>
          <w:tcPr>
            <w:tcW w:w="5201" w:type="dxa"/>
            <w:tcBorders>
              <w:top w:val="single" w:sz="6" w:space="0" w:color="auto"/>
              <w:bottom w:val="single" w:sz="6" w:space="0" w:color="auto"/>
            </w:tcBorders>
            <w:shd w:val="clear" w:color="auto" w:fill="C00000"/>
          </w:tcPr>
          <w:p w14:paraId="02133063" w14:textId="77777777" w:rsidR="004D2BD4" w:rsidRPr="002D51BC" w:rsidRDefault="004D2BD4" w:rsidP="00FD7909">
            <w:pPr>
              <w:spacing w:before="20" w:after="20"/>
              <w:rPr>
                <w:rFonts w:ascii="Calibri" w:hAnsi="Calibri" w:cs="Calibri"/>
                <w:b/>
                <w:sz w:val="22"/>
              </w:rPr>
            </w:pPr>
            <w:r w:rsidRPr="002D51BC">
              <w:rPr>
                <w:rFonts w:ascii="Calibri" w:hAnsi="Calibri" w:cs="Calibri"/>
                <w:b/>
                <w:sz w:val="22"/>
              </w:rPr>
              <w:t>Graduate School of Biomedical Sciences</w:t>
            </w:r>
          </w:p>
        </w:tc>
        <w:tc>
          <w:tcPr>
            <w:tcW w:w="1051" w:type="dxa"/>
            <w:tcBorders>
              <w:top w:val="single" w:sz="6" w:space="0" w:color="auto"/>
              <w:bottom w:val="single" w:sz="6" w:space="0" w:color="auto"/>
            </w:tcBorders>
            <w:shd w:val="clear" w:color="auto" w:fill="C00000"/>
          </w:tcPr>
          <w:p w14:paraId="3533F0AD" w14:textId="77777777" w:rsidR="004D2BD4" w:rsidRPr="002D51BC" w:rsidRDefault="004D2BD4" w:rsidP="00FD7909">
            <w:pPr>
              <w:spacing w:before="20" w:after="20"/>
              <w:jc w:val="center"/>
              <w:rPr>
                <w:rFonts w:ascii="Calibri" w:hAnsi="Calibri" w:cs="Calibri"/>
                <w:sz w:val="22"/>
              </w:rPr>
            </w:pPr>
          </w:p>
        </w:tc>
        <w:tc>
          <w:tcPr>
            <w:tcW w:w="1096" w:type="dxa"/>
            <w:tcBorders>
              <w:top w:val="single" w:sz="6" w:space="0" w:color="auto"/>
              <w:bottom w:val="single" w:sz="6" w:space="0" w:color="auto"/>
            </w:tcBorders>
            <w:shd w:val="clear" w:color="auto" w:fill="C00000"/>
          </w:tcPr>
          <w:p w14:paraId="2DBF8A15" w14:textId="77777777" w:rsidR="004D2BD4" w:rsidRPr="00A464AC" w:rsidRDefault="004D2BD4" w:rsidP="00FD7909">
            <w:pPr>
              <w:spacing w:before="20" w:after="20"/>
              <w:jc w:val="center"/>
              <w:rPr>
                <w:rFonts w:ascii="Calibri" w:hAnsi="Calibri" w:cs="Calibri"/>
                <w:sz w:val="22"/>
              </w:rPr>
            </w:pPr>
          </w:p>
        </w:tc>
        <w:tc>
          <w:tcPr>
            <w:tcW w:w="1121" w:type="dxa"/>
            <w:tcBorders>
              <w:top w:val="single" w:sz="6" w:space="0" w:color="auto"/>
              <w:bottom w:val="single" w:sz="6" w:space="0" w:color="auto"/>
            </w:tcBorders>
            <w:shd w:val="clear" w:color="auto" w:fill="C00000"/>
          </w:tcPr>
          <w:p w14:paraId="24A4E4DC" w14:textId="1AE7128E" w:rsidR="004D2BD4" w:rsidRPr="00A464AC" w:rsidRDefault="004D2BD4" w:rsidP="00FD7909">
            <w:pPr>
              <w:spacing w:before="20" w:after="20"/>
              <w:jc w:val="center"/>
              <w:rPr>
                <w:rFonts w:ascii="Calibri" w:hAnsi="Calibri" w:cs="Calibri"/>
                <w:sz w:val="22"/>
              </w:rPr>
            </w:pPr>
          </w:p>
        </w:tc>
        <w:tc>
          <w:tcPr>
            <w:tcW w:w="1481" w:type="dxa"/>
            <w:tcBorders>
              <w:top w:val="single" w:sz="6" w:space="0" w:color="auto"/>
              <w:bottom w:val="single" w:sz="6" w:space="0" w:color="auto"/>
            </w:tcBorders>
            <w:shd w:val="clear" w:color="auto" w:fill="C00000"/>
          </w:tcPr>
          <w:p w14:paraId="64EC8564" w14:textId="77777777" w:rsidR="004D2BD4" w:rsidRPr="00A464AC" w:rsidRDefault="004D2BD4" w:rsidP="00FD7909">
            <w:pPr>
              <w:spacing w:before="20" w:after="20"/>
              <w:jc w:val="center"/>
              <w:rPr>
                <w:rFonts w:ascii="Calibri" w:hAnsi="Calibri" w:cs="Calibri"/>
                <w:b/>
                <w:sz w:val="22"/>
              </w:rPr>
            </w:pPr>
          </w:p>
        </w:tc>
      </w:tr>
      <w:tr w:rsidR="004D2BD4" w:rsidRPr="00A27F47" w14:paraId="1CE865B7" w14:textId="77777777" w:rsidTr="0088494E">
        <w:tc>
          <w:tcPr>
            <w:tcW w:w="520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EADF937" w14:textId="77777777" w:rsidR="004D2BD4" w:rsidRPr="00E52895" w:rsidRDefault="004D2BD4" w:rsidP="00FD7909">
            <w:pPr>
              <w:spacing w:before="20" w:after="20"/>
              <w:rPr>
                <w:rFonts w:ascii="Calibri" w:hAnsi="Calibri" w:cs="Calibri"/>
                <w:sz w:val="22"/>
              </w:rPr>
            </w:pPr>
            <w:r w:rsidRPr="00E52895">
              <w:rPr>
                <w:rFonts w:ascii="Calibri" w:hAnsi="Calibri" w:cs="Calibri"/>
                <w:sz w:val="22"/>
              </w:rPr>
              <w:t>Doctor of Philosophy in Biomedical Sciences</w:t>
            </w:r>
          </w:p>
        </w:tc>
        <w:tc>
          <w:tcPr>
            <w:tcW w:w="105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33E78D0" w14:textId="0347296E" w:rsidR="004D2BD4" w:rsidRPr="00E52895" w:rsidRDefault="00A5566B" w:rsidP="00FD7909">
            <w:pPr>
              <w:spacing w:before="20" w:after="20"/>
              <w:jc w:val="center"/>
              <w:rPr>
                <w:rFonts w:ascii="Calibri" w:hAnsi="Calibri" w:cs="Calibri"/>
                <w:sz w:val="22"/>
              </w:rPr>
            </w:pPr>
            <w:r w:rsidRPr="00E52895">
              <w:rPr>
                <w:rFonts w:ascii="Calibri" w:hAnsi="Calibri" w:cs="Calibri"/>
                <w:sz w:val="22"/>
              </w:rPr>
              <w:t>7</w:t>
            </w:r>
          </w:p>
        </w:tc>
        <w:tc>
          <w:tcPr>
            <w:tcW w:w="1096" w:type="dxa"/>
            <w:tcBorders>
              <w:top w:val="single" w:sz="6" w:space="0" w:color="auto"/>
              <w:bottom w:val="single" w:sz="6" w:space="0" w:color="auto"/>
            </w:tcBorders>
          </w:tcPr>
          <w:p w14:paraId="19CE8D1D" w14:textId="57D9905A" w:rsidR="004D2BD4" w:rsidRPr="00E52895" w:rsidRDefault="00A5566B" w:rsidP="00FD7909">
            <w:pPr>
              <w:spacing w:before="20" w:after="20"/>
              <w:jc w:val="center"/>
              <w:rPr>
                <w:rFonts w:ascii="Calibri" w:hAnsi="Calibri" w:cs="Calibri"/>
                <w:sz w:val="22"/>
              </w:rPr>
            </w:pPr>
            <w:r w:rsidRPr="00E52895">
              <w:rPr>
                <w:rFonts w:ascii="Calibri" w:hAnsi="Calibri" w:cs="Calibri"/>
                <w:sz w:val="22"/>
              </w:rPr>
              <w:t>100</w:t>
            </w:r>
            <w:r w:rsidR="004D2BD4" w:rsidRPr="00E52895">
              <w:rPr>
                <w:rFonts w:ascii="Calibri" w:hAnsi="Calibri" w:cs="Calibri"/>
                <w:sz w:val="22"/>
              </w:rPr>
              <w:t>%</w:t>
            </w:r>
          </w:p>
        </w:tc>
        <w:tc>
          <w:tcPr>
            <w:tcW w:w="1121" w:type="dxa"/>
            <w:tcBorders>
              <w:top w:val="single" w:sz="6" w:space="0" w:color="auto"/>
              <w:bottom w:val="single" w:sz="6" w:space="0" w:color="auto"/>
            </w:tcBorders>
            <w:shd w:val="clear" w:color="auto" w:fill="BFBFBF" w:themeFill="background1" w:themeFillShade="BF"/>
          </w:tcPr>
          <w:p w14:paraId="6EADA87D" w14:textId="28211FD2" w:rsidR="004D2BD4" w:rsidRPr="00E52895" w:rsidRDefault="004D2BD4" w:rsidP="00FD7909">
            <w:pPr>
              <w:spacing w:before="20" w:after="20"/>
              <w:jc w:val="center"/>
              <w:rPr>
                <w:rFonts w:ascii="Calibri" w:hAnsi="Calibri" w:cs="Calibri"/>
                <w:sz w:val="22"/>
              </w:rPr>
            </w:pPr>
            <w:r w:rsidRPr="00E52895">
              <w:rPr>
                <w:rFonts w:ascii="Calibri" w:hAnsi="Calibri" w:cs="Calibri"/>
                <w:sz w:val="22"/>
              </w:rPr>
              <w:t>100%</w:t>
            </w:r>
          </w:p>
        </w:tc>
        <w:tc>
          <w:tcPr>
            <w:tcW w:w="1481" w:type="dxa"/>
            <w:tcBorders>
              <w:top w:val="single" w:sz="6" w:space="0" w:color="auto"/>
              <w:bottom w:val="single" w:sz="6" w:space="0" w:color="auto"/>
            </w:tcBorders>
          </w:tcPr>
          <w:p w14:paraId="1725B6F4" w14:textId="58033A8F" w:rsidR="004D2BD4" w:rsidRPr="00E52895" w:rsidRDefault="004D2BD4" w:rsidP="00FD7909">
            <w:pPr>
              <w:spacing w:before="20" w:after="20"/>
              <w:jc w:val="center"/>
              <w:rPr>
                <w:rFonts w:ascii="Calibri" w:hAnsi="Calibri" w:cs="Calibri"/>
                <w:b/>
                <w:sz w:val="22"/>
              </w:rPr>
            </w:pPr>
            <w:r w:rsidRPr="00E52895">
              <w:rPr>
                <w:rFonts w:ascii="Calibri" w:hAnsi="Calibri" w:cs="Calibri"/>
                <w:b/>
                <w:sz w:val="22"/>
              </w:rPr>
              <w:t>Met</w:t>
            </w:r>
          </w:p>
        </w:tc>
      </w:tr>
      <w:tr w:rsidR="004D2BD4" w:rsidRPr="00A27F47" w14:paraId="2A1D5E4A" w14:textId="77777777" w:rsidTr="0088494E">
        <w:tc>
          <w:tcPr>
            <w:tcW w:w="520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A92E45E" w14:textId="77777777" w:rsidR="004D2BD4" w:rsidRPr="00E52895" w:rsidRDefault="004D2BD4" w:rsidP="00FD7909">
            <w:pPr>
              <w:spacing w:before="20" w:after="20"/>
              <w:rPr>
                <w:rFonts w:ascii="Calibri" w:hAnsi="Calibri" w:cs="Calibri"/>
                <w:sz w:val="22"/>
              </w:rPr>
            </w:pPr>
            <w:r w:rsidRPr="00E52895">
              <w:rPr>
                <w:rFonts w:ascii="Calibri" w:hAnsi="Calibri" w:cs="Calibri"/>
                <w:sz w:val="22"/>
              </w:rPr>
              <w:t>Doctor of Philosophy in Pharmaceutical Sciences</w:t>
            </w:r>
          </w:p>
        </w:tc>
        <w:tc>
          <w:tcPr>
            <w:tcW w:w="105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04F972F" w14:textId="39F10917" w:rsidR="004D2BD4" w:rsidRPr="00E52895" w:rsidRDefault="00E52895" w:rsidP="00FD7909">
            <w:pPr>
              <w:spacing w:before="20" w:after="20"/>
              <w:jc w:val="center"/>
              <w:rPr>
                <w:rFonts w:ascii="Calibri" w:hAnsi="Calibri" w:cs="Calibri"/>
                <w:sz w:val="22"/>
              </w:rPr>
            </w:pPr>
            <w:r w:rsidRPr="00E52895">
              <w:rPr>
                <w:rFonts w:ascii="Calibri" w:hAnsi="Calibri" w:cs="Calibri"/>
                <w:sz w:val="22"/>
              </w:rPr>
              <w:t>8</w:t>
            </w:r>
          </w:p>
        </w:tc>
        <w:tc>
          <w:tcPr>
            <w:tcW w:w="1096" w:type="dxa"/>
            <w:tcBorders>
              <w:top w:val="single" w:sz="6" w:space="0" w:color="auto"/>
              <w:bottom w:val="single" w:sz="6" w:space="0" w:color="auto"/>
            </w:tcBorders>
          </w:tcPr>
          <w:p w14:paraId="6E51BE7B" w14:textId="65F1C36E" w:rsidR="004D2BD4" w:rsidRPr="00E52895" w:rsidRDefault="00A5566B" w:rsidP="00886BB5">
            <w:pPr>
              <w:spacing w:before="20" w:after="20"/>
              <w:jc w:val="center"/>
              <w:rPr>
                <w:rFonts w:ascii="Calibri" w:hAnsi="Calibri" w:cs="Calibri"/>
                <w:sz w:val="22"/>
              </w:rPr>
            </w:pPr>
            <w:r w:rsidRPr="00E52895">
              <w:rPr>
                <w:rFonts w:ascii="Calibri" w:hAnsi="Calibri" w:cs="Calibri"/>
                <w:sz w:val="22"/>
              </w:rPr>
              <w:t>100</w:t>
            </w:r>
            <w:r w:rsidR="004D2BD4" w:rsidRPr="00E52895">
              <w:rPr>
                <w:rFonts w:ascii="Calibri" w:hAnsi="Calibri" w:cs="Calibri"/>
                <w:sz w:val="22"/>
              </w:rPr>
              <w:t>%</w:t>
            </w:r>
          </w:p>
        </w:tc>
        <w:tc>
          <w:tcPr>
            <w:tcW w:w="1121" w:type="dxa"/>
            <w:tcBorders>
              <w:top w:val="single" w:sz="6" w:space="0" w:color="auto"/>
              <w:bottom w:val="single" w:sz="6" w:space="0" w:color="auto"/>
            </w:tcBorders>
            <w:shd w:val="clear" w:color="auto" w:fill="BFBFBF" w:themeFill="background1" w:themeFillShade="BF"/>
          </w:tcPr>
          <w:p w14:paraId="58679FEB" w14:textId="24085280" w:rsidR="004D2BD4" w:rsidRPr="00E52895" w:rsidRDefault="004D2BD4" w:rsidP="00FD7909">
            <w:pPr>
              <w:spacing w:before="20" w:after="20"/>
              <w:jc w:val="center"/>
              <w:rPr>
                <w:rFonts w:ascii="Calibri" w:hAnsi="Calibri" w:cs="Calibri"/>
                <w:sz w:val="22"/>
              </w:rPr>
            </w:pPr>
            <w:r w:rsidRPr="00E52895">
              <w:rPr>
                <w:rFonts w:ascii="Calibri" w:hAnsi="Calibri" w:cs="Calibri"/>
                <w:sz w:val="22"/>
              </w:rPr>
              <w:t>100%</w:t>
            </w:r>
          </w:p>
        </w:tc>
        <w:tc>
          <w:tcPr>
            <w:tcW w:w="1481" w:type="dxa"/>
            <w:tcBorders>
              <w:top w:val="single" w:sz="6" w:space="0" w:color="auto"/>
              <w:bottom w:val="single" w:sz="6" w:space="0" w:color="auto"/>
            </w:tcBorders>
          </w:tcPr>
          <w:p w14:paraId="1A6EDCE8" w14:textId="18ADE06A" w:rsidR="004D2BD4" w:rsidRPr="00E52895" w:rsidRDefault="00A5566B" w:rsidP="00FD7909">
            <w:pPr>
              <w:spacing w:before="20" w:after="20"/>
              <w:jc w:val="center"/>
              <w:rPr>
                <w:rFonts w:ascii="Calibri" w:hAnsi="Calibri" w:cs="Calibri"/>
                <w:b/>
                <w:sz w:val="22"/>
              </w:rPr>
            </w:pPr>
            <w:r w:rsidRPr="00E52895">
              <w:rPr>
                <w:rFonts w:ascii="Calibri" w:hAnsi="Calibri" w:cs="Calibri"/>
                <w:b/>
                <w:sz w:val="22"/>
              </w:rPr>
              <w:t>Met</w:t>
            </w:r>
          </w:p>
        </w:tc>
      </w:tr>
      <w:tr w:rsidR="004D2BD4" w:rsidRPr="00A27F47" w14:paraId="5A86B396" w14:textId="77777777" w:rsidTr="0088494E">
        <w:tc>
          <w:tcPr>
            <w:tcW w:w="5201" w:type="dxa"/>
            <w:tcBorders>
              <w:top w:val="single" w:sz="6" w:space="0" w:color="auto"/>
              <w:bottom w:val="single" w:sz="6" w:space="0" w:color="auto"/>
            </w:tcBorders>
            <w:shd w:val="clear" w:color="auto" w:fill="C00000"/>
          </w:tcPr>
          <w:p w14:paraId="43B70497" w14:textId="77777777" w:rsidR="004D2BD4" w:rsidRPr="002D51BC" w:rsidRDefault="004D2BD4" w:rsidP="00721B0F">
            <w:pPr>
              <w:keepNext/>
              <w:spacing w:before="20" w:after="20"/>
              <w:rPr>
                <w:rFonts w:ascii="Calibri" w:hAnsi="Calibri" w:cs="Calibri"/>
                <w:b/>
                <w:sz w:val="22"/>
              </w:rPr>
            </w:pPr>
            <w:r w:rsidRPr="002D51BC">
              <w:rPr>
                <w:rFonts w:ascii="Calibri" w:hAnsi="Calibri" w:cs="Calibri"/>
                <w:b/>
                <w:sz w:val="22"/>
              </w:rPr>
              <w:t xml:space="preserve">School of </w:t>
            </w:r>
            <w:r>
              <w:rPr>
                <w:rFonts w:ascii="Calibri" w:hAnsi="Calibri" w:cs="Calibri"/>
                <w:b/>
                <w:sz w:val="22"/>
              </w:rPr>
              <w:t>Health Professions</w:t>
            </w:r>
          </w:p>
        </w:tc>
        <w:tc>
          <w:tcPr>
            <w:tcW w:w="1051" w:type="dxa"/>
            <w:tcBorders>
              <w:top w:val="single" w:sz="6" w:space="0" w:color="auto"/>
              <w:bottom w:val="single" w:sz="6" w:space="0" w:color="auto"/>
            </w:tcBorders>
            <w:shd w:val="clear" w:color="auto" w:fill="C00000"/>
          </w:tcPr>
          <w:p w14:paraId="5F37E82D" w14:textId="77777777" w:rsidR="004D2BD4" w:rsidRPr="00DE365B" w:rsidRDefault="004D2BD4" w:rsidP="0088494E">
            <w:pPr>
              <w:keepNext/>
              <w:spacing w:before="20" w:after="20"/>
              <w:rPr>
                <w:rFonts w:ascii="Calibri" w:hAnsi="Calibri" w:cs="Calibri"/>
                <w:b/>
                <w:sz w:val="22"/>
                <w:highlight w:val="yellow"/>
              </w:rPr>
            </w:pPr>
          </w:p>
        </w:tc>
        <w:tc>
          <w:tcPr>
            <w:tcW w:w="1096" w:type="dxa"/>
            <w:tcBorders>
              <w:top w:val="single" w:sz="6" w:space="0" w:color="auto"/>
              <w:bottom w:val="single" w:sz="6" w:space="0" w:color="auto"/>
            </w:tcBorders>
            <w:shd w:val="clear" w:color="auto" w:fill="C00000"/>
          </w:tcPr>
          <w:p w14:paraId="5762513B" w14:textId="77777777" w:rsidR="004D2BD4" w:rsidRPr="00DE365B" w:rsidRDefault="004D2BD4" w:rsidP="0088494E">
            <w:pPr>
              <w:keepNext/>
              <w:spacing w:before="20" w:after="20"/>
              <w:rPr>
                <w:rFonts w:ascii="Calibri" w:hAnsi="Calibri" w:cs="Calibri"/>
                <w:b/>
                <w:sz w:val="22"/>
                <w:highlight w:val="yellow"/>
              </w:rPr>
            </w:pPr>
          </w:p>
        </w:tc>
        <w:tc>
          <w:tcPr>
            <w:tcW w:w="1121" w:type="dxa"/>
            <w:tcBorders>
              <w:top w:val="single" w:sz="6" w:space="0" w:color="auto"/>
              <w:bottom w:val="single" w:sz="6" w:space="0" w:color="auto"/>
            </w:tcBorders>
            <w:shd w:val="clear" w:color="auto" w:fill="C00000"/>
          </w:tcPr>
          <w:p w14:paraId="7ED2DF95" w14:textId="5105678C" w:rsidR="004D2BD4" w:rsidRPr="005615D8" w:rsidRDefault="004D2BD4" w:rsidP="0088494E">
            <w:pPr>
              <w:keepNext/>
              <w:spacing w:before="20" w:after="20"/>
              <w:rPr>
                <w:rFonts w:ascii="Calibri" w:hAnsi="Calibri" w:cs="Calibri"/>
                <w:b/>
                <w:sz w:val="22"/>
              </w:rPr>
            </w:pPr>
          </w:p>
        </w:tc>
        <w:tc>
          <w:tcPr>
            <w:tcW w:w="1481" w:type="dxa"/>
            <w:tcBorders>
              <w:top w:val="single" w:sz="6" w:space="0" w:color="auto"/>
              <w:bottom w:val="single" w:sz="6" w:space="0" w:color="auto"/>
            </w:tcBorders>
            <w:shd w:val="clear" w:color="auto" w:fill="C00000"/>
          </w:tcPr>
          <w:p w14:paraId="7AD86424" w14:textId="77777777" w:rsidR="004D2BD4" w:rsidRPr="00DE365B" w:rsidRDefault="004D2BD4" w:rsidP="0088494E">
            <w:pPr>
              <w:keepNext/>
              <w:spacing w:before="20" w:after="20"/>
              <w:rPr>
                <w:rFonts w:ascii="Calibri" w:hAnsi="Calibri" w:cs="Calibri"/>
                <w:b/>
                <w:sz w:val="22"/>
                <w:highlight w:val="yellow"/>
              </w:rPr>
            </w:pPr>
          </w:p>
        </w:tc>
      </w:tr>
      <w:tr w:rsidR="0088494E" w:rsidRPr="00A27F47" w14:paraId="2C644BE5" w14:textId="77777777" w:rsidTr="0088494E">
        <w:tc>
          <w:tcPr>
            <w:tcW w:w="520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4475142" w14:textId="5340EE27" w:rsidR="0088494E" w:rsidRPr="002D51BC" w:rsidRDefault="0088494E" w:rsidP="0088494E">
            <w:pPr>
              <w:spacing w:before="20" w:after="20"/>
              <w:rPr>
                <w:rFonts w:ascii="Calibri" w:hAnsi="Calibri" w:cs="Calibri"/>
                <w:sz w:val="22"/>
              </w:rPr>
            </w:pPr>
            <w:r w:rsidRPr="00A5566B">
              <w:rPr>
                <w:rFonts w:ascii="Calibri" w:hAnsi="Calibri" w:cs="Calibri"/>
                <w:sz w:val="22"/>
              </w:rPr>
              <w:t>Doctor of Philosophy in Rehabilitation Science</w:t>
            </w:r>
          </w:p>
        </w:tc>
        <w:tc>
          <w:tcPr>
            <w:tcW w:w="105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F04FFE2" w14:textId="5967F48E" w:rsidR="0088494E" w:rsidRPr="006E38C5" w:rsidRDefault="00DD2FF0" w:rsidP="0088494E">
            <w:pPr>
              <w:spacing w:before="20" w:after="20"/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1</w:t>
            </w:r>
          </w:p>
        </w:tc>
        <w:tc>
          <w:tcPr>
            <w:tcW w:w="1096" w:type="dxa"/>
            <w:tcBorders>
              <w:top w:val="single" w:sz="6" w:space="0" w:color="auto"/>
              <w:bottom w:val="single" w:sz="6" w:space="0" w:color="auto"/>
            </w:tcBorders>
          </w:tcPr>
          <w:p w14:paraId="3DD94FB4" w14:textId="03442BF4" w:rsidR="0088494E" w:rsidRPr="006E38C5" w:rsidRDefault="00DD2FF0" w:rsidP="0088494E">
            <w:pPr>
              <w:spacing w:before="20" w:after="20"/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100%</w:t>
            </w:r>
          </w:p>
        </w:tc>
        <w:tc>
          <w:tcPr>
            <w:tcW w:w="1121" w:type="dxa"/>
            <w:tcBorders>
              <w:top w:val="single" w:sz="6" w:space="0" w:color="auto"/>
              <w:bottom w:val="single" w:sz="6" w:space="0" w:color="auto"/>
            </w:tcBorders>
            <w:shd w:val="clear" w:color="auto" w:fill="BFBFBF" w:themeFill="background1" w:themeFillShade="BF"/>
          </w:tcPr>
          <w:p w14:paraId="54D3749F" w14:textId="581FD6E1" w:rsidR="0088494E" w:rsidRPr="006E38C5" w:rsidRDefault="0088494E" w:rsidP="0088494E">
            <w:pPr>
              <w:spacing w:before="20" w:after="20"/>
              <w:jc w:val="center"/>
              <w:rPr>
                <w:rFonts w:ascii="Calibri" w:hAnsi="Calibri" w:cs="Calibri"/>
                <w:sz w:val="22"/>
              </w:rPr>
            </w:pPr>
            <w:r w:rsidRPr="006E38C5">
              <w:rPr>
                <w:rFonts w:ascii="Calibri" w:hAnsi="Calibri" w:cs="Calibri"/>
                <w:sz w:val="22"/>
              </w:rPr>
              <w:t>100%</w:t>
            </w:r>
          </w:p>
        </w:tc>
        <w:tc>
          <w:tcPr>
            <w:tcW w:w="148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F2DD57F" w14:textId="07BDB12C" w:rsidR="0088494E" w:rsidRPr="006E38C5" w:rsidRDefault="00DD2FF0" w:rsidP="0088494E">
            <w:pPr>
              <w:spacing w:before="20" w:after="20"/>
              <w:jc w:val="center"/>
              <w:rPr>
                <w:rFonts w:ascii="Calibri" w:hAnsi="Calibri" w:cs="Calibri"/>
                <w:b/>
                <w:sz w:val="22"/>
              </w:rPr>
            </w:pPr>
            <w:r>
              <w:rPr>
                <w:rFonts w:ascii="Calibri" w:hAnsi="Calibri" w:cs="Calibri"/>
                <w:b/>
                <w:sz w:val="22"/>
              </w:rPr>
              <w:t>Met</w:t>
            </w:r>
          </w:p>
        </w:tc>
      </w:tr>
    </w:tbl>
    <w:p w14:paraId="7355733E" w14:textId="26493D10" w:rsidR="00A464AC" w:rsidRDefault="00A464AC" w:rsidP="00B563AC">
      <w:pPr>
        <w:spacing w:after="0"/>
        <w:jc w:val="both"/>
        <w:rPr>
          <w:rFonts w:ascii="Calibri" w:eastAsia="Calibri" w:hAnsi="Calibri"/>
          <w:b/>
          <w:color w:val="808080"/>
          <w:sz w:val="18"/>
          <w:szCs w:val="20"/>
        </w:rPr>
      </w:pPr>
    </w:p>
    <w:p w14:paraId="62B8674D" w14:textId="575FE2AB" w:rsidR="009B23DD" w:rsidRDefault="009B23DD" w:rsidP="00B563AC">
      <w:pPr>
        <w:spacing w:after="0"/>
        <w:jc w:val="both"/>
        <w:rPr>
          <w:rFonts w:ascii="Calibri" w:eastAsia="Calibri" w:hAnsi="Calibri"/>
          <w:b/>
          <w:color w:val="808080"/>
          <w:sz w:val="18"/>
          <w:szCs w:val="20"/>
        </w:rPr>
      </w:pPr>
    </w:p>
    <w:p w14:paraId="148790F7" w14:textId="77777777" w:rsidR="009B23DD" w:rsidRDefault="009B23DD" w:rsidP="00B563AC">
      <w:pPr>
        <w:spacing w:after="0"/>
        <w:jc w:val="both"/>
        <w:rPr>
          <w:rFonts w:ascii="Calibri" w:eastAsia="Calibri" w:hAnsi="Calibri"/>
          <w:b/>
          <w:color w:val="808080"/>
          <w:sz w:val="18"/>
          <w:szCs w:val="20"/>
        </w:rPr>
      </w:pPr>
    </w:p>
    <w:p w14:paraId="3DA34F68" w14:textId="77777777" w:rsidR="00433EB2" w:rsidRPr="002D094C" w:rsidRDefault="00433EB2" w:rsidP="00B563AC">
      <w:pPr>
        <w:spacing w:after="0"/>
        <w:jc w:val="both"/>
        <w:rPr>
          <w:rFonts w:ascii="Calibri" w:eastAsia="Calibri" w:hAnsi="Calibri"/>
          <w:b/>
          <w:color w:val="808080"/>
          <w:sz w:val="18"/>
          <w:szCs w:val="20"/>
        </w:rPr>
      </w:pPr>
    </w:p>
    <w:tbl>
      <w:tblPr>
        <w:tblW w:w="99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56"/>
        <w:gridCol w:w="1228"/>
        <w:gridCol w:w="1496"/>
        <w:gridCol w:w="1260"/>
        <w:gridCol w:w="1350"/>
      </w:tblGrid>
      <w:tr w:rsidR="004D2BD4" w:rsidRPr="00A27F47" w14:paraId="3297DA2E" w14:textId="77777777" w:rsidTr="00F41615">
        <w:trPr>
          <w:cantSplit/>
          <w:tblHeader/>
        </w:trPr>
        <w:tc>
          <w:tcPr>
            <w:tcW w:w="999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331420" w14:textId="2615C3CF" w:rsidR="004D2BD4" w:rsidRPr="00E1191F" w:rsidRDefault="00536190" w:rsidP="00536190">
            <w:pPr>
              <w:keepNext/>
              <w:spacing w:before="20" w:after="20"/>
              <w:rPr>
                <w:rFonts w:ascii="Calibri" w:hAnsi="Calibri" w:cs="Calibri"/>
                <w:b/>
                <w:color w:val="FFFFFF"/>
                <w:sz w:val="27"/>
                <w:szCs w:val="27"/>
              </w:rPr>
            </w:pPr>
            <w:r w:rsidRPr="00E1191F">
              <w:rPr>
                <w:rFonts w:ascii="Calibri" w:hAnsi="Calibri" w:cs="Calibri"/>
                <w:b/>
                <w:sz w:val="27"/>
                <w:szCs w:val="27"/>
              </w:rPr>
              <w:t>Publication</w:t>
            </w:r>
            <w:r w:rsidR="006E38C5" w:rsidRPr="00E1191F">
              <w:rPr>
                <w:rFonts w:ascii="Calibri" w:hAnsi="Calibri" w:cs="Calibri"/>
                <w:b/>
                <w:sz w:val="27"/>
                <w:szCs w:val="27"/>
              </w:rPr>
              <w:t xml:space="preserve">/Accepted/Delivered </w:t>
            </w:r>
            <w:r w:rsidR="004D2BD4" w:rsidRPr="00E1191F">
              <w:rPr>
                <w:rFonts w:ascii="Calibri" w:hAnsi="Calibri" w:cs="Calibri"/>
                <w:b/>
                <w:sz w:val="27"/>
                <w:szCs w:val="27"/>
              </w:rPr>
              <w:t>Rate</w:t>
            </w:r>
            <w:r w:rsidR="006E38C5" w:rsidRPr="00E1191F">
              <w:rPr>
                <w:rFonts w:ascii="Calibri" w:hAnsi="Calibri" w:cs="Calibri"/>
                <w:b/>
                <w:sz w:val="27"/>
                <w:szCs w:val="27"/>
              </w:rPr>
              <w:t>s</w:t>
            </w:r>
            <w:r w:rsidR="004D2BD4" w:rsidRPr="00E1191F">
              <w:rPr>
                <w:rFonts w:ascii="Calibri" w:hAnsi="Calibri" w:cs="Calibri"/>
                <w:b/>
                <w:sz w:val="27"/>
                <w:szCs w:val="27"/>
              </w:rPr>
              <w:t xml:space="preserve"> for Presentations and Publications in AY 20</w:t>
            </w:r>
            <w:r w:rsidR="0088494E" w:rsidRPr="00E1191F">
              <w:rPr>
                <w:rFonts w:ascii="Calibri" w:hAnsi="Calibri" w:cs="Calibri"/>
                <w:b/>
                <w:sz w:val="27"/>
                <w:szCs w:val="27"/>
              </w:rPr>
              <w:t>2</w:t>
            </w:r>
            <w:r w:rsidR="00DC3DD6" w:rsidRPr="00E1191F">
              <w:rPr>
                <w:rFonts w:ascii="Calibri" w:hAnsi="Calibri" w:cs="Calibri"/>
                <w:b/>
                <w:sz w:val="27"/>
                <w:szCs w:val="27"/>
              </w:rPr>
              <w:t>1</w:t>
            </w:r>
          </w:p>
        </w:tc>
      </w:tr>
      <w:tr w:rsidR="004D2BD4" w:rsidRPr="00A27F47" w14:paraId="77D72B41" w14:textId="77777777" w:rsidTr="00F41615">
        <w:trPr>
          <w:cantSplit/>
          <w:tblHeader/>
        </w:trPr>
        <w:tc>
          <w:tcPr>
            <w:tcW w:w="4656" w:type="dxa"/>
            <w:tcBorders>
              <w:top w:val="single" w:sz="4" w:space="0" w:color="auto"/>
              <w:bottom w:val="single" w:sz="6" w:space="0" w:color="auto"/>
            </w:tcBorders>
            <w:shd w:val="clear" w:color="auto" w:fill="000000"/>
            <w:vAlign w:val="center"/>
          </w:tcPr>
          <w:p w14:paraId="0699E64A" w14:textId="77777777" w:rsidR="004D2BD4" w:rsidRPr="002D51BC" w:rsidRDefault="004D2BD4" w:rsidP="0088494E">
            <w:pPr>
              <w:keepNext/>
              <w:spacing w:before="20" w:after="20"/>
              <w:rPr>
                <w:rFonts w:ascii="Calibri" w:hAnsi="Calibri" w:cs="Calibri"/>
                <w:b/>
                <w:color w:val="FFFFFF"/>
                <w:sz w:val="22"/>
              </w:rPr>
            </w:pPr>
            <w:r w:rsidRPr="002D51BC">
              <w:rPr>
                <w:rFonts w:ascii="Calibri" w:hAnsi="Calibri" w:cs="Calibri"/>
                <w:b/>
                <w:color w:val="FFFFFF"/>
                <w:sz w:val="22"/>
              </w:rPr>
              <w:t>Ph.D. Program by School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6" w:space="0" w:color="auto"/>
            </w:tcBorders>
            <w:shd w:val="clear" w:color="auto" w:fill="000000"/>
            <w:vAlign w:val="center"/>
          </w:tcPr>
          <w:p w14:paraId="5924549C" w14:textId="77777777" w:rsidR="004D2BD4" w:rsidRPr="002D51BC" w:rsidRDefault="004D2BD4" w:rsidP="004D2BD4">
            <w:pPr>
              <w:keepNext/>
              <w:spacing w:before="20" w:after="20"/>
              <w:jc w:val="center"/>
              <w:rPr>
                <w:rFonts w:ascii="Calibri" w:hAnsi="Calibri" w:cs="Calibri"/>
                <w:b/>
                <w:color w:val="FFFFFF"/>
                <w:sz w:val="22"/>
              </w:rPr>
            </w:pPr>
            <w:r w:rsidRPr="002D51BC">
              <w:rPr>
                <w:rFonts w:ascii="Calibri" w:hAnsi="Calibri" w:cs="Calibri"/>
                <w:b/>
                <w:color w:val="FFFFFF"/>
                <w:sz w:val="22"/>
              </w:rPr>
              <w:t xml:space="preserve"># of </w:t>
            </w:r>
            <w:r>
              <w:rPr>
                <w:rFonts w:ascii="Calibri" w:hAnsi="Calibri" w:cs="Calibri"/>
                <w:b/>
                <w:color w:val="FFFFFF"/>
                <w:sz w:val="22"/>
              </w:rPr>
              <w:t>Graduates</w:t>
            </w:r>
          </w:p>
        </w:tc>
        <w:tc>
          <w:tcPr>
            <w:tcW w:w="1496" w:type="dxa"/>
            <w:tcBorders>
              <w:top w:val="single" w:sz="4" w:space="0" w:color="auto"/>
              <w:bottom w:val="single" w:sz="6" w:space="0" w:color="auto"/>
            </w:tcBorders>
            <w:shd w:val="clear" w:color="auto" w:fill="000000"/>
            <w:vAlign w:val="center"/>
          </w:tcPr>
          <w:p w14:paraId="1B654246" w14:textId="079CB60E" w:rsidR="004D2BD4" w:rsidRDefault="004D2BD4" w:rsidP="004D2BD4">
            <w:pPr>
              <w:keepNext/>
              <w:spacing w:before="20" w:after="20"/>
              <w:jc w:val="center"/>
              <w:rPr>
                <w:rFonts w:ascii="Calibri" w:hAnsi="Calibri" w:cs="Calibri"/>
                <w:b/>
                <w:color w:val="FFFFFF"/>
                <w:sz w:val="22"/>
              </w:rPr>
            </w:pPr>
            <w:r>
              <w:rPr>
                <w:rFonts w:ascii="Calibri" w:hAnsi="Calibri" w:cs="Calibri"/>
                <w:b/>
                <w:color w:val="FFFFFF"/>
                <w:sz w:val="22"/>
              </w:rPr>
              <w:t>Rate</w:t>
            </w:r>
            <w:r w:rsidR="006E38C5" w:rsidRPr="006E38C5">
              <w:rPr>
                <w:rFonts w:ascii="Calibri" w:hAnsi="Calibri" w:cs="Calibri"/>
                <w:i/>
                <w:color w:val="FFFFFF"/>
                <w:sz w:val="22"/>
                <w:vertAlign w:val="superscript"/>
              </w:rPr>
              <w:t>a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6" w:space="0" w:color="auto"/>
            </w:tcBorders>
            <w:shd w:val="clear" w:color="auto" w:fill="000000"/>
            <w:vAlign w:val="center"/>
          </w:tcPr>
          <w:p w14:paraId="61CED98F" w14:textId="5142B814" w:rsidR="004D2BD4" w:rsidRPr="002D51BC" w:rsidRDefault="004D2BD4" w:rsidP="006E38C5">
            <w:pPr>
              <w:keepNext/>
              <w:spacing w:before="20" w:after="20"/>
              <w:jc w:val="center"/>
              <w:rPr>
                <w:rFonts w:ascii="Calibri" w:hAnsi="Calibri" w:cs="Calibri"/>
                <w:b/>
                <w:color w:val="FFFFFF"/>
                <w:sz w:val="22"/>
              </w:rPr>
            </w:pPr>
            <w:r>
              <w:rPr>
                <w:rFonts w:ascii="Calibri" w:hAnsi="Calibri" w:cs="Calibri"/>
                <w:b/>
                <w:color w:val="FFFFFF"/>
                <w:sz w:val="22"/>
              </w:rPr>
              <w:t>Targeted  Rate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6" w:space="0" w:color="auto"/>
            </w:tcBorders>
            <w:shd w:val="clear" w:color="auto" w:fill="000000"/>
            <w:vAlign w:val="center"/>
          </w:tcPr>
          <w:p w14:paraId="577D2A93" w14:textId="6C9F2EEE" w:rsidR="004D2BD4" w:rsidRPr="002D51BC" w:rsidRDefault="004D2BD4" w:rsidP="0088494E">
            <w:pPr>
              <w:keepNext/>
              <w:spacing w:before="20" w:after="20"/>
              <w:jc w:val="center"/>
              <w:rPr>
                <w:rFonts w:ascii="Calibri" w:hAnsi="Calibri" w:cs="Calibri"/>
                <w:b/>
                <w:color w:val="FFFFFF"/>
                <w:sz w:val="22"/>
              </w:rPr>
            </w:pPr>
            <w:r>
              <w:rPr>
                <w:rFonts w:ascii="Calibri" w:hAnsi="Calibri" w:cs="Calibri"/>
                <w:b/>
                <w:color w:val="FFFFFF"/>
                <w:sz w:val="22"/>
              </w:rPr>
              <w:t>AY 20</w:t>
            </w:r>
            <w:r w:rsidR="0088494E">
              <w:rPr>
                <w:rFonts w:ascii="Calibri" w:hAnsi="Calibri" w:cs="Calibri"/>
                <w:b/>
                <w:color w:val="FFFFFF"/>
                <w:sz w:val="22"/>
              </w:rPr>
              <w:t>2</w:t>
            </w:r>
            <w:r w:rsidR="00DC3DD6">
              <w:rPr>
                <w:rFonts w:ascii="Calibri" w:hAnsi="Calibri" w:cs="Calibri"/>
                <w:b/>
                <w:color w:val="FFFFFF"/>
                <w:sz w:val="22"/>
              </w:rPr>
              <w:t>1</w:t>
            </w:r>
            <w:r>
              <w:rPr>
                <w:rFonts w:ascii="Calibri" w:hAnsi="Calibri" w:cs="Calibri"/>
                <w:b/>
                <w:color w:val="FFFFFF"/>
                <w:sz w:val="22"/>
              </w:rPr>
              <w:t xml:space="preserve"> Status</w:t>
            </w:r>
          </w:p>
        </w:tc>
      </w:tr>
      <w:tr w:rsidR="004D2BD4" w:rsidRPr="00A27F47" w14:paraId="45976498" w14:textId="77777777" w:rsidTr="00F41615">
        <w:tc>
          <w:tcPr>
            <w:tcW w:w="4656" w:type="dxa"/>
            <w:tcBorders>
              <w:top w:val="single" w:sz="6" w:space="0" w:color="auto"/>
              <w:bottom w:val="single" w:sz="6" w:space="0" w:color="auto"/>
            </w:tcBorders>
            <w:shd w:val="clear" w:color="auto" w:fill="C00000"/>
          </w:tcPr>
          <w:p w14:paraId="14A3655C" w14:textId="2A030FFB" w:rsidR="004D2BD4" w:rsidRPr="00A464AC" w:rsidRDefault="004D2BD4" w:rsidP="00FD7909">
            <w:pPr>
              <w:spacing w:before="20" w:after="20"/>
              <w:rPr>
                <w:rFonts w:ascii="Calibri" w:hAnsi="Calibri" w:cs="Calibri"/>
                <w:b/>
                <w:sz w:val="22"/>
              </w:rPr>
            </w:pPr>
            <w:r w:rsidRPr="00A464AC">
              <w:rPr>
                <w:rFonts w:ascii="Calibri" w:hAnsi="Calibri" w:cs="Calibri"/>
                <w:b/>
                <w:sz w:val="22"/>
              </w:rPr>
              <w:t>Graduate School of Biomedical Sciences</w:t>
            </w:r>
          </w:p>
        </w:tc>
        <w:tc>
          <w:tcPr>
            <w:tcW w:w="1228" w:type="dxa"/>
            <w:tcBorders>
              <w:top w:val="single" w:sz="6" w:space="0" w:color="auto"/>
              <w:bottom w:val="single" w:sz="6" w:space="0" w:color="auto"/>
            </w:tcBorders>
            <w:shd w:val="clear" w:color="auto" w:fill="C00000"/>
          </w:tcPr>
          <w:p w14:paraId="5B7440EE" w14:textId="77777777" w:rsidR="004D2BD4" w:rsidRPr="00A464AC" w:rsidRDefault="004D2BD4" w:rsidP="00FD7909">
            <w:pPr>
              <w:spacing w:before="20" w:after="20"/>
              <w:jc w:val="center"/>
              <w:rPr>
                <w:rFonts w:ascii="Calibri" w:hAnsi="Calibri" w:cs="Calibri"/>
                <w:sz w:val="22"/>
              </w:rPr>
            </w:pPr>
          </w:p>
        </w:tc>
        <w:tc>
          <w:tcPr>
            <w:tcW w:w="1496" w:type="dxa"/>
            <w:tcBorders>
              <w:top w:val="single" w:sz="6" w:space="0" w:color="auto"/>
              <w:bottom w:val="single" w:sz="6" w:space="0" w:color="auto"/>
            </w:tcBorders>
            <w:shd w:val="clear" w:color="auto" w:fill="C00000"/>
          </w:tcPr>
          <w:p w14:paraId="69387272" w14:textId="77777777" w:rsidR="004D2BD4" w:rsidRPr="00A464AC" w:rsidRDefault="004D2BD4" w:rsidP="00FD7909">
            <w:pPr>
              <w:spacing w:before="20" w:after="20"/>
              <w:jc w:val="center"/>
              <w:rPr>
                <w:rFonts w:ascii="Calibri" w:hAnsi="Calibri" w:cs="Calibri"/>
                <w:sz w:val="22"/>
              </w:rPr>
            </w:pPr>
          </w:p>
        </w:tc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  <w:shd w:val="clear" w:color="auto" w:fill="C00000"/>
          </w:tcPr>
          <w:p w14:paraId="15EBC161" w14:textId="16AC40A3" w:rsidR="004D2BD4" w:rsidRPr="00A464AC" w:rsidRDefault="004D2BD4" w:rsidP="00FD7909">
            <w:pPr>
              <w:spacing w:before="20" w:after="20"/>
              <w:jc w:val="center"/>
              <w:rPr>
                <w:rFonts w:ascii="Calibri" w:hAnsi="Calibri" w:cs="Calibri"/>
                <w:sz w:val="22"/>
              </w:rPr>
            </w:pPr>
          </w:p>
        </w:tc>
        <w:tc>
          <w:tcPr>
            <w:tcW w:w="1350" w:type="dxa"/>
            <w:tcBorders>
              <w:top w:val="single" w:sz="6" w:space="0" w:color="auto"/>
              <w:bottom w:val="single" w:sz="6" w:space="0" w:color="auto"/>
            </w:tcBorders>
            <w:shd w:val="clear" w:color="auto" w:fill="C00000"/>
          </w:tcPr>
          <w:p w14:paraId="106674B1" w14:textId="77777777" w:rsidR="004D2BD4" w:rsidRPr="00A464AC" w:rsidRDefault="004D2BD4" w:rsidP="00FD7909">
            <w:pPr>
              <w:spacing w:before="20" w:after="20"/>
              <w:jc w:val="center"/>
              <w:rPr>
                <w:rFonts w:ascii="Calibri" w:hAnsi="Calibri" w:cs="Calibri"/>
                <w:b/>
                <w:sz w:val="22"/>
              </w:rPr>
            </w:pPr>
          </w:p>
        </w:tc>
      </w:tr>
      <w:tr w:rsidR="0088494E" w:rsidRPr="00A27F47" w14:paraId="73F7B2B8" w14:textId="77777777" w:rsidTr="00F41615">
        <w:tc>
          <w:tcPr>
            <w:tcW w:w="465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BFB0132" w14:textId="77777777" w:rsidR="0088494E" w:rsidRPr="00E52895" w:rsidRDefault="0088494E" w:rsidP="0088494E">
            <w:pPr>
              <w:spacing w:before="20" w:after="20"/>
              <w:rPr>
                <w:rFonts w:ascii="Calibri" w:hAnsi="Calibri" w:cs="Calibri"/>
                <w:sz w:val="22"/>
              </w:rPr>
            </w:pPr>
            <w:r w:rsidRPr="00E52895">
              <w:rPr>
                <w:rFonts w:ascii="Calibri" w:hAnsi="Calibri" w:cs="Calibri"/>
                <w:sz w:val="22"/>
              </w:rPr>
              <w:t>Doctor of Philosophy in Biomedical Sciences</w:t>
            </w:r>
          </w:p>
        </w:tc>
        <w:tc>
          <w:tcPr>
            <w:tcW w:w="122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769BD2C" w14:textId="2AF128E7" w:rsidR="0088494E" w:rsidRPr="00E52895" w:rsidRDefault="00536190" w:rsidP="0088494E">
            <w:pPr>
              <w:spacing w:before="20" w:after="20"/>
              <w:jc w:val="center"/>
              <w:rPr>
                <w:rFonts w:ascii="Calibri" w:hAnsi="Calibri" w:cs="Calibri"/>
                <w:sz w:val="22"/>
              </w:rPr>
            </w:pPr>
            <w:r w:rsidRPr="00E52895">
              <w:rPr>
                <w:rFonts w:ascii="Calibri" w:hAnsi="Calibri" w:cs="Calibri"/>
                <w:sz w:val="22"/>
              </w:rPr>
              <w:t>7</w:t>
            </w:r>
          </w:p>
        </w:tc>
        <w:tc>
          <w:tcPr>
            <w:tcW w:w="1496" w:type="dxa"/>
            <w:tcBorders>
              <w:top w:val="single" w:sz="6" w:space="0" w:color="auto"/>
              <w:bottom w:val="single" w:sz="6" w:space="0" w:color="auto"/>
            </w:tcBorders>
          </w:tcPr>
          <w:p w14:paraId="42BA2CEF" w14:textId="19DE03AC" w:rsidR="0088494E" w:rsidRPr="00E52895" w:rsidRDefault="00536190" w:rsidP="0088494E">
            <w:pPr>
              <w:spacing w:before="20" w:after="20"/>
              <w:jc w:val="center"/>
              <w:rPr>
                <w:rFonts w:ascii="Calibri" w:hAnsi="Calibri" w:cs="Calibri"/>
                <w:sz w:val="22"/>
              </w:rPr>
            </w:pPr>
            <w:r w:rsidRPr="00E52895">
              <w:rPr>
                <w:rFonts w:ascii="Calibri" w:hAnsi="Calibri" w:cs="Calibri"/>
                <w:sz w:val="22"/>
              </w:rPr>
              <w:t>100</w:t>
            </w:r>
            <w:r w:rsidR="0088494E" w:rsidRPr="00E52895">
              <w:rPr>
                <w:rFonts w:ascii="Calibri" w:hAnsi="Calibri" w:cs="Calibri"/>
                <w:sz w:val="22"/>
              </w:rPr>
              <w:t>%</w:t>
            </w:r>
          </w:p>
        </w:tc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  <w:shd w:val="clear" w:color="auto" w:fill="BFBFBF" w:themeFill="background1" w:themeFillShade="BF"/>
          </w:tcPr>
          <w:p w14:paraId="3E8B0AF0" w14:textId="78B449A7" w:rsidR="0088494E" w:rsidRPr="00E52895" w:rsidRDefault="0088494E" w:rsidP="0088494E">
            <w:pPr>
              <w:spacing w:before="20" w:after="20"/>
              <w:jc w:val="center"/>
              <w:rPr>
                <w:rFonts w:ascii="Calibri" w:hAnsi="Calibri" w:cs="Calibri"/>
                <w:sz w:val="22"/>
              </w:rPr>
            </w:pPr>
            <w:r w:rsidRPr="00E52895">
              <w:rPr>
                <w:rFonts w:ascii="Calibri" w:hAnsi="Calibri" w:cs="Calibri"/>
                <w:sz w:val="22"/>
              </w:rPr>
              <w:t>100%</w:t>
            </w:r>
          </w:p>
        </w:tc>
        <w:tc>
          <w:tcPr>
            <w:tcW w:w="135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72F7DBD" w14:textId="1C2FD71F" w:rsidR="0088494E" w:rsidRPr="00E52895" w:rsidRDefault="00536190" w:rsidP="0088494E">
            <w:pPr>
              <w:spacing w:before="20" w:after="20"/>
              <w:jc w:val="center"/>
              <w:rPr>
                <w:rFonts w:ascii="Calibri" w:hAnsi="Calibri" w:cs="Calibri"/>
                <w:b/>
                <w:sz w:val="22"/>
              </w:rPr>
            </w:pPr>
            <w:r w:rsidRPr="00E52895">
              <w:rPr>
                <w:rFonts w:ascii="Calibri" w:hAnsi="Calibri" w:cs="Calibri"/>
                <w:b/>
                <w:sz w:val="22"/>
              </w:rPr>
              <w:t>Met</w:t>
            </w:r>
          </w:p>
        </w:tc>
      </w:tr>
      <w:tr w:rsidR="0088494E" w:rsidRPr="00A27F47" w14:paraId="7FCA3DCC" w14:textId="77777777" w:rsidTr="00F41615">
        <w:tc>
          <w:tcPr>
            <w:tcW w:w="465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0902ED0" w14:textId="77777777" w:rsidR="0088494E" w:rsidRPr="00E52895" w:rsidRDefault="0088494E" w:rsidP="0088494E">
            <w:pPr>
              <w:spacing w:before="20" w:after="20"/>
              <w:rPr>
                <w:rFonts w:ascii="Calibri" w:hAnsi="Calibri" w:cs="Calibri"/>
                <w:sz w:val="22"/>
              </w:rPr>
            </w:pPr>
            <w:r w:rsidRPr="00E52895">
              <w:rPr>
                <w:rFonts w:ascii="Calibri" w:hAnsi="Calibri" w:cs="Calibri"/>
                <w:sz w:val="22"/>
              </w:rPr>
              <w:t>Doctor of Philosophy in Pharmaceutical Sciences</w:t>
            </w:r>
          </w:p>
        </w:tc>
        <w:tc>
          <w:tcPr>
            <w:tcW w:w="122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6609FAE" w14:textId="3D19C529" w:rsidR="0088494E" w:rsidRPr="00E52895" w:rsidRDefault="00E52895" w:rsidP="0088494E">
            <w:pPr>
              <w:spacing w:before="20" w:after="20"/>
              <w:jc w:val="center"/>
              <w:rPr>
                <w:rFonts w:ascii="Calibri" w:hAnsi="Calibri" w:cs="Calibri"/>
                <w:sz w:val="22"/>
              </w:rPr>
            </w:pPr>
            <w:r w:rsidRPr="00E52895">
              <w:rPr>
                <w:rFonts w:ascii="Calibri" w:hAnsi="Calibri" w:cs="Calibri"/>
                <w:sz w:val="22"/>
              </w:rPr>
              <w:t>8</w:t>
            </w:r>
          </w:p>
        </w:tc>
        <w:tc>
          <w:tcPr>
            <w:tcW w:w="1496" w:type="dxa"/>
            <w:tcBorders>
              <w:top w:val="single" w:sz="6" w:space="0" w:color="auto"/>
              <w:bottom w:val="single" w:sz="6" w:space="0" w:color="auto"/>
            </w:tcBorders>
          </w:tcPr>
          <w:p w14:paraId="5FC9D8A7" w14:textId="24D6A5F4" w:rsidR="0088494E" w:rsidRPr="00E52895" w:rsidRDefault="00536190" w:rsidP="0088494E">
            <w:pPr>
              <w:spacing w:before="20" w:after="20"/>
              <w:jc w:val="center"/>
              <w:rPr>
                <w:rFonts w:ascii="Calibri" w:hAnsi="Calibri" w:cs="Calibri"/>
                <w:sz w:val="22"/>
              </w:rPr>
            </w:pPr>
            <w:r w:rsidRPr="00E52895">
              <w:rPr>
                <w:rFonts w:ascii="Calibri" w:hAnsi="Calibri" w:cs="Calibri"/>
                <w:sz w:val="22"/>
              </w:rPr>
              <w:t>100</w:t>
            </w:r>
            <w:r w:rsidR="0088494E" w:rsidRPr="00E52895">
              <w:rPr>
                <w:rFonts w:ascii="Calibri" w:hAnsi="Calibri" w:cs="Calibri"/>
                <w:sz w:val="22"/>
              </w:rPr>
              <w:t>%</w:t>
            </w:r>
          </w:p>
        </w:tc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  <w:shd w:val="clear" w:color="auto" w:fill="BFBFBF" w:themeFill="background1" w:themeFillShade="BF"/>
          </w:tcPr>
          <w:p w14:paraId="33DA9FF1" w14:textId="1538EAA1" w:rsidR="0088494E" w:rsidRPr="00E52895" w:rsidRDefault="0088494E" w:rsidP="0088494E">
            <w:pPr>
              <w:spacing w:before="20" w:after="20"/>
              <w:jc w:val="center"/>
              <w:rPr>
                <w:rFonts w:ascii="Calibri" w:hAnsi="Calibri" w:cs="Calibri"/>
                <w:sz w:val="22"/>
              </w:rPr>
            </w:pPr>
            <w:r w:rsidRPr="00E52895">
              <w:rPr>
                <w:rFonts w:ascii="Calibri" w:hAnsi="Calibri" w:cs="Calibri"/>
                <w:sz w:val="22"/>
              </w:rPr>
              <w:t>100%</w:t>
            </w:r>
          </w:p>
        </w:tc>
        <w:tc>
          <w:tcPr>
            <w:tcW w:w="135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536BBA9" w14:textId="58C406BE" w:rsidR="0088494E" w:rsidRPr="00E52895" w:rsidRDefault="00536190" w:rsidP="0088494E">
            <w:pPr>
              <w:spacing w:before="20" w:after="20"/>
              <w:jc w:val="center"/>
              <w:rPr>
                <w:rFonts w:ascii="Calibri" w:hAnsi="Calibri" w:cs="Calibri"/>
                <w:b/>
                <w:sz w:val="22"/>
              </w:rPr>
            </w:pPr>
            <w:r w:rsidRPr="00E52895">
              <w:rPr>
                <w:rFonts w:ascii="Calibri" w:hAnsi="Calibri" w:cs="Calibri"/>
                <w:b/>
                <w:sz w:val="22"/>
              </w:rPr>
              <w:t>Met</w:t>
            </w:r>
          </w:p>
        </w:tc>
      </w:tr>
      <w:tr w:rsidR="004D2BD4" w:rsidRPr="00A27F47" w14:paraId="3E89DF0B" w14:textId="77777777" w:rsidTr="00F41615">
        <w:tc>
          <w:tcPr>
            <w:tcW w:w="4656" w:type="dxa"/>
            <w:tcBorders>
              <w:top w:val="single" w:sz="6" w:space="0" w:color="auto"/>
              <w:bottom w:val="single" w:sz="6" w:space="0" w:color="auto"/>
            </w:tcBorders>
            <w:shd w:val="clear" w:color="auto" w:fill="C00000"/>
          </w:tcPr>
          <w:p w14:paraId="0CB1C189" w14:textId="77777777" w:rsidR="004D2BD4" w:rsidRPr="002D51BC" w:rsidRDefault="004D2BD4" w:rsidP="00721B0F">
            <w:pPr>
              <w:keepNext/>
              <w:spacing w:before="20" w:after="20"/>
              <w:rPr>
                <w:rFonts w:ascii="Calibri" w:hAnsi="Calibri" w:cs="Calibri"/>
                <w:b/>
                <w:sz w:val="22"/>
              </w:rPr>
            </w:pPr>
            <w:r w:rsidRPr="002D51BC">
              <w:rPr>
                <w:rFonts w:ascii="Calibri" w:hAnsi="Calibri" w:cs="Calibri"/>
                <w:b/>
                <w:sz w:val="22"/>
              </w:rPr>
              <w:t xml:space="preserve">School of </w:t>
            </w:r>
            <w:r>
              <w:rPr>
                <w:rFonts w:ascii="Calibri" w:hAnsi="Calibri" w:cs="Calibri"/>
                <w:b/>
                <w:sz w:val="22"/>
              </w:rPr>
              <w:t>Health Professions</w:t>
            </w:r>
          </w:p>
        </w:tc>
        <w:tc>
          <w:tcPr>
            <w:tcW w:w="1228" w:type="dxa"/>
            <w:tcBorders>
              <w:top w:val="single" w:sz="6" w:space="0" w:color="auto"/>
              <w:bottom w:val="single" w:sz="6" w:space="0" w:color="auto"/>
            </w:tcBorders>
            <w:shd w:val="clear" w:color="auto" w:fill="C00000"/>
          </w:tcPr>
          <w:p w14:paraId="1A5A5327" w14:textId="77777777" w:rsidR="004D2BD4" w:rsidRPr="00DE365B" w:rsidRDefault="004D2BD4" w:rsidP="0088494E">
            <w:pPr>
              <w:keepNext/>
              <w:spacing w:before="20" w:after="20"/>
              <w:rPr>
                <w:rFonts w:ascii="Calibri" w:hAnsi="Calibri" w:cs="Calibri"/>
                <w:b/>
                <w:sz w:val="22"/>
                <w:highlight w:val="yellow"/>
              </w:rPr>
            </w:pPr>
          </w:p>
        </w:tc>
        <w:tc>
          <w:tcPr>
            <w:tcW w:w="1496" w:type="dxa"/>
            <w:tcBorders>
              <w:top w:val="single" w:sz="6" w:space="0" w:color="auto"/>
              <w:bottom w:val="single" w:sz="6" w:space="0" w:color="auto"/>
            </w:tcBorders>
            <w:shd w:val="clear" w:color="auto" w:fill="C00000"/>
          </w:tcPr>
          <w:p w14:paraId="7B0F2E22" w14:textId="77777777" w:rsidR="004D2BD4" w:rsidRPr="00DE365B" w:rsidRDefault="004D2BD4" w:rsidP="0088494E">
            <w:pPr>
              <w:keepNext/>
              <w:spacing w:before="20" w:after="20"/>
              <w:rPr>
                <w:rFonts w:ascii="Calibri" w:hAnsi="Calibri" w:cs="Calibri"/>
                <w:b/>
                <w:sz w:val="22"/>
                <w:highlight w:val="yellow"/>
              </w:rPr>
            </w:pPr>
          </w:p>
        </w:tc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  <w:shd w:val="clear" w:color="auto" w:fill="C00000"/>
          </w:tcPr>
          <w:p w14:paraId="1634C35B" w14:textId="5D8965B1" w:rsidR="004D2BD4" w:rsidRPr="005615D8" w:rsidRDefault="004D2BD4" w:rsidP="0088494E">
            <w:pPr>
              <w:keepNext/>
              <w:spacing w:before="20" w:after="20"/>
              <w:rPr>
                <w:rFonts w:ascii="Calibri" w:hAnsi="Calibri" w:cs="Calibri"/>
                <w:b/>
                <w:sz w:val="22"/>
              </w:rPr>
            </w:pPr>
          </w:p>
        </w:tc>
        <w:tc>
          <w:tcPr>
            <w:tcW w:w="1350" w:type="dxa"/>
            <w:tcBorders>
              <w:top w:val="single" w:sz="6" w:space="0" w:color="auto"/>
              <w:bottom w:val="single" w:sz="6" w:space="0" w:color="auto"/>
            </w:tcBorders>
            <w:shd w:val="clear" w:color="auto" w:fill="C00000"/>
          </w:tcPr>
          <w:p w14:paraId="013738C7" w14:textId="77777777" w:rsidR="004D2BD4" w:rsidRPr="00DE365B" w:rsidRDefault="004D2BD4" w:rsidP="0088494E">
            <w:pPr>
              <w:keepNext/>
              <w:spacing w:before="20" w:after="20"/>
              <w:rPr>
                <w:rFonts w:ascii="Calibri" w:hAnsi="Calibri" w:cs="Calibri"/>
                <w:b/>
                <w:sz w:val="22"/>
                <w:highlight w:val="yellow"/>
              </w:rPr>
            </w:pPr>
          </w:p>
        </w:tc>
      </w:tr>
      <w:tr w:rsidR="0088494E" w:rsidRPr="00A27F47" w14:paraId="18F46F76" w14:textId="77777777" w:rsidTr="00F41615">
        <w:tc>
          <w:tcPr>
            <w:tcW w:w="465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C2F75C9" w14:textId="05068063" w:rsidR="0088494E" w:rsidRPr="00A464AC" w:rsidRDefault="0088494E" w:rsidP="0088494E">
            <w:pPr>
              <w:spacing w:before="20" w:after="20"/>
              <w:rPr>
                <w:rFonts w:ascii="Calibri" w:hAnsi="Calibri" w:cs="Calibri"/>
                <w:sz w:val="22"/>
              </w:rPr>
            </w:pPr>
            <w:r w:rsidRPr="000118B8">
              <w:rPr>
                <w:rFonts w:ascii="Calibri" w:hAnsi="Calibri" w:cs="Calibri"/>
                <w:sz w:val="22"/>
              </w:rPr>
              <w:t>Doctor of Philosophy in Rehabilitation Science</w:t>
            </w:r>
          </w:p>
        </w:tc>
        <w:tc>
          <w:tcPr>
            <w:tcW w:w="122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3C680E7" w14:textId="32C14807" w:rsidR="0088494E" w:rsidRPr="00231AA0" w:rsidRDefault="006E38C5" w:rsidP="0088494E">
            <w:pPr>
              <w:spacing w:before="20" w:after="20"/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0</w:t>
            </w:r>
          </w:p>
        </w:tc>
        <w:tc>
          <w:tcPr>
            <w:tcW w:w="1496" w:type="dxa"/>
            <w:tcBorders>
              <w:top w:val="single" w:sz="6" w:space="0" w:color="auto"/>
              <w:bottom w:val="single" w:sz="6" w:space="0" w:color="auto"/>
            </w:tcBorders>
          </w:tcPr>
          <w:p w14:paraId="014BF271" w14:textId="6677D4C0" w:rsidR="0088494E" w:rsidRPr="00231AA0" w:rsidRDefault="006E38C5" w:rsidP="0088494E">
            <w:pPr>
              <w:spacing w:before="20" w:after="20"/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N/A</w:t>
            </w:r>
          </w:p>
        </w:tc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  <w:shd w:val="clear" w:color="auto" w:fill="BFBFBF" w:themeFill="background1" w:themeFillShade="BF"/>
          </w:tcPr>
          <w:p w14:paraId="59A08854" w14:textId="1EE9D55B" w:rsidR="0088494E" w:rsidRPr="00231AA0" w:rsidRDefault="0088494E" w:rsidP="0088494E">
            <w:pPr>
              <w:spacing w:before="20" w:after="20"/>
              <w:jc w:val="center"/>
              <w:rPr>
                <w:rFonts w:ascii="Calibri" w:hAnsi="Calibri" w:cs="Calibri"/>
                <w:sz w:val="22"/>
              </w:rPr>
            </w:pPr>
            <w:r w:rsidRPr="00231AA0">
              <w:rPr>
                <w:rFonts w:ascii="Calibri" w:hAnsi="Calibri" w:cs="Calibri"/>
                <w:sz w:val="22"/>
              </w:rPr>
              <w:t>100%</w:t>
            </w:r>
          </w:p>
        </w:tc>
        <w:tc>
          <w:tcPr>
            <w:tcW w:w="135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E9AEFF4" w14:textId="36741B17" w:rsidR="0088494E" w:rsidRPr="00231AA0" w:rsidRDefault="006E38C5" w:rsidP="0088494E">
            <w:pPr>
              <w:spacing w:before="20" w:after="20"/>
              <w:jc w:val="center"/>
              <w:rPr>
                <w:rFonts w:ascii="Calibri" w:hAnsi="Calibri" w:cs="Calibri"/>
                <w:b/>
                <w:sz w:val="22"/>
              </w:rPr>
            </w:pPr>
            <w:r>
              <w:rPr>
                <w:rFonts w:ascii="Calibri" w:hAnsi="Calibri" w:cs="Calibri"/>
                <w:b/>
                <w:sz w:val="22"/>
              </w:rPr>
              <w:t>N/A</w:t>
            </w:r>
          </w:p>
        </w:tc>
      </w:tr>
      <w:tr w:rsidR="006E38C5" w:rsidRPr="00A27F47" w14:paraId="33C0AE71" w14:textId="77777777" w:rsidTr="00F41615">
        <w:tc>
          <w:tcPr>
            <w:tcW w:w="9990" w:type="dxa"/>
            <w:gridSpan w:val="5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F90EFB" w14:textId="19EB9088" w:rsidR="006E38C5" w:rsidRPr="006E38C5" w:rsidRDefault="006E38C5" w:rsidP="00536190">
            <w:pPr>
              <w:spacing w:before="20" w:after="20"/>
              <w:rPr>
                <w:rFonts w:ascii="Calibri" w:hAnsi="Calibri" w:cs="Calibri"/>
                <w:b/>
                <w:i/>
                <w:sz w:val="18"/>
              </w:rPr>
            </w:pPr>
            <w:r w:rsidRPr="006E38C5">
              <w:rPr>
                <w:rFonts w:ascii="Calibri" w:hAnsi="Calibri" w:cs="Calibri"/>
                <w:i/>
                <w:sz w:val="18"/>
                <w:vertAlign w:val="superscript"/>
              </w:rPr>
              <w:t>a</w:t>
            </w:r>
            <w:r w:rsidR="00536190">
              <w:rPr>
                <w:rFonts w:ascii="Calibri" w:hAnsi="Calibri" w:cs="Calibri"/>
                <w:i/>
                <w:sz w:val="18"/>
              </w:rPr>
              <w:t xml:space="preserve"> GSBS tracks publication</w:t>
            </w:r>
            <w:r w:rsidRPr="006E38C5">
              <w:rPr>
                <w:rFonts w:ascii="Calibri" w:hAnsi="Calibri" w:cs="Calibri"/>
                <w:i/>
                <w:sz w:val="18"/>
              </w:rPr>
              <w:t xml:space="preserve"> rates. SHP tracks accepted/delivered rates.</w:t>
            </w:r>
          </w:p>
        </w:tc>
      </w:tr>
    </w:tbl>
    <w:p w14:paraId="43B4272D" w14:textId="6B05760F" w:rsidR="00B563AC" w:rsidRDefault="00B563AC" w:rsidP="00382F50">
      <w:pPr>
        <w:pStyle w:val="SACSBodytext"/>
        <w:spacing w:after="0"/>
        <w:rPr>
          <w:rFonts w:ascii="Calibri" w:hAnsi="Calibri" w:cs="Calibri"/>
          <w:sz w:val="18"/>
        </w:rPr>
      </w:pPr>
    </w:p>
    <w:p w14:paraId="4B8F08D2" w14:textId="4952455E" w:rsidR="009B23DD" w:rsidRDefault="009B23DD" w:rsidP="00382F50">
      <w:pPr>
        <w:pStyle w:val="SACSBodytext"/>
        <w:spacing w:after="0"/>
        <w:rPr>
          <w:rFonts w:ascii="Calibri" w:hAnsi="Calibri" w:cs="Calibri"/>
          <w:sz w:val="18"/>
        </w:rPr>
      </w:pPr>
    </w:p>
    <w:p w14:paraId="7EA359D5" w14:textId="77777777" w:rsidR="009B23DD" w:rsidRPr="002D094C" w:rsidRDefault="009B23DD" w:rsidP="00382F50">
      <w:pPr>
        <w:pStyle w:val="SACSBodytext"/>
        <w:spacing w:after="0"/>
        <w:rPr>
          <w:rFonts w:ascii="Calibri" w:hAnsi="Calibri" w:cs="Calibri"/>
          <w:sz w:val="18"/>
        </w:rPr>
      </w:pPr>
    </w:p>
    <w:tbl>
      <w:tblPr>
        <w:tblW w:w="6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7"/>
        <w:gridCol w:w="1151"/>
        <w:gridCol w:w="1170"/>
        <w:gridCol w:w="1568"/>
        <w:gridCol w:w="1174"/>
        <w:gridCol w:w="442"/>
      </w:tblGrid>
      <w:tr w:rsidR="00426B87" w:rsidRPr="00E52895" w14:paraId="1EB1BB13" w14:textId="77777777" w:rsidTr="00C41A7F">
        <w:trPr>
          <w:tblHeader/>
        </w:trPr>
        <w:tc>
          <w:tcPr>
            <w:tcW w:w="62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4FD52B" w14:textId="0E9C6002" w:rsidR="00426B87" w:rsidRPr="00E52895" w:rsidRDefault="00426B87" w:rsidP="00C41A7F">
            <w:pPr>
              <w:keepNext/>
              <w:spacing w:before="20" w:after="20"/>
              <w:rPr>
                <w:rFonts w:ascii="Calibri" w:hAnsi="Calibri" w:cs="Calibri"/>
                <w:b/>
                <w:sz w:val="28"/>
              </w:rPr>
            </w:pPr>
            <w:r w:rsidRPr="00E52895">
              <w:rPr>
                <w:rFonts w:ascii="Calibri" w:hAnsi="Calibri" w:cs="Calibri"/>
                <w:b/>
                <w:sz w:val="28"/>
              </w:rPr>
              <w:t>Abstracts Submitted for Student Research Week</w:t>
            </w:r>
            <w:r w:rsidR="00E1191F">
              <w:rPr>
                <w:rFonts w:ascii="Calibri" w:hAnsi="Calibri" w:cs="Calibri"/>
                <w:b/>
                <w:sz w:val="28"/>
              </w:rPr>
              <w:t xml:space="preserve"> </w:t>
            </w:r>
          </w:p>
        </w:tc>
      </w:tr>
      <w:tr w:rsidR="00426B87" w:rsidRPr="00A27F47" w14:paraId="7A35A3B3" w14:textId="77777777" w:rsidTr="00C41A7F">
        <w:trPr>
          <w:gridAfter w:val="1"/>
          <w:wAfter w:w="442" w:type="dxa"/>
          <w:tblHeader/>
        </w:trPr>
        <w:tc>
          <w:tcPr>
            <w:tcW w:w="757" w:type="dxa"/>
            <w:shd w:val="clear" w:color="auto" w:fill="000000"/>
          </w:tcPr>
          <w:p w14:paraId="23628379" w14:textId="77777777" w:rsidR="00426B87" w:rsidRPr="002D51BC" w:rsidRDefault="00426B87" w:rsidP="0088494E">
            <w:pPr>
              <w:keepNext/>
              <w:spacing w:before="20" w:after="20"/>
              <w:rPr>
                <w:rFonts w:ascii="Calibri" w:hAnsi="Calibri" w:cs="Calibri"/>
                <w:b/>
                <w:color w:val="FFFFFF"/>
                <w:sz w:val="22"/>
              </w:rPr>
            </w:pPr>
          </w:p>
        </w:tc>
        <w:tc>
          <w:tcPr>
            <w:tcW w:w="1151" w:type="dxa"/>
            <w:shd w:val="clear" w:color="auto" w:fill="000000"/>
          </w:tcPr>
          <w:p w14:paraId="155A7BF2" w14:textId="77777777" w:rsidR="00426B87" w:rsidRPr="002D51BC" w:rsidRDefault="00426B87" w:rsidP="00C41A7F">
            <w:pPr>
              <w:keepNext/>
              <w:spacing w:before="20" w:after="20"/>
              <w:jc w:val="center"/>
              <w:rPr>
                <w:rFonts w:ascii="Calibri" w:hAnsi="Calibri" w:cs="Calibri"/>
                <w:b/>
                <w:color w:val="FFFFFF"/>
                <w:sz w:val="22"/>
              </w:rPr>
            </w:pPr>
            <w:r w:rsidRPr="002D51BC">
              <w:rPr>
                <w:rFonts w:ascii="Calibri" w:hAnsi="Calibri" w:cs="Calibri"/>
                <w:b/>
                <w:color w:val="FFFFFF"/>
                <w:sz w:val="22"/>
              </w:rPr>
              <w:t xml:space="preserve"># of </w:t>
            </w:r>
            <w:r>
              <w:rPr>
                <w:rFonts w:ascii="Calibri" w:hAnsi="Calibri" w:cs="Calibri"/>
                <w:b/>
                <w:color w:val="FFFFFF"/>
                <w:sz w:val="22"/>
              </w:rPr>
              <w:t>Abstracts</w:t>
            </w:r>
          </w:p>
        </w:tc>
        <w:tc>
          <w:tcPr>
            <w:tcW w:w="1170" w:type="dxa"/>
            <w:shd w:val="clear" w:color="auto" w:fill="000000"/>
          </w:tcPr>
          <w:p w14:paraId="4B51B53A" w14:textId="77777777" w:rsidR="00426B87" w:rsidRPr="002D51BC" w:rsidRDefault="00426B87" w:rsidP="00C41A7F">
            <w:pPr>
              <w:keepNext/>
              <w:spacing w:before="20" w:after="20"/>
              <w:jc w:val="center"/>
              <w:rPr>
                <w:rFonts w:ascii="Calibri" w:hAnsi="Calibri" w:cs="Calibri"/>
                <w:b/>
                <w:color w:val="FFFFFF"/>
                <w:sz w:val="22"/>
              </w:rPr>
            </w:pPr>
            <w:r>
              <w:rPr>
                <w:rFonts w:ascii="Calibri" w:hAnsi="Calibri" w:cs="Calibri"/>
                <w:b/>
                <w:color w:val="FFFFFF"/>
                <w:sz w:val="22"/>
              </w:rPr>
              <w:t>Target</w:t>
            </w:r>
          </w:p>
        </w:tc>
        <w:tc>
          <w:tcPr>
            <w:tcW w:w="1568" w:type="dxa"/>
            <w:shd w:val="clear" w:color="auto" w:fill="000000"/>
          </w:tcPr>
          <w:p w14:paraId="18A24265" w14:textId="77777777" w:rsidR="00426B87" w:rsidRPr="002D51BC" w:rsidRDefault="00426B87" w:rsidP="00C41A7F">
            <w:pPr>
              <w:keepNext/>
              <w:spacing w:before="20" w:after="20"/>
              <w:jc w:val="center"/>
              <w:rPr>
                <w:rFonts w:ascii="Calibri" w:hAnsi="Calibri" w:cs="Calibri"/>
                <w:b/>
                <w:color w:val="FFFFFF"/>
                <w:sz w:val="22"/>
              </w:rPr>
            </w:pPr>
            <w:r>
              <w:rPr>
                <w:rFonts w:ascii="Calibri" w:hAnsi="Calibri" w:cs="Calibri"/>
                <w:b/>
                <w:color w:val="FFFFFF"/>
                <w:sz w:val="22"/>
              </w:rPr>
              <w:t>Status</w:t>
            </w:r>
          </w:p>
        </w:tc>
        <w:tc>
          <w:tcPr>
            <w:tcW w:w="1174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3D9EBBE" w14:textId="77777777" w:rsidR="00426B87" w:rsidRDefault="00426B87" w:rsidP="0088494E">
            <w:pPr>
              <w:keepNext/>
              <w:spacing w:before="20" w:after="20"/>
              <w:jc w:val="center"/>
              <w:rPr>
                <w:rFonts w:ascii="Calibri" w:hAnsi="Calibri" w:cs="Calibri"/>
                <w:b/>
                <w:color w:val="FFFFFF"/>
                <w:sz w:val="22"/>
              </w:rPr>
            </w:pPr>
          </w:p>
        </w:tc>
      </w:tr>
      <w:tr w:rsidR="00426B87" w:rsidRPr="00A27F47" w14:paraId="3201068A" w14:textId="77777777" w:rsidTr="00C41A7F">
        <w:trPr>
          <w:gridAfter w:val="1"/>
          <w:wAfter w:w="442" w:type="dxa"/>
          <w:trHeight w:val="147"/>
        </w:trPr>
        <w:tc>
          <w:tcPr>
            <w:tcW w:w="4646" w:type="dxa"/>
            <w:gridSpan w:val="4"/>
            <w:shd w:val="clear" w:color="auto" w:fill="C00000"/>
          </w:tcPr>
          <w:p w14:paraId="76D5F566" w14:textId="77777777" w:rsidR="00426B87" w:rsidRPr="00D51078" w:rsidRDefault="00426B87" w:rsidP="00C41A7F">
            <w:pPr>
              <w:keepNext/>
              <w:spacing w:before="20" w:after="20"/>
              <w:jc w:val="center"/>
              <w:rPr>
                <w:rFonts w:ascii="Calibri" w:hAnsi="Calibri" w:cs="Calibri"/>
                <w:b/>
                <w:sz w:val="8"/>
              </w:rPr>
            </w:pPr>
          </w:p>
        </w:tc>
        <w:tc>
          <w:tcPr>
            <w:tcW w:w="1174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9342F23" w14:textId="77777777" w:rsidR="00426B87" w:rsidRPr="00D51078" w:rsidRDefault="00426B87" w:rsidP="0088494E">
            <w:pPr>
              <w:keepNext/>
              <w:spacing w:before="20" w:after="20"/>
              <w:rPr>
                <w:rFonts w:ascii="Calibri" w:hAnsi="Calibri" w:cs="Calibri"/>
                <w:b/>
                <w:sz w:val="8"/>
              </w:rPr>
            </w:pPr>
          </w:p>
        </w:tc>
      </w:tr>
      <w:tr w:rsidR="00DC3DD6" w:rsidRPr="00A27F47" w14:paraId="45CA1063" w14:textId="77777777" w:rsidTr="00C41A7F">
        <w:trPr>
          <w:gridAfter w:val="1"/>
          <w:wAfter w:w="442" w:type="dxa"/>
        </w:trPr>
        <w:tc>
          <w:tcPr>
            <w:tcW w:w="757" w:type="dxa"/>
            <w:shd w:val="clear" w:color="auto" w:fill="BFBFBF" w:themeFill="background1" w:themeFillShade="BF"/>
          </w:tcPr>
          <w:p w14:paraId="22423757" w14:textId="50F83A5E" w:rsidR="00DC3DD6" w:rsidRDefault="00DC3DD6" w:rsidP="0088494E">
            <w:pPr>
              <w:spacing w:before="20" w:after="20"/>
              <w:jc w:val="center"/>
              <w:rPr>
                <w:rFonts w:ascii="Calibri" w:hAnsi="Calibri" w:cs="Calibri"/>
                <w:b/>
                <w:sz w:val="22"/>
              </w:rPr>
            </w:pPr>
            <w:r>
              <w:rPr>
                <w:rFonts w:ascii="Calibri" w:hAnsi="Calibri" w:cs="Calibri"/>
                <w:b/>
                <w:sz w:val="22"/>
              </w:rPr>
              <w:t>2021</w:t>
            </w:r>
          </w:p>
        </w:tc>
        <w:tc>
          <w:tcPr>
            <w:tcW w:w="1151" w:type="dxa"/>
            <w:shd w:val="clear" w:color="auto" w:fill="auto"/>
          </w:tcPr>
          <w:p w14:paraId="6151D2FB" w14:textId="71C04AC7" w:rsidR="00DC3DD6" w:rsidRDefault="00DC3DD6" w:rsidP="00C41A7F">
            <w:pPr>
              <w:spacing w:before="20" w:after="20"/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261</w:t>
            </w:r>
          </w:p>
        </w:tc>
        <w:tc>
          <w:tcPr>
            <w:tcW w:w="1170" w:type="dxa"/>
            <w:shd w:val="clear" w:color="auto" w:fill="BFBFBF" w:themeFill="background1" w:themeFillShade="BF"/>
          </w:tcPr>
          <w:p w14:paraId="1B17C0E0" w14:textId="0651140A" w:rsidR="00DC3DD6" w:rsidRDefault="00E52895" w:rsidP="00C41A7F">
            <w:pPr>
              <w:spacing w:before="20" w:after="20"/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250</w:t>
            </w:r>
          </w:p>
        </w:tc>
        <w:tc>
          <w:tcPr>
            <w:tcW w:w="1568" w:type="dxa"/>
          </w:tcPr>
          <w:p w14:paraId="794F151B" w14:textId="4A823BB1" w:rsidR="00DC3DD6" w:rsidRPr="00A5566B" w:rsidRDefault="00E52895" w:rsidP="00C41A7F">
            <w:pPr>
              <w:spacing w:before="20" w:after="20"/>
              <w:jc w:val="center"/>
              <w:rPr>
                <w:rFonts w:ascii="Calibri" w:hAnsi="Calibri" w:cs="Calibri"/>
                <w:b/>
                <w:sz w:val="22"/>
              </w:rPr>
            </w:pPr>
            <w:r>
              <w:rPr>
                <w:rFonts w:ascii="Calibri" w:hAnsi="Calibri" w:cs="Calibri"/>
                <w:b/>
                <w:sz w:val="22"/>
              </w:rPr>
              <w:t>Met</w:t>
            </w:r>
          </w:p>
        </w:tc>
        <w:tc>
          <w:tcPr>
            <w:tcW w:w="1174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69E9B4CD" w14:textId="77777777" w:rsidR="00DC3DD6" w:rsidRPr="00382F50" w:rsidRDefault="00DC3DD6" w:rsidP="0088494E">
            <w:pPr>
              <w:spacing w:before="20" w:after="20"/>
              <w:jc w:val="center"/>
              <w:rPr>
                <w:rFonts w:ascii="Calibri" w:hAnsi="Calibri" w:cs="Calibri"/>
                <w:b/>
                <w:sz w:val="22"/>
              </w:rPr>
            </w:pPr>
          </w:p>
        </w:tc>
      </w:tr>
      <w:tr w:rsidR="0088494E" w:rsidRPr="00A27F47" w14:paraId="503B1A9A" w14:textId="77777777" w:rsidTr="00C41A7F">
        <w:trPr>
          <w:gridAfter w:val="1"/>
          <w:wAfter w:w="442" w:type="dxa"/>
        </w:trPr>
        <w:tc>
          <w:tcPr>
            <w:tcW w:w="757" w:type="dxa"/>
            <w:shd w:val="clear" w:color="auto" w:fill="BFBFBF" w:themeFill="background1" w:themeFillShade="BF"/>
          </w:tcPr>
          <w:p w14:paraId="1012C480" w14:textId="06785719" w:rsidR="0088494E" w:rsidRDefault="0088494E" w:rsidP="0088494E">
            <w:pPr>
              <w:spacing w:before="20" w:after="20"/>
              <w:jc w:val="center"/>
              <w:rPr>
                <w:rFonts w:ascii="Calibri" w:hAnsi="Calibri" w:cs="Calibri"/>
                <w:b/>
                <w:sz w:val="22"/>
              </w:rPr>
            </w:pPr>
            <w:r>
              <w:rPr>
                <w:rFonts w:ascii="Calibri" w:hAnsi="Calibri" w:cs="Calibri"/>
                <w:b/>
                <w:sz w:val="22"/>
              </w:rPr>
              <w:t>2020</w:t>
            </w:r>
          </w:p>
        </w:tc>
        <w:tc>
          <w:tcPr>
            <w:tcW w:w="1151" w:type="dxa"/>
            <w:shd w:val="clear" w:color="auto" w:fill="auto"/>
          </w:tcPr>
          <w:p w14:paraId="3B0910A8" w14:textId="12A76CFE" w:rsidR="0088494E" w:rsidRDefault="00A5566B" w:rsidP="00C41A7F">
            <w:pPr>
              <w:spacing w:before="20" w:after="20"/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257</w:t>
            </w:r>
          </w:p>
        </w:tc>
        <w:tc>
          <w:tcPr>
            <w:tcW w:w="1170" w:type="dxa"/>
            <w:shd w:val="clear" w:color="auto" w:fill="BFBFBF" w:themeFill="background1" w:themeFillShade="BF"/>
          </w:tcPr>
          <w:p w14:paraId="65D0D2AC" w14:textId="5C6F568A" w:rsidR="0088494E" w:rsidRPr="00BD22CA" w:rsidRDefault="0088494E" w:rsidP="00C41A7F">
            <w:pPr>
              <w:spacing w:before="20" w:after="20"/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2</w:t>
            </w:r>
            <w:r w:rsidR="00933C2B">
              <w:rPr>
                <w:rFonts w:ascii="Calibri" w:hAnsi="Calibri" w:cs="Calibri"/>
                <w:sz w:val="22"/>
              </w:rPr>
              <w:t>50</w:t>
            </w:r>
          </w:p>
        </w:tc>
        <w:tc>
          <w:tcPr>
            <w:tcW w:w="1568" w:type="dxa"/>
          </w:tcPr>
          <w:p w14:paraId="172F01EE" w14:textId="01A6EE69" w:rsidR="0088494E" w:rsidRPr="00886BB5" w:rsidRDefault="00A5566B" w:rsidP="00C41A7F">
            <w:pPr>
              <w:spacing w:before="20" w:after="20"/>
              <w:jc w:val="center"/>
              <w:rPr>
                <w:rFonts w:ascii="Calibri" w:hAnsi="Calibri" w:cs="Calibri"/>
                <w:b/>
                <w:sz w:val="22"/>
              </w:rPr>
            </w:pPr>
            <w:r w:rsidRPr="00A5566B">
              <w:rPr>
                <w:rFonts w:ascii="Calibri" w:hAnsi="Calibri" w:cs="Calibri"/>
                <w:b/>
                <w:sz w:val="22"/>
              </w:rPr>
              <w:t>Met</w:t>
            </w:r>
          </w:p>
        </w:tc>
        <w:tc>
          <w:tcPr>
            <w:tcW w:w="1174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169BB17" w14:textId="77777777" w:rsidR="0088494E" w:rsidRPr="00382F50" w:rsidRDefault="0088494E" w:rsidP="0088494E">
            <w:pPr>
              <w:spacing w:before="20" w:after="20"/>
              <w:jc w:val="center"/>
              <w:rPr>
                <w:rFonts w:ascii="Calibri" w:hAnsi="Calibri" w:cs="Calibri"/>
                <w:b/>
                <w:sz w:val="22"/>
              </w:rPr>
            </w:pPr>
          </w:p>
        </w:tc>
      </w:tr>
      <w:tr w:rsidR="00BD22CA" w:rsidRPr="00A27F47" w14:paraId="6FDB131D" w14:textId="77777777" w:rsidTr="00C41A7F">
        <w:trPr>
          <w:gridAfter w:val="1"/>
          <w:wAfter w:w="442" w:type="dxa"/>
        </w:trPr>
        <w:tc>
          <w:tcPr>
            <w:tcW w:w="757" w:type="dxa"/>
            <w:shd w:val="clear" w:color="auto" w:fill="BFBFBF" w:themeFill="background1" w:themeFillShade="BF"/>
          </w:tcPr>
          <w:p w14:paraId="404F1A8A" w14:textId="02097349" w:rsidR="00BD22CA" w:rsidRDefault="00BD22CA" w:rsidP="0088494E">
            <w:pPr>
              <w:spacing w:before="20" w:after="20"/>
              <w:jc w:val="center"/>
              <w:rPr>
                <w:rFonts w:ascii="Calibri" w:hAnsi="Calibri" w:cs="Calibri"/>
                <w:b/>
                <w:sz w:val="22"/>
              </w:rPr>
            </w:pPr>
            <w:r>
              <w:rPr>
                <w:rFonts w:ascii="Calibri" w:hAnsi="Calibri" w:cs="Calibri"/>
                <w:b/>
                <w:sz w:val="22"/>
              </w:rPr>
              <w:t>2019</w:t>
            </w:r>
          </w:p>
        </w:tc>
        <w:tc>
          <w:tcPr>
            <w:tcW w:w="1151" w:type="dxa"/>
            <w:shd w:val="clear" w:color="auto" w:fill="auto"/>
          </w:tcPr>
          <w:p w14:paraId="35B9E8BD" w14:textId="58FC6E4E" w:rsidR="00BD22CA" w:rsidRPr="00D37EAC" w:rsidRDefault="00886BB5" w:rsidP="00C41A7F">
            <w:pPr>
              <w:spacing w:before="20" w:after="20"/>
              <w:jc w:val="center"/>
              <w:rPr>
                <w:rFonts w:ascii="Calibri" w:hAnsi="Calibri" w:cs="Calibri"/>
                <w:sz w:val="22"/>
                <w:highlight w:val="yellow"/>
              </w:rPr>
            </w:pPr>
            <w:r>
              <w:rPr>
                <w:rFonts w:ascii="Calibri" w:hAnsi="Calibri" w:cs="Calibri"/>
                <w:sz w:val="22"/>
              </w:rPr>
              <w:t>261</w:t>
            </w:r>
          </w:p>
        </w:tc>
        <w:tc>
          <w:tcPr>
            <w:tcW w:w="1170" w:type="dxa"/>
            <w:shd w:val="clear" w:color="auto" w:fill="BFBFBF" w:themeFill="background1" w:themeFillShade="BF"/>
          </w:tcPr>
          <w:p w14:paraId="382274E0" w14:textId="523FAD7D" w:rsidR="00BD22CA" w:rsidRPr="00D37EAC" w:rsidRDefault="00BD22CA" w:rsidP="00C41A7F">
            <w:pPr>
              <w:spacing w:before="20" w:after="20"/>
              <w:jc w:val="center"/>
              <w:rPr>
                <w:rFonts w:ascii="Calibri" w:hAnsi="Calibri" w:cs="Calibri"/>
                <w:sz w:val="22"/>
                <w:highlight w:val="yellow"/>
              </w:rPr>
            </w:pPr>
            <w:r w:rsidRPr="00BD22CA">
              <w:rPr>
                <w:rFonts w:ascii="Calibri" w:hAnsi="Calibri" w:cs="Calibri"/>
                <w:sz w:val="22"/>
              </w:rPr>
              <w:t>225</w:t>
            </w:r>
          </w:p>
        </w:tc>
        <w:tc>
          <w:tcPr>
            <w:tcW w:w="1568" w:type="dxa"/>
          </w:tcPr>
          <w:p w14:paraId="1CEA8387" w14:textId="714937B0" w:rsidR="00BD22CA" w:rsidRPr="00D37EAC" w:rsidRDefault="00BD22CA" w:rsidP="00C41A7F">
            <w:pPr>
              <w:spacing w:before="20" w:after="20"/>
              <w:jc w:val="center"/>
              <w:rPr>
                <w:rFonts w:ascii="Calibri" w:hAnsi="Calibri" w:cs="Calibri"/>
                <w:b/>
                <w:sz w:val="22"/>
                <w:highlight w:val="yellow"/>
              </w:rPr>
            </w:pPr>
            <w:r w:rsidRPr="00886BB5">
              <w:rPr>
                <w:rFonts w:ascii="Calibri" w:hAnsi="Calibri" w:cs="Calibri"/>
                <w:b/>
                <w:sz w:val="22"/>
              </w:rPr>
              <w:t>Met</w:t>
            </w:r>
          </w:p>
        </w:tc>
        <w:tc>
          <w:tcPr>
            <w:tcW w:w="1174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6BC496D3" w14:textId="77777777" w:rsidR="00BD22CA" w:rsidRPr="00382F50" w:rsidRDefault="00BD22CA" w:rsidP="0088494E">
            <w:pPr>
              <w:spacing w:before="20" w:after="20"/>
              <w:jc w:val="center"/>
              <w:rPr>
                <w:rFonts w:ascii="Calibri" w:hAnsi="Calibri" w:cs="Calibri"/>
                <w:b/>
                <w:sz w:val="22"/>
              </w:rPr>
            </w:pPr>
          </w:p>
        </w:tc>
      </w:tr>
      <w:tr w:rsidR="00F11664" w:rsidRPr="00A27F47" w14:paraId="28836726" w14:textId="77777777" w:rsidTr="00C41A7F">
        <w:trPr>
          <w:gridAfter w:val="1"/>
          <w:wAfter w:w="442" w:type="dxa"/>
        </w:trPr>
        <w:tc>
          <w:tcPr>
            <w:tcW w:w="757" w:type="dxa"/>
            <w:shd w:val="clear" w:color="auto" w:fill="BFBFBF" w:themeFill="background1" w:themeFillShade="BF"/>
          </w:tcPr>
          <w:p w14:paraId="1DFBF2AC" w14:textId="5418D5F9" w:rsidR="00F11664" w:rsidRDefault="00F11664" w:rsidP="0088494E">
            <w:pPr>
              <w:spacing w:before="20" w:after="20"/>
              <w:jc w:val="center"/>
              <w:rPr>
                <w:rFonts w:ascii="Calibri" w:hAnsi="Calibri" w:cs="Calibri"/>
                <w:b/>
                <w:sz w:val="22"/>
              </w:rPr>
            </w:pPr>
            <w:r>
              <w:rPr>
                <w:rFonts w:ascii="Calibri" w:hAnsi="Calibri" w:cs="Calibri"/>
                <w:b/>
                <w:sz w:val="22"/>
              </w:rPr>
              <w:t>2018</w:t>
            </w:r>
          </w:p>
        </w:tc>
        <w:tc>
          <w:tcPr>
            <w:tcW w:w="1151" w:type="dxa"/>
            <w:shd w:val="clear" w:color="auto" w:fill="auto"/>
          </w:tcPr>
          <w:p w14:paraId="65996F0C" w14:textId="54D7E0AE" w:rsidR="00F11664" w:rsidRPr="00BD22CA" w:rsidRDefault="007F7C2B" w:rsidP="00C41A7F">
            <w:pPr>
              <w:spacing w:before="20" w:after="20"/>
              <w:jc w:val="center"/>
              <w:rPr>
                <w:rFonts w:ascii="Calibri" w:hAnsi="Calibri" w:cs="Calibri"/>
                <w:sz w:val="22"/>
              </w:rPr>
            </w:pPr>
            <w:r w:rsidRPr="00BD22CA">
              <w:rPr>
                <w:rFonts w:ascii="Calibri" w:hAnsi="Calibri" w:cs="Calibri"/>
                <w:sz w:val="22"/>
              </w:rPr>
              <w:t>227</w:t>
            </w:r>
          </w:p>
        </w:tc>
        <w:tc>
          <w:tcPr>
            <w:tcW w:w="1170" w:type="dxa"/>
            <w:shd w:val="clear" w:color="auto" w:fill="BFBFBF" w:themeFill="background1" w:themeFillShade="BF"/>
          </w:tcPr>
          <w:p w14:paraId="4A4612E6" w14:textId="746081E8" w:rsidR="00F11664" w:rsidRPr="00BD22CA" w:rsidRDefault="007F7C2B" w:rsidP="00C41A7F">
            <w:pPr>
              <w:spacing w:before="20" w:after="20"/>
              <w:jc w:val="center"/>
              <w:rPr>
                <w:rFonts w:ascii="Calibri" w:hAnsi="Calibri" w:cs="Calibri"/>
                <w:sz w:val="22"/>
              </w:rPr>
            </w:pPr>
            <w:r w:rsidRPr="00BD22CA">
              <w:rPr>
                <w:rFonts w:ascii="Calibri" w:hAnsi="Calibri" w:cs="Calibri"/>
                <w:sz w:val="22"/>
              </w:rPr>
              <w:t>225</w:t>
            </w:r>
          </w:p>
        </w:tc>
        <w:tc>
          <w:tcPr>
            <w:tcW w:w="1568" w:type="dxa"/>
          </w:tcPr>
          <w:p w14:paraId="7D4FDED6" w14:textId="78D350CB" w:rsidR="00F11664" w:rsidRPr="00BD22CA" w:rsidRDefault="007F7C2B" w:rsidP="00C41A7F">
            <w:pPr>
              <w:spacing w:before="20" w:after="20"/>
              <w:jc w:val="center"/>
              <w:rPr>
                <w:rFonts w:ascii="Calibri" w:hAnsi="Calibri" w:cs="Calibri"/>
                <w:b/>
                <w:sz w:val="22"/>
              </w:rPr>
            </w:pPr>
            <w:r w:rsidRPr="00BD22CA">
              <w:rPr>
                <w:rFonts w:ascii="Calibri" w:hAnsi="Calibri" w:cs="Calibri"/>
                <w:b/>
                <w:sz w:val="22"/>
              </w:rPr>
              <w:t>Met</w:t>
            </w:r>
          </w:p>
        </w:tc>
        <w:tc>
          <w:tcPr>
            <w:tcW w:w="1174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C24BD69" w14:textId="77777777" w:rsidR="00F11664" w:rsidRPr="00382F50" w:rsidRDefault="00F11664" w:rsidP="0088494E">
            <w:pPr>
              <w:spacing w:before="20" w:after="20"/>
              <w:jc w:val="center"/>
              <w:rPr>
                <w:rFonts w:ascii="Calibri" w:hAnsi="Calibri" w:cs="Calibri"/>
                <w:b/>
                <w:sz w:val="22"/>
              </w:rPr>
            </w:pPr>
          </w:p>
        </w:tc>
      </w:tr>
      <w:tr w:rsidR="00BB0ACE" w:rsidRPr="00A27F47" w14:paraId="7A143339" w14:textId="77777777" w:rsidTr="00C41A7F">
        <w:trPr>
          <w:gridAfter w:val="1"/>
          <w:wAfter w:w="442" w:type="dxa"/>
        </w:trPr>
        <w:tc>
          <w:tcPr>
            <w:tcW w:w="757" w:type="dxa"/>
            <w:shd w:val="clear" w:color="auto" w:fill="BFBFBF" w:themeFill="background1" w:themeFillShade="BF"/>
          </w:tcPr>
          <w:p w14:paraId="6C2870E7" w14:textId="14DED1E7" w:rsidR="00BB0ACE" w:rsidRDefault="0086313C" w:rsidP="0088494E">
            <w:pPr>
              <w:spacing w:before="20" w:after="20"/>
              <w:jc w:val="center"/>
              <w:rPr>
                <w:rFonts w:ascii="Calibri" w:hAnsi="Calibri" w:cs="Calibri"/>
                <w:b/>
                <w:sz w:val="22"/>
              </w:rPr>
            </w:pPr>
            <w:r>
              <w:rPr>
                <w:rFonts w:ascii="Calibri" w:hAnsi="Calibri" w:cs="Calibri"/>
                <w:b/>
                <w:sz w:val="22"/>
              </w:rPr>
              <w:t>2017</w:t>
            </w:r>
          </w:p>
        </w:tc>
        <w:tc>
          <w:tcPr>
            <w:tcW w:w="1151" w:type="dxa"/>
            <w:shd w:val="clear" w:color="auto" w:fill="auto"/>
          </w:tcPr>
          <w:p w14:paraId="668034F1" w14:textId="16165CEA" w:rsidR="00BB0ACE" w:rsidRPr="00BD22CA" w:rsidRDefault="0051682C" w:rsidP="00C41A7F">
            <w:pPr>
              <w:spacing w:before="20" w:after="20"/>
              <w:jc w:val="center"/>
              <w:rPr>
                <w:rFonts w:ascii="Calibri" w:hAnsi="Calibri" w:cs="Calibri"/>
                <w:sz w:val="22"/>
              </w:rPr>
            </w:pPr>
            <w:r w:rsidRPr="00BD22CA">
              <w:rPr>
                <w:rFonts w:ascii="Calibri" w:hAnsi="Calibri" w:cs="Calibri"/>
                <w:sz w:val="22"/>
              </w:rPr>
              <w:t>244</w:t>
            </w:r>
          </w:p>
        </w:tc>
        <w:tc>
          <w:tcPr>
            <w:tcW w:w="1170" w:type="dxa"/>
            <w:shd w:val="clear" w:color="auto" w:fill="BFBFBF" w:themeFill="background1" w:themeFillShade="BF"/>
          </w:tcPr>
          <w:p w14:paraId="5F7BF876" w14:textId="091E8EFF" w:rsidR="00BB0ACE" w:rsidRPr="00BD22CA" w:rsidRDefault="007F7C2B" w:rsidP="00C41A7F">
            <w:pPr>
              <w:spacing w:before="20" w:after="20"/>
              <w:jc w:val="center"/>
              <w:rPr>
                <w:rFonts w:ascii="Calibri" w:hAnsi="Calibri" w:cs="Calibri"/>
                <w:sz w:val="22"/>
              </w:rPr>
            </w:pPr>
            <w:r w:rsidRPr="00BD22CA">
              <w:rPr>
                <w:rFonts w:ascii="Calibri" w:hAnsi="Calibri" w:cs="Calibri"/>
                <w:sz w:val="22"/>
              </w:rPr>
              <w:t>225</w:t>
            </w:r>
          </w:p>
        </w:tc>
        <w:tc>
          <w:tcPr>
            <w:tcW w:w="1568" w:type="dxa"/>
          </w:tcPr>
          <w:p w14:paraId="31F7AAD3" w14:textId="447C4D16" w:rsidR="00BB0ACE" w:rsidRPr="00BD22CA" w:rsidRDefault="0051682C" w:rsidP="00C41A7F">
            <w:pPr>
              <w:spacing w:before="20" w:after="20"/>
              <w:jc w:val="center"/>
              <w:rPr>
                <w:rFonts w:ascii="Calibri" w:hAnsi="Calibri" w:cs="Calibri"/>
                <w:b/>
                <w:sz w:val="22"/>
              </w:rPr>
            </w:pPr>
            <w:r w:rsidRPr="00BD22CA">
              <w:rPr>
                <w:rFonts w:ascii="Calibri" w:hAnsi="Calibri" w:cs="Calibri"/>
                <w:b/>
                <w:sz w:val="22"/>
              </w:rPr>
              <w:t>Met</w:t>
            </w:r>
          </w:p>
        </w:tc>
        <w:tc>
          <w:tcPr>
            <w:tcW w:w="1174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5611FF8" w14:textId="77777777" w:rsidR="00BB0ACE" w:rsidRPr="00382F50" w:rsidRDefault="00BB0ACE" w:rsidP="0088494E">
            <w:pPr>
              <w:spacing w:before="20" w:after="20"/>
              <w:jc w:val="center"/>
              <w:rPr>
                <w:rFonts w:ascii="Calibri" w:hAnsi="Calibri" w:cs="Calibri"/>
                <w:b/>
                <w:sz w:val="22"/>
              </w:rPr>
            </w:pPr>
          </w:p>
        </w:tc>
      </w:tr>
      <w:tr w:rsidR="00426B87" w:rsidRPr="00A27F47" w14:paraId="39A476C7" w14:textId="77777777" w:rsidTr="00C41A7F">
        <w:trPr>
          <w:gridAfter w:val="1"/>
          <w:wAfter w:w="442" w:type="dxa"/>
        </w:trPr>
        <w:tc>
          <w:tcPr>
            <w:tcW w:w="757" w:type="dxa"/>
            <w:shd w:val="clear" w:color="auto" w:fill="BFBFBF" w:themeFill="background1" w:themeFillShade="BF"/>
          </w:tcPr>
          <w:p w14:paraId="6C64B824" w14:textId="77777777" w:rsidR="00426B87" w:rsidRPr="00382F50" w:rsidRDefault="00426B87" w:rsidP="0088494E">
            <w:pPr>
              <w:spacing w:before="20" w:after="20"/>
              <w:jc w:val="center"/>
              <w:rPr>
                <w:rFonts w:ascii="Calibri" w:hAnsi="Calibri" w:cs="Calibri"/>
                <w:b/>
                <w:sz w:val="22"/>
              </w:rPr>
            </w:pPr>
            <w:r>
              <w:rPr>
                <w:rFonts w:ascii="Calibri" w:hAnsi="Calibri" w:cs="Calibri"/>
                <w:b/>
                <w:sz w:val="22"/>
              </w:rPr>
              <w:t>2016</w:t>
            </w:r>
          </w:p>
        </w:tc>
        <w:tc>
          <w:tcPr>
            <w:tcW w:w="1151" w:type="dxa"/>
            <w:shd w:val="clear" w:color="auto" w:fill="auto"/>
          </w:tcPr>
          <w:p w14:paraId="6EF93F60" w14:textId="60C55E84" w:rsidR="00426B87" w:rsidRPr="00BD22CA" w:rsidRDefault="00B6335F" w:rsidP="00C41A7F">
            <w:pPr>
              <w:spacing w:before="20" w:after="20"/>
              <w:jc w:val="center"/>
              <w:rPr>
                <w:rFonts w:ascii="Calibri" w:hAnsi="Calibri" w:cs="Calibri"/>
                <w:sz w:val="22"/>
              </w:rPr>
            </w:pPr>
            <w:r w:rsidRPr="00BD22CA">
              <w:rPr>
                <w:rFonts w:ascii="Calibri" w:hAnsi="Calibri" w:cs="Calibri"/>
                <w:sz w:val="22"/>
              </w:rPr>
              <w:t>217</w:t>
            </w:r>
          </w:p>
        </w:tc>
        <w:tc>
          <w:tcPr>
            <w:tcW w:w="1170" w:type="dxa"/>
            <w:shd w:val="clear" w:color="auto" w:fill="BFBFBF" w:themeFill="background1" w:themeFillShade="BF"/>
          </w:tcPr>
          <w:p w14:paraId="6B014148" w14:textId="77777777" w:rsidR="00426B87" w:rsidRPr="00BD22CA" w:rsidRDefault="00426B87" w:rsidP="00C41A7F">
            <w:pPr>
              <w:spacing w:before="20" w:after="20"/>
              <w:jc w:val="center"/>
              <w:rPr>
                <w:rFonts w:ascii="Calibri" w:hAnsi="Calibri" w:cs="Calibri"/>
                <w:sz w:val="22"/>
              </w:rPr>
            </w:pPr>
            <w:r w:rsidRPr="00BD22CA">
              <w:rPr>
                <w:rFonts w:ascii="Calibri" w:hAnsi="Calibri" w:cs="Calibri"/>
                <w:sz w:val="22"/>
              </w:rPr>
              <w:t>200</w:t>
            </w:r>
          </w:p>
        </w:tc>
        <w:tc>
          <w:tcPr>
            <w:tcW w:w="1568" w:type="dxa"/>
          </w:tcPr>
          <w:p w14:paraId="2A32474A" w14:textId="0EC7CADE" w:rsidR="00426B87" w:rsidRPr="00BD22CA" w:rsidRDefault="00B6335F" w:rsidP="00C41A7F">
            <w:pPr>
              <w:spacing w:before="20" w:after="20"/>
              <w:jc w:val="center"/>
              <w:rPr>
                <w:rFonts w:ascii="Calibri" w:hAnsi="Calibri" w:cs="Calibri"/>
                <w:b/>
                <w:sz w:val="22"/>
              </w:rPr>
            </w:pPr>
            <w:r w:rsidRPr="00BD22CA">
              <w:rPr>
                <w:rFonts w:ascii="Calibri" w:hAnsi="Calibri" w:cs="Calibri"/>
                <w:b/>
                <w:sz w:val="22"/>
              </w:rPr>
              <w:t>Met</w:t>
            </w:r>
          </w:p>
        </w:tc>
        <w:tc>
          <w:tcPr>
            <w:tcW w:w="1174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65E5BD85" w14:textId="77777777" w:rsidR="00426B87" w:rsidRPr="00382F50" w:rsidRDefault="00426B87" w:rsidP="0088494E">
            <w:pPr>
              <w:spacing w:before="20" w:after="20"/>
              <w:jc w:val="center"/>
              <w:rPr>
                <w:rFonts w:ascii="Calibri" w:hAnsi="Calibri" w:cs="Calibri"/>
                <w:b/>
                <w:sz w:val="22"/>
              </w:rPr>
            </w:pPr>
          </w:p>
        </w:tc>
      </w:tr>
      <w:tr w:rsidR="00426B87" w:rsidRPr="00A27F47" w14:paraId="2520FD06" w14:textId="77777777" w:rsidTr="00C41A7F">
        <w:trPr>
          <w:gridAfter w:val="1"/>
          <w:wAfter w:w="442" w:type="dxa"/>
        </w:trPr>
        <w:tc>
          <w:tcPr>
            <w:tcW w:w="757" w:type="dxa"/>
            <w:shd w:val="clear" w:color="auto" w:fill="BFBFBF" w:themeFill="background1" w:themeFillShade="BF"/>
          </w:tcPr>
          <w:p w14:paraId="756D7380" w14:textId="77777777" w:rsidR="00426B87" w:rsidRPr="00382F50" w:rsidRDefault="00426B87" w:rsidP="0088494E">
            <w:pPr>
              <w:spacing w:before="20" w:after="20"/>
              <w:jc w:val="center"/>
              <w:rPr>
                <w:rFonts w:ascii="Calibri" w:hAnsi="Calibri" w:cs="Calibri"/>
                <w:b/>
                <w:sz w:val="22"/>
              </w:rPr>
            </w:pPr>
            <w:r w:rsidRPr="00382F50">
              <w:rPr>
                <w:rFonts w:ascii="Calibri" w:hAnsi="Calibri" w:cs="Calibri"/>
                <w:b/>
                <w:sz w:val="22"/>
              </w:rPr>
              <w:t>2015</w:t>
            </w:r>
          </w:p>
        </w:tc>
        <w:tc>
          <w:tcPr>
            <w:tcW w:w="1151" w:type="dxa"/>
            <w:shd w:val="clear" w:color="auto" w:fill="auto"/>
          </w:tcPr>
          <w:p w14:paraId="02F4F315" w14:textId="77777777" w:rsidR="00426B87" w:rsidRPr="00BD22CA" w:rsidRDefault="00426B87" w:rsidP="00C41A7F">
            <w:pPr>
              <w:spacing w:before="20" w:after="20"/>
              <w:jc w:val="center"/>
              <w:rPr>
                <w:rFonts w:ascii="Calibri" w:hAnsi="Calibri" w:cs="Calibri"/>
                <w:sz w:val="22"/>
              </w:rPr>
            </w:pPr>
            <w:r w:rsidRPr="00BD22CA">
              <w:rPr>
                <w:rFonts w:ascii="Calibri" w:hAnsi="Calibri" w:cs="Calibri"/>
                <w:sz w:val="22"/>
              </w:rPr>
              <w:t>202</w:t>
            </w:r>
          </w:p>
        </w:tc>
        <w:tc>
          <w:tcPr>
            <w:tcW w:w="1170" w:type="dxa"/>
            <w:shd w:val="clear" w:color="auto" w:fill="BFBFBF" w:themeFill="background1" w:themeFillShade="BF"/>
          </w:tcPr>
          <w:p w14:paraId="0A1E3098" w14:textId="77777777" w:rsidR="00426B87" w:rsidRPr="00BD22CA" w:rsidRDefault="00426B87" w:rsidP="00C41A7F">
            <w:pPr>
              <w:spacing w:before="20" w:after="20"/>
              <w:jc w:val="center"/>
              <w:rPr>
                <w:rFonts w:ascii="Calibri" w:hAnsi="Calibri" w:cs="Calibri"/>
                <w:sz w:val="22"/>
              </w:rPr>
            </w:pPr>
            <w:r w:rsidRPr="00BD22CA">
              <w:rPr>
                <w:rFonts w:ascii="Calibri" w:hAnsi="Calibri" w:cs="Calibri"/>
                <w:sz w:val="22"/>
              </w:rPr>
              <w:t>200</w:t>
            </w:r>
          </w:p>
        </w:tc>
        <w:tc>
          <w:tcPr>
            <w:tcW w:w="1568" w:type="dxa"/>
          </w:tcPr>
          <w:p w14:paraId="433AE108" w14:textId="77777777" w:rsidR="00426B87" w:rsidRPr="00BD22CA" w:rsidRDefault="00426B87" w:rsidP="00C41A7F">
            <w:pPr>
              <w:spacing w:before="20" w:after="20"/>
              <w:jc w:val="center"/>
              <w:rPr>
                <w:rFonts w:ascii="Calibri" w:hAnsi="Calibri" w:cs="Calibri"/>
                <w:b/>
                <w:sz w:val="22"/>
              </w:rPr>
            </w:pPr>
            <w:r w:rsidRPr="00BD22CA">
              <w:rPr>
                <w:rFonts w:ascii="Calibri" w:hAnsi="Calibri" w:cs="Calibri"/>
                <w:b/>
                <w:sz w:val="22"/>
              </w:rPr>
              <w:t>Met</w:t>
            </w:r>
          </w:p>
        </w:tc>
        <w:tc>
          <w:tcPr>
            <w:tcW w:w="1174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4D7C803" w14:textId="77777777" w:rsidR="00426B87" w:rsidRPr="00382F50" w:rsidRDefault="00426B87" w:rsidP="0088494E">
            <w:pPr>
              <w:spacing w:before="20" w:after="20"/>
              <w:jc w:val="center"/>
              <w:rPr>
                <w:rFonts w:ascii="Calibri" w:hAnsi="Calibri" w:cs="Calibri"/>
                <w:b/>
                <w:sz w:val="22"/>
              </w:rPr>
            </w:pPr>
          </w:p>
        </w:tc>
      </w:tr>
      <w:tr w:rsidR="00426B87" w:rsidRPr="00A27F47" w14:paraId="6ABFB45F" w14:textId="77777777" w:rsidTr="00C41A7F">
        <w:trPr>
          <w:gridAfter w:val="1"/>
          <w:wAfter w:w="442" w:type="dxa"/>
        </w:trPr>
        <w:tc>
          <w:tcPr>
            <w:tcW w:w="757" w:type="dxa"/>
            <w:shd w:val="clear" w:color="auto" w:fill="BFBFBF" w:themeFill="background1" w:themeFillShade="BF"/>
          </w:tcPr>
          <w:p w14:paraId="7D97922A" w14:textId="77777777" w:rsidR="00426B87" w:rsidRPr="00382F50" w:rsidRDefault="00426B87" w:rsidP="0088494E">
            <w:pPr>
              <w:spacing w:before="20" w:after="20"/>
              <w:jc w:val="center"/>
              <w:rPr>
                <w:rFonts w:ascii="Calibri" w:hAnsi="Calibri" w:cs="Calibri"/>
                <w:b/>
                <w:sz w:val="22"/>
              </w:rPr>
            </w:pPr>
            <w:r w:rsidRPr="00382F50">
              <w:rPr>
                <w:rFonts w:ascii="Calibri" w:hAnsi="Calibri" w:cs="Calibri"/>
                <w:b/>
                <w:sz w:val="22"/>
              </w:rPr>
              <w:t>2014</w:t>
            </w:r>
          </w:p>
        </w:tc>
        <w:tc>
          <w:tcPr>
            <w:tcW w:w="1151" w:type="dxa"/>
            <w:shd w:val="clear" w:color="auto" w:fill="auto"/>
          </w:tcPr>
          <w:p w14:paraId="3ACF3DEF" w14:textId="77777777" w:rsidR="00426B87" w:rsidRPr="00BD22CA" w:rsidRDefault="00426B87" w:rsidP="00C41A7F">
            <w:pPr>
              <w:spacing w:before="20" w:after="20"/>
              <w:jc w:val="center"/>
              <w:rPr>
                <w:rFonts w:ascii="Calibri" w:hAnsi="Calibri" w:cs="Calibri"/>
                <w:sz w:val="22"/>
              </w:rPr>
            </w:pPr>
            <w:r w:rsidRPr="00BD22CA">
              <w:rPr>
                <w:rFonts w:ascii="Calibri" w:hAnsi="Calibri" w:cs="Calibri"/>
                <w:sz w:val="22"/>
              </w:rPr>
              <w:t>209</w:t>
            </w:r>
          </w:p>
        </w:tc>
        <w:tc>
          <w:tcPr>
            <w:tcW w:w="1170" w:type="dxa"/>
            <w:shd w:val="clear" w:color="auto" w:fill="BFBFBF" w:themeFill="background1" w:themeFillShade="BF"/>
          </w:tcPr>
          <w:p w14:paraId="3B87CA39" w14:textId="77777777" w:rsidR="00426B87" w:rsidRPr="00BD22CA" w:rsidRDefault="00426B87" w:rsidP="00C41A7F">
            <w:pPr>
              <w:spacing w:before="20" w:after="20"/>
              <w:jc w:val="center"/>
              <w:rPr>
                <w:rFonts w:ascii="Calibri" w:hAnsi="Calibri" w:cs="Calibri"/>
                <w:sz w:val="22"/>
              </w:rPr>
            </w:pPr>
            <w:r w:rsidRPr="00BD22CA">
              <w:rPr>
                <w:rFonts w:ascii="Calibri" w:hAnsi="Calibri" w:cs="Calibri"/>
                <w:sz w:val="22"/>
              </w:rPr>
              <w:t>200</w:t>
            </w:r>
          </w:p>
        </w:tc>
        <w:tc>
          <w:tcPr>
            <w:tcW w:w="1568" w:type="dxa"/>
          </w:tcPr>
          <w:p w14:paraId="6365C2B9" w14:textId="77777777" w:rsidR="00426B87" w:rsidRPr="00BD22CA" w:rsidRDefault="00426B87" w:rsidP="00C41A7F">
            <w:pPr>
              <w:spacing w:before="20" w:after="20"/>
              <w:jc w:val="center"/>
              <w:rPr>
                <w:rFonts w:ascii="Calibri" w:hAnsi="Calibri" w:cs="Calibri"/>
                <w:b/>
                <w:sz w:val="22"/>
              </w:rPr>
            </w:pPr>
            <w:r w:rsidRPr="00BD22CA">
              <w:rPr>
                <w:rFonts w:ascii="Calibri" w:hAnsi="Calibri" w:cs="Calibri"/>
                <w:b/>
                <w:sz w:val="22"/>
              </w:rPr>
              <w:t>Met</w:t>
            </w:r>
          </w:p>
        </w:tc>
        <w:tc>
          <w:tcPr>
            <w:tcW w:w="1174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1EC2120" w14:textId="77777777" w:rsidR="00426B87" w:rsidRPr="00382F50" w:rsidRDefault="00426B87" w:rsidP="0088494E">
            <w:pPr>
              <w:spacing w:before="20" w:after="20"/>
              <w:jc w:val="center"/>
              <w:rPr>
                <w:rFonts w:ascii="Calibri" w:hAnsi="Calibri" w:cs="Calibri"/>
                <w:b/>
                <w:sz w:val="22"/>
              </w:rPr>
            </w:pPr>
          </w:p>
        </w:tc>
      </w:tr>
      <w:tr w:rsidR="00426B87" w:rsidRPr="00A27F47" w14:paraId="70BCFAC7" w14:textId="77777777" w:rsidTr="00C41A7F">
        <w:trPr>
          <w:gridAfter w:val="1"/>
          <w:wAfter w:w="442" w:type="dxa"/>
        </w:trPr>
        <w:tc>
          <w:tcPr>
            <w:tcW w:w="757" w:type="dxa"/>
            <w:shd w:val="clear" w:color="auto" w:fill="BFBFBF" w:themeFill="background1" w:themeFillShade="BF"/>
          </w:tcPr>
          <w:p w14:paraId="577781FE" w14:textId="77777777" w:rsidR="00426B87" w:rsidRPr="00382F50" w:rsidRDefault="00426B87" w:rsidP="0088494E">
            <w:pPr>
              <w:spacing w:before="20" w:after="20"/>
              <w:jc w:val="center"/>
              <w:rPr>
                <w:rFonts w:ascii="Calibri" w:hAnsi="Calibri" w:cs="Calibri"/>
                <w:b/>
                <w:sz w:val="22"/>
              </w:rPr>
            </w:pPr>
            <w:r w:rsidRPr="00382F50">
              <w:rPr>
                <w:rFonts w:ascii="Calibri" w:hAnsi="Calibri" w:cs="Calibri"/>
                <w:b/>
                <w:sz w:val="22"/>
              </w:rPr>
              <w:t>2013</w:t>
            </w:r>
          </w:p>
        </w:tc>
        <w:tc>
          <w:tcPr>
            <w:tcW w:w="1151" w:type="dxa"/>
            <w:shd w:val="clear" w:color="auto" w:fill="auto"/>
          </w:tcPr>
          <w:p w14:paraId="1EC2D32E" w14:textId="77777777" w:rsidR="00426B87" w:rsidRPr="00BD22CA" w:rsidRDefault="00426B87" w:rsidP="00C41A7F">
            <w:pPr>
              <w:spacing w:before="20" w:after="20"/>
              <w:jc w:val="center"/>
              <w:rPr>
                <w:rFonts w:ascii="Calibri" w:hAnsi="Calibri" w:cs="Calibri"/>
                <w:sz w:val="22"/>
              </w:rPr>
            </w:pPr>
            <w:r w:rsidRPr="00BD22CA">
              <w:rPr>
                <w:rFonts w:ascii="Calibri" w:hAnsi="Calibri" w:cs="Calibri"/>
                <w:sz w:val="22"/>
              </w:rPr>
              <w:t>182</w:t>
            </w:r>
          </w:p>
        </w:tc>
        <w:tc>
          <w:tcPr>
            <w:tcW w:w="1170" w:type="dxa"/>
            <w:shd w:val="clear" w:color="auto" w:fill="BFBFBF" w:themeFill="background1" w:themeFillShade="BF"/>
          </w:tcPr>
          <w:p w14:paraId="332C4063" w14:textId="77777777" w:rsidR="00426B87" w:rsidRPr="00BD22CA" w:rsidRDefault="00426B87" w:rsidP="00C41A7F">
            <w:pPr>
              <w:spacing w:before="20" w:after="20"/>
              <w:jc w:val="center"/>
              <w:rPr>
                <w:rFonts w:ascii="Calibri" w:hAnsi="Calibri" w:cs="Calibri"/>
                <w:sz w:val="22"/>
              </w:rPr>
            </w:pPr>
            <w:r w:rsidRPr="00BD22CA">
              <w:rPr>
                <w:rFonts w:ascii="Calibri" w:hAnsi="Calibri" w:cs="Calibri"/>
                <w:sz w:val="22"/>
              </w:rPr>
              <w:t>200</w:t>
            </w:r>
          </w:p>
        </w:tc>
        <w:tc>
          <w:tcPr>
            <w:tcW w:w="1568" w:type="dxa"/>
          </w:tcPr>
          <w:p w14:paraId="43AEE40A" w14:textId="77777777" w:rsidR="00426B87" w:rsidRPr="00BD22CA" w:rsidRDefault="00426B87" w:rsidP="00C41A7F">
            <w:pPr>
              <w:spacing w:before="20" w:after="20"/>
              <w:jc w:val="center"/>
              <w:rPr>
                <w:rFonts w:ascii="Calibri" w:hAnsi="Calibri" w:cs="Calibri"/>
                <w:b/>
                <w:sz w:val="22"/>
              </w:rPr>
            </w:pPr>
            <w:r w:rsidRPr="00BD22CA">
              <w:rPr>
                <w:rFonts w:ascii="Calibri" w:hAnsi="Calibri" w:cs="Calibri"/>
                <w:b/>
                <w:sz w:val="22"/>
              </w:rPr>
              <w:t>Not Met</w:t>
            </w:r>
          </w:p>
        </w:tc>
        <w:tc>
          <w:tcPr>
            <w:tcW w:w="1174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76F37D0" w14:textId="77777777" w:rsidR="00426B87" w:rsidRPr="00382F50" w:rsidRDefault="00426B87" w:rsidP="0088494E">
            <w:pPr>
              <w:spacing w:before="20" w:after="20"/>
              <w:jc w:val="center"/>
              <w:rPr>
                <w:rFonts w:ascii="Calibri" w:hAnsi="Calibri" w:cs="Calibri"/>
                <w:b/>
                <w:sz w:val="22"/>
              </w:rPr>
            </w:pPr>
          </w:p>
        </w:tc>
      </w:tr>
    </w:tbl>
    <w:p w14:paraId="5228C10F" w14:textId="2C601B8B" w:rsidR="00B361F9" w:rsidRDefault="00B361F9" w:rsidP="008E0BAB">
      <w:pPr>
        <w:pStyle w:val="SACSBodytext"/>
        <w:spacing w:after="0"/>
        <w:rPr>
          <w:rFonts w:ascii="Calibri" w:hAnsi="Calibri" w:cs="Calibri"/>
        </w:rPr>
      </w:pPr>
    </w:p>
    <w:p w14:paraId="48F5F166" w14:textId="5BBA3AF6" w:rsidR="008E0BAB" w:rsidRDefault="008E0BAB" w:rsidP="008E0BAB">
      <w:pPr>
        <w:pStyle w:val="SACSBodytext"/>
        <w:rPr>
          <w:rFonts w:ascii="Calibri" w:hAnsi="Calibri" w:cs="Calibri"/>
          <w:sz w:val="16"/>
        </w:rPr>
      </w:pPr>
    </w:p>
    <w:p w14:paraId="1274CF81" w14:textId="77777777" w:rsidR="009B23DD" w:rsidRPr="00F66343" w:rsidRDefault="009B23DD" w:rsidP="008E0BAB">
      <w:pPr>
        <w:pStyle w:val="SACSBodytext"/>
        <w:rPr>
          <w:rFonts w:ascii="Calibri" w:hAnsi="Calibri" w:cs="Calibri"/>
          <w:sz w:val="16"/>
        </w:rPr>
      </w:pPr>
    </w:p>
    <w:tbl>
      <w:tblPr>
        <w:tblW w:w="105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5682"/>
        <w:gridCol w:w="774"/>
        <w:gridCol w:w="774"/>
        <w:gridCol w:w="774"/>
        <w:gridCol w:w="973"/>
        <w:gridCol w:w="774"/>
        <w:gridCol w:w="774"/>
      </w:tblGrid>
      <w:tr w:rsidR="000205FA" w:rsidRPr="00A27F47" w14:paraId="1DEEC6A9" w14:textId="77777777" w:rsidTr="00C41A7F">
        <w:trPr>
          <w:cantSplit/>
          <w:tblHeader/>
          <w:jc w:val="center"/>
        </w:trPr>
        <w:tc>
          <w:tcPr>
            <w:tcW w:w="5873" w:type="dxa"/>
            <w:tcBorders>
              <w:top w:val="single" w:sz="4" w:space="0" w:color="auto"/>
              <w:bottom w:val="single" w:sz="6" w:space="0" w:color="auto"/>
            </w:tcBorders>
            <w:shd w:val="clear" w:color="auto" w:fill="000000"/>
            <w:vAlign w:val="center"/>
          </w:tcPr>
          <w:p w14:paraId="1E3AACF9" w14:textId="77777777" w:rsidR="000205FA" w:rsidRPr="00A27F47" w:rsidRDefault="000205FA" w:rsidP="000205FA">
            <w:pPr>
              <w:keepNext/>
              <w:spacing w:before="20" w:after="20"/>
              <w:rPr>
                <w:rFonts w:ascii="Calibri" w:hAnsi="Calibri" w:cs="Calibri"/>
                <w:b/>
                <w:color w:val="FFFFFF"/>
              </w:rPr>
            </w:pPr>
            <w:r>
              <w:rPr>
                <w:rFonts w:ascii="Calibri" w:hAnsi="Calibri" w:cs="Calibri"/>
                <w:b/>
                <w:color w:val="FFFFFF"/>
              </w:rPr>
              <w:t>COMMUNITY OUTREACH</w:t>
            </w:r>
          </w:p>
        </w:tc>
        <w:tc>
          <w:tcPr>
            <w:tcW w:w="774" w:type="dxa"/>
            <w:tcBorders>
              <w:top w:val="single" w:sz="4" w:space="0" w:color="auto"/>
              <w:bottom w:val="single" w:sz="6" w:space="0" w:color="auto"/>
            </w:tcBorders>
            <w:shd w:val="clear" w:color="auto" w:fill="000000"/>
            <w:vAlign w:val="center"/>
          </w:tcPr>
          <w:p w14:paraId="4C0A9AE8" w14:textId="32BA4354" w:rsidR="000205FA" w:rsidRDefault="000205FA" w:rsidP="00671E23">
            <w:pPr>
              <w:keepNext/>
              <w:spacing w:before="20" w:after="20"/>
              <w:jc w:val="center"/>
              <w:rPr>
                <w:rFonts w:ascii="Calibri" w:hAnsi="Calibri" w:cs="Calibri"/>
                <w:b/>
                <w:color w:val="FFFFFF"/>
              </w:rPr>
            </w:pPr>
            <w:r>
              <w:rPr>
                <w:rFonts w:ascii="Calibri" w:hAnsi="Calibri" w:cs="Calibri"/>
                <w:b/>
                <w:color w:val="FFFFFF"/>
              </w:rPr>
              <w:t>201</w:t>
            </w:r>
            <w:r w:rsidR="004A1B9C">
              <w:rPr>
                <w:rFonts w:ascii="Calibri" w:hAnsi="Calibri" w:cs="Calibri"/>
                <w:b/>
                <w:color w:val="FFFFFF"/>
              </w:rPr>
              <w:t>6</w:t>
            </w:r>
          </w:p>
        </w:tc>
        <w:tc>
          <w:tcPr>
            <w:tcW w:w="774" w:type="dxa"/>
            <w:tcBorders>
              <w:top w:val="single" w:sz="4" w:space="0" w:color="auto"/>
              <w:bottom w:val="single" w:sz="6" w:space="0" w:color="auto"/>
            </w:tcBorders>
            <w:shd w:val="clear" w:color="auto" w:fill="000000"/>
            <w:vAlign w:val="center"/>
          </w:tcPr>
          <w:p w14:paraId="4DE596F0" w14:textId="0A46F26E" w:rsidR="000205FA" w:rsidRPr="00A27F47" w:rsidRDefault="000205FA" w:rsidP="00671E23">
            <w:pPr>
              <w:keepNext/>
              <w:spacing w:before="20" w:after="20"/>
              <w:jc w:val="center"/>
              <w:rPr>
                <w:rFonts w:ascii="Calibri" w:hAnsi="Calibri" w:cs="Calibri"/>
                <w:b/>
                <w:color w:val="FFFFFF"/>
              </w:rPr>
            </w:pPr>
            <w:r>
              <w:rPr>
                <w:rFonts w:ascii="Calibri" w:hAnsi="Calibri" w:cs="Calibri"/>
                <w:b/>
                <w:color w:val="FFFFFF"/>
              </w:rPr>
              <w:t>201</w:t>
            </w:r>
            <w:r w:rsidR="004A1B9C">
              <w:rPr>
                <w:rFonts w:ascii="Calibri" w:hAnsi="Calibri" w:cs="Calibri"/>
                <w:b/>
                <w:color w:val="FFFFFF"/>
              </w:rPr>
              <w:t>7</w:t>
            </w:r>
          </w:p>
        </w:tc>
        <w:tc>
          <w:tcPr>
            <w:tcW w:w="774" w:type="dxa"/>
            <w:tcBorders>
              <w:top w:val="single" w:sz="4" w:space="0" w:color="auto"/>
              <w:bottom w:val="single" w:sz="6" w:space="0" w:color="auto"/>
            </w:tcBorders>
            <w:shd w:val="clear" w:color="auto" w:fill="000000"/>
            <w:vAlign w:val="center"/>
          </w:tcPr>
          <w:p w14:paraId="7BDC5B29" w14:textId="4A9F68E5" w:rsidR="000205FA" w:rsidRDefault="000205FA" w:rsidP="00671E23">
            <w:pPr>
              <w:keepNext/>
              <w:spacing w:before="20" w:after="20"/>
              <w:jc w:val="center"/>
              <w:rPr>
                <w:rFonts w:ascii="Calibri" w:hAnsi="Calibri" w:cs="Calibri"/>
                <w:b/>
                <w:color w:val="FFFFFF"/>
              </w:rPr>
            </w:pPr>
            <w:r>
              <w:rPr>
                <w:rFonts w:ascii="Calibri" w:hAnsi="Calibri" w:cs="Calibri"/>
                <w:b/>
                <w:color w:val="FFFFFF"/>
              </w:rPr>
              <w:t>201</w:t>
            </w:r>
            <w:r w:rsidR="004A1B9C">
              <w:rPr>
                <w:rFonts w:ascii="Calibri" w:hAnsi="Calibri" w:cs="Calibri"/>
                <w:b/>
                <w:color w:val="FFFFFF"/>
              </w:rPr>
              <w:t>8</w:t>
            </w:r>
          </w:p>
        </w:tc>
        <w:tc>
          <w:tcPr>
            <w:tcW w:w="982" w:type="dxa"/>
            <w:tcBorders>
              <w:top w:val="single" w:sz="4" w:space="0" w:color="auto"/>
              <w:bottom w:val="single" w:sz="6" w:space="0" w:color="auto"/>
            </w:tcBorders>
            <w:shd w:val="clear" w:color="auto" w:fill="000000"/>
            <w:vAlign w:val="center"/>
          </w:tcPr>
          <w:p w14:paraId="15579E8B" w14:textId="584FE4ED" w:rsidR="000205FA" w:rsidRDefault="000205FA" w:rsidP="00671E23">
            <w:pPr>
              <w:keepNext/>
              <w:spacing w:before="20" w:after="20"/>
              <w:jc w:val="center"/>
              <w:rPr>
                <w:rFonts w:ascii="Calibri" w:hAnsi="Calibri" w:cs="Calibri"/>
                <w:b/>
                <w:color w:val="FFFFFF"/>
              </w:rPr>
            </w:pPr>
            <w:r>
              <w:rPr>
                <w:rFonts w:ascii="Calibri" w:hAnsi="Calibri" w:cs="Calibri"/>
                <w:b/>
                <w:color w:val="FFFFFF"/>
              </w:rPr>
              <w:t>201</w:t>
            </w:r>
            <w:r w:rsidR="004A1B9C">
              <w:rPr>
                <w:rFonts w:ascii="Calibri" w:hAnsi="Calibri" w:cs="Calibri"/>
                <w:b/>
                <w:color w:val="FFFFFF"/>
              </w:rPr>
              <w:t>9</w:t>
            </w:r>
          </w:p>
        </w:tc>
        <w:tc>
          <w:tcPr>
            <w:tcW w:w="774" w:type="dxa"/>
            <w:tcBorders>
              <w:top w:val="single" w:sz="4" w:space="0" w:color="auto"/>
              <w:bottom w:val="single" w:sz="6" w:space="0" w:color="auto"/>
            </w:tcBorders>
            <w:shd w:val="clear" w:color="auto" w:fill="000000"/>
            <w:vAlign w:val="center"/>
          </w:tcPr>
          <w:p w14:paraId="425B4E2D" w14:textId="5AD699BF" w:rsidR="000205FA" w:rsidRDefault="000205FA" w:rsidP="00671E23">
            <w:pPr>
              <w:keepNext/>
              <w:spacing w:before="20" w:after="20"/>
              <w:jc w:val="center"/>
              <w:rPr>
                <w:rFonts w:ascii="Calibri" w:hAnsi="Calibri" w:cs="Calibri"/>
                <w:b/>
                <w:color w:val="FFFFFF"/>
              </w:rPr>
            </w:pPr>
            <w:r>
              <w:rPr>
                <w:rFonts w:ascii="Calibri" w:hAnsi="Calibri" w:cs="Calibri"/>
                <w:b/>
                <w:color w:val="FFFFFF"/>
              </w:rPr>
              <w:t>20</w:t>
            </w:r>
            <w:r w:rsidR="004A1B9C">
              <w:rPr>
                <w:rFonts w:ascii="Calibri" w:hAnsi="Calibri" w:cs="Calibri"/>
                <w:b/>
                <w:color w:val="FFFFFF"/>
              </w:rPr>
              <w:t>20</w:t>
            </w:r>
          </w:p>
        </w:tc>
        <w:tc>
          <w:tcPr>
            <w:tcW w:w="574" w:type="dxa"/>
            <w:tcBorders>
              <w:top w:val="single" w:sz="4" w:space="0" w:color="auto"/>
              <w:bottom w:val="single" w:sz="6" w:space="0" w:color="auto"/>
            </w:tcBorders>
            <w:shd w:val="clear" w:color="auto" w:fill="000000"/>
          </w:tcPr>
          <w:p w14:paraId="4FA23C43" w14:textId="0D163023" w:rsidR="000205FA" w:rsidRPr="004A1B9C" w:rsidRDefault="000205FA" w:rsidP="000205FA">
            <w:pPr>
              <w:keepNext/>
              <w:spacing w:before="20" w:after="20"/>
              <w:jc w:val="center"/>
              <w:rPr>
                <w:rFonts w:ascii="Calibri" w:hAnsi="Calibri" w:cs="Calibri"/>
                <w:b/>
                <w:color w:val="FFFFFF"/>
              </w:rPr>
            </w:pPr>
            <w:r w:rsidRPr="004A1B9C">
              <w:rPr>
                <w:rFonts w:ascii="Calibri" w:hAnsi="Calibri" w:cs="Calibri"/>
                <w:b/>
                <w:color w:val="FFFFFF"/>
              </w:rPr>
              <w:t>202</w:t>
            </w:r>
            <w:r w:rsidR="004A1B9C" w:rsidRPr="004A1B9C">
              <w:rPr>
                <w:rFonts w:ascii="Calibri" w:hAnsi="Calibri" w:cs="Calibri"/>
                <w:b/>
                <w:color w:val="FFFFFF"/>
              </w:rPr>
              <w:t>1</w:t>
            </w:r>
            <w:r w:rsidRPr="004A1B9C">
              <w:rPr>
                <w:rFonts w:ascii="Calibri" w:hAnsi="Calibri" w:cs="Calibri"/>
                <w:b/>
                <w:color w:val="FFFFFF"/>
              </w:rPr>
              <w:t xml:space="preserve"> Target</w:t>
            </w:r>
          </w:p>
        </w:tc>
      </w:tr>
      <w:tr w:rsidR="000205FA" w:rsidRPr="00A27F47" w14:paraId="76CB1B46" w14:textId="77777777" w:rsidTr="00C41A7F">
        <w:trPr>
          <w:jc w:val="center"/>
        </w:trPr>
        <w:tc>
          <w:tcPr>
            <w:tcW w:w="5873" w:type="dxa"/>
            <w:tcBorders>
              <w:top w:val="single" w:sz="6" w:space="0" w:color="auto"/>
              <w:bottom w:val="single" w:sz="6" w:space="0" w:color="auto"/>
            </w:tcBorders>
            <w:shd w:val="clear" w:color="auto" w:fill="C00000"/>
          </w:tcPr>
          <w:p w14:paraId="6C47FF95" w14:textId="77777777" w:rsidR="000205FA" w:rsidRPr="00A27F47" w:rsidRDefault="000205FA" w:rsidP="000205FA">
            <w:pPr>
              <w:keepNext/>
              <w:spacing w:before="20" w:after="2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TTUHSC</w:t>
            </w:r>
          </w:p>
        </w:tc>
        <w:tc>
          <w:tcPr>
            <w:tcW w:w="774" w:type="dxa"/>
            <w:tcBorders>
              <w:top w:val="single" w:sz="6" w:space="0" w:color="auto"/>
              <w:bottom w:val="single" w:sz="6" w:space="0" w:color="auto"/>
            </w:tcBorders>
            <w:shd w:val="clear" w:color="auto" w:fill="C00000"/>
          </w:tcPr>
          <w:p w14:paraId="2124EE31" w14:textId="77777777" w:rsidR="000205FA" w:rsidRPr="00A27F47" w:rsidRDefault="000205FA" w:rsidP="000205FA">
            <w:pPr>
              <w:keepNext/>
              <w:spacing w:before="20" w:after="20"/>
              <w:rPr>
                <w:rFonts w:ascii="Calibri" w:hAnsi="Calibri" w:cs="Calibri"/>
                <w:b/>
              </w:rPr>
            </w:pPr>
          </w:p>
        </w:tc>
        <w:tc>
          <w:tcPr>
            <w:tcW w:w="774" w:type="dxa"/>
            <w:tcBorders>
              <w:top w:val="single" w:sz="6" w:space="0" w:color="auto"/>
              <w:bottom w:val="single" w:sz="6" w:space="0" w:color="auto"/>
            </w:tcBorders>
            <w:shd w:val="clear" w:color="auto" w:fill="C00000"/>
          </w:tcPr>
          <w:p w14:paraId="20D29968" w14:textId="77777777" w:rsidR="000205FA" w:rsidRPr="00A27F47" w:rsidRDefault="000205FA" w:rsidP="000205FA">
            <w:pPr>
              <w:keepNext/>
              <w:spacing w:before="20" w:after="20"/>
              <w:rPr>
                <w:rFonts w:ascii="Calibri" w:hAnsi="Calibri" w:cs="Calibri"/>
                <w:b/>
              </w:rPr>
            </w:pPr>
          </w:p>
        </w:tc>
        <w:tc>
          <w:tcPr>
            <w:tcW w:w="774" w:type="dxa"/>
            <w:tcBorders>
              <w:top w:val="single" w:sz="6" w:space="0" w:color="auto"/>
              <w:bottom w:val="single" w:sz="6" w:space="0" w:color="auto"/>
            </w:tcBorders>
            <w:shd w:val="clear" w:color="auto" w:fill="C00000"/>
          </w:tcPr>
          <w:p w14:paraId="4A53E8D2" w14:textId="77777777" w:rsidR="000205FA" w:rsidRPr="00A27F47" w:rsidRDefault="000205FA" w:rsidP="000205FA">
            <w:pPr>
              <w:keepNext/>
              <w:spacing w:before="20" w:after="20"/>
              <w:rPr>
                <w:rFonts w:ascii="Calibri" w:hAnsi="Calibri" w:cs="Calibri"/>
                <w:b/>
              </w:rPr>
            </w:pPr>
          </w:p>
        </w:tc>
        <w:tc>
          <w:tcPr>
            <w:tcW w:w="982" w:type="dxa"/>
            <w:tcBorders>
              <w:top w:val="single" w:sz="6" w:space="0" w:color="auto"/>
              <w:bottom w:val="single" w:sz="6" w:space="0" w:color="auto"/>
            </w:tcBorders>
            <w:shd w:val="clear" w:color="auto" w:fill="C00000"/>
            <w:vAlign w:val="center"/>
          </w:tcPr>
          <w:p w14:paraId="44487637" w14:textId="77777777" w:rsidR="000205FA" w:rsidRPr="00A27F47" w:rsidRDefault="000205FA" w:rsidP="000205FA">
            <w:pPr>
              <w:keepNext/>
              <w:spacing w:before="20" w:after="20"/>
              <w:rPr>
                <w:rFonts w:ascii="Calibri" w:hAnsi="Calibri" w:cs="Calibri"/>
                <w:b/>
              </w:rPr>
            </w:pPr>
          </w:p>
        </w:tc>
        <w:tc>
          <w:tcPr>
            <w:tcW w:w="774" w:type="dxa"/>
            <w:tcBorders>
              <w:top w:val="single" w:sz="6" w:space="0" w:color="auto"/>
              <w:bottom w:val="single" w:sz="6" w:space="0" w:color="auto"/>
            </w:tcBorders>
            <w:shd w:val="clear" w:color="auto" w:fill="C00000"/>
            <w:vAlign w:val="center"/>
          </w:tcPr>
          <w:p w14:paraId="0D256354" w14:textId="77777777" w:rsidR="000205FA" w:rsidRPr="00A27F47" w:rsidRDefault="000205FA" w:rsidP="000205FA">
            <w:pPr>
              <w:keepNext/>
              <w:spacing w:before="20" w:after="20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574" w:type="dxa"/>
            <w:tcBorders>
              <w:top w:val="single" w:sz="6" w:space="0" w:color="auto"/>
              <w:bottom w:val="single" w:sz="6" w:space="0" w:color="auto"/>
            </w:tcBorders>
            <w:shd w:val="clear" w:color="auto" w:fill="C00000"/>
          </w:tcPr>
          <w:p w14:paraId="1017A96B" w14:textId="43D2E844" w:rsidR="000205FA" w:rsidRPr="004A1B9C" w:rsidRDefault="000205FA" w:rsidP="000205FA">
            <w:pPr>
              <w:keepNext/>
              <w:spacing w:before="20" w:after="20"/>
              <w:rPr>
                <w:rFonts w:ascii="Calibri" w:hAnsi="Calibri" w:cs="Calibri"/>
                <w:b/>
              </w:rPr>
            </w:pPr>
          </w:p>
        </w:tc>
      </w:tr>
      <w:tr w:rsidR="000205FA" w:rsidRPr="00D37EAC" w14:paraId="251184AB" w14:textId="77777777" w:rsidTr="00C41A7F">
        <w:trPr>
          <w:jc w:val="center"/>
        </w:trPr>
        <w:tc>
          <w:tcPr>
            <w:tcW w:w="587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8E24F7A" w14:textId="77777777" w:rsidR="000205FA" w:rsidRPr="000118B8" w:rsidRDefault="000205FA" w:rsidP="000205FA">
            <w:pPr>
              <w:spacing w:before="20" w:after="20"/>
              <w:rPr>
                <w:rFonts w:ascii="Calibri" w:hAnsi="Calibri" w:cs="Calibri"/>
              </w:rPr>
            </w:pPr>
            <w:r w:rsidRPr="000118B8">
              <w:rPr>
                <w:rFonts w:ascii="Calibri" w:hAnsi="Calibri" w:cs="Calibri"/>
              </w:rPr>
              <w:t>Number of students who participated in global health initiatives</w:t>
            </w:r>
          </w:p>
        </w:tc>
        <w:tc>
          <w:tcPr>
            <w:tcW w:w="77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D0FEFAF" w14:textId="5CC63C69" w:rsidR="000205FA" w:rsidRPr="000118B8" w:rsidRDefault="004A1B9C" w:rsidP="00671E23">
            <w:pPr>
              <w:spacing w:before="20" w:after="20"/>
              <w:jc w:val="center"/>
              <w:rPr>
                <w:rFonts w:ascii="Calibri" w:hAnsi="Calibri" w:cs="Calibri"/>
              </w:rPr>
            </w:pPr>
            <w:r w:rsidRPr="000118B8">
              <w:rPr>
                <w:rFonts w:ascii="Calibri" w:hAnsi="Calibri" w:cs="Calibri"/>
              </w:rPr>
              <w:t>143</w:t>
            </w:r>
          </w:p>
        </w:tc>
        <w:tc>
          <w:tcPr>
            <w:tcW w:w="77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776AE9C8" w14:textId="773BAB45" w:rsidR="000205FA" w:rsidRPr="000118B8" w:rsidRDefault="004A1B9C" w:rsidP="00671E23">
            <w:pPr>
              <w:spacing w:before="20" w:after="20"/>
              <w:jc w:val="center"/>
              <w:rPr>
                <w:rFonts w:ascii="Calibri" w:hAnsi="Calibri" w:cs="Calibri"/>
              </w:rPr>
            </w:pPr>
            <w:r w:rsidRPr="000118B8">
              <w:rPr>
                <w:rFonts w:ascii="Calibri" w:hAnsi="Calibri" w:cs="Calibri"/>
              </w:rPr>
              <w:t>111</w:t>
            </w:r>
          </w:p>
        </w:tc>
        <w:tc>
          <w:tcPr>
            <w:tcW w:w="77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5B979C5C" w14:textId="2A5A5DD1" w:rsidR="000205FA" w:rsidRPr="000118B8" w:rsidRDefault="000205FA" w:rsidP="00671E23">
            <w:pPr>
              <w:spacing w:before="20" w:after="20"/>
              <w:jc w:val="center"/>
              <w:rPr>
                <w:rFonts w:ascii="Calibri" w:hAnsi="Calibri" w:cs="Calibri"/>
              </w:rPr>
            </w:pPr>
            <w:r w:rsidRPr="000118B8">
              <w:rPr>
                <w:rFonts w:ascii="Calibri" w:hAnsi="Calibri" w:cs="Calibri"/>
              </w:rPr>
              <w:t>11</w:t>
            </w:r>
            <w:r w:rsidR="004A1B9C">
              <w:rPr>
                <w:rFonts w:ascii="Calibri" w:hAnsi="Calibri" w:cs="Calibri"/>
              </w:rPr>
              <w:t>8</w:t>
            </w:r>
          </w:p>
        </w:tc>
        <w:tc>
          <w:tcPr>
            <w:tcW w:w="98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8B8512B" w14:textId="6648276D" w:rsidR="000205FA" w:rsidRPr="000118B8" w:rsidRDefault="000205FA" w:rsidP="00671E23">
            <w:pPr>
              <w:spacing w:before="20" w:after="20"/>
              <w:jc w:val="center"/>
              <w:rPr>
                <w:rFonts w:ascii="Calibri" w:hAnsi="Calibri" w:cs="Calibri"/>
              </w:rPr>
            </w:pPr>
            <w:r w:rsidRPr="000118B8">
              <w:rPr>
                <w:rFonts w:ascii="Calibri" w:hAnsi="Calibri" w:cs="Calibri"/>
              </w:rPr>
              <w:t>1</w:t>
            </w:r>
            <w:r w:rsidR="004A1B9C">
              <w:rPr>
                <w:rFonts w:ascii="Calibri" w:hAnsi="Calibri" w:cs="Calibri"/>
              </w:rPr>
              <w:t>01</w:t>
            </w:r>
          </w:p>
        </w:tc>
        <w:tc>
          <w:tcPr>
            <w:tcW w:w="77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064A286" w14:textId="047F492B" w:rsidR="000205FA" w:rsidRPr="00A22D9E" w:rsidRDefault="004A1B9C" w:rsidP="00671E23">
            <w:pPr>
              <w:spacing w:before="20" w:after="20"/>
              <w:jc w:val="center"/>
              <w:rPr>
                <w:rFonts w:ascii="Calibri" w:hAnsi="Calibri" w:cs="Calibri"/>
                <w:vertAlign w:val="superscript"/>
              </w:rPr>
            </w:pPr>
            <w:r w:rsidRPr="00A22D9E">
              <w:rPr>
                <w:rFonts w:ascii="Calibri" w:hAnsi="Calibri" w:cs="Calibri"/>
              </w:rPr>
              <w:t>75</w:t>
            </w:r>
            <w:r w:rsidR="00A22D9E" w:rsidRPr="00A22D9E">
              <w:rPr>
                <w:rFonts w:ascii="Calibri" w:hAnsi="Calibri" w:cs="Calibri"/>
                <w:i/>
                <w:iCs/>
                <w:vertAlign w:val="superscript"/>
              </w:rPr>
              <w:t>a</w:t>
            </w:r>
          </w:p>
        </w:tc>
        <w:tc>
          <w:tcPr>
            <w:tcW w:w="57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2565541" w14:textId="6E605332" w:rsidR="000205FA" w:rsidRPr="00A22D9E" w:rsidRDefault="000205FA" w:rsidP="00671E23">
            <w:pPr>
              <w:spacing w:before="20" w:after="20"/>
              <w:jc w:val="center"/>
              <w:rPr>
                <w:rFonts w:ascii="Calibri" w:hAnsi="Calibri" w:cs="Calibri"/>
              </w:rPr>
            </w:pPr>
            <w:r w:rsidRPr="00A22D9E">
              <w:rPr>
                <w:rFonts w:ascii="Calibri" w:hAnsi="Calibri" w:cs="Calibri"/>
              </w:rPr>
              <w:t>150</w:t>
            </w:r>
          </w:p>
        </w:tc>
      </w:tr>
      <w:tr w:rsidR="000205FA" w:rsidRPr="00D37EAC" w14:paraId="1A14DE7E" w14:textId="77777777" w:rsidTr="00C41A7F">
        <w:trPr>
          <w:jc w:val="center"/>
        </w:trPr>
        <w:tc>
          <w:tcPr>
            <w:tcW w:w="587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69E9625" w14:textId="41082824" w:rsidR="000205FA" w:rsidRPr="000118B8" w:rsidRDefault="000205FA" w:rsidP="000205FA">
            <w:pPr>
              <w:spacing w:before="20" w:after="20"/>
              <w:rPr>
                <w:rFonts w:ascii="Calibri" w:hAnsi="Calibri" w:cs="Calibri"/>
              </w:rPr>
            </w:pPr>
            <w:r w:rsidRPr="000118B8">
              <w:rPr>
                <w:rFonts w:ascii="Calibri" w:hAnsi="Calibri" w:cs="Calibri"/>
              </w:rPr>
              <w:t>Total net patient revenue by faculty (in millions)</w:t>
            </w:r>
          </w:p>
        </w:tc>
        <w:tc>
          <w:tcPr>
            <w:tcW w:w="77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CF3127C" w14:textId="43F50C30" w:rsidR="000205FA" w:rsidRPr="004A1B9C" w:rsidRDefault="004A1B9C" w:rsidP="004A1B9C">
            <w:pPr>
              <w:spacing w:before="20" w:after="20"/>
              <w:jc w:val="center"/>
              <w:rPr>
                <w:rFonts w:ascii="Calibri" w:hAnsi="Calibri" w:cs="Calibri"/>
                <w:color w:val="000000" w:themeColor="text1"/>
                <w:szCs w:val="20"/>
              </w:rPr>
            </w:pPr>
            <w:r w:rsidRPr="004A1B9C">
              <w:rPr>
                <w:rFonts w:ascii="Calibri" w:hAnsi="Calibri" w:cs="Calibri"/>
                <w:color w:val="000000" w:themeColor="text1"/>
                <w:szCs w:val="20"/>
              </w:rPr>
              <w:t>$108.2</w:t>
            </w:r>
          </w:p>
        </w:tc>
        <w:tc>
          <w:tcPr>
            <w:tcW w:w="77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5419016D" w14:textId="1709AECB" w:rsidR="000205FA" w:rsidRPr="004A1B9C" w:rsidRDefault="004A1B9C" w:rsidP="004A1B9C">
            <w:pPr>
              <w:spacing w:before="20" w:after="20"/>
              <w:jc w:val="center"/>
              <w:rPr>
                <w:rFonts w:ascii="Calibri" w:hAnsi="Calibri" w:cs="Calibri"/>
                <w:color w:val="000000" w:themeColor="text1"/>
                <w:szCs w:val="20"/>
              </w:rPr>
            </w:pPr>
            <w:r w:rsidRPr="004A1B9C">
              <w:rPr>
                <w:rFonts w:ascii="Calibri" w:hAnsi="Calibri" w:cs="Calibri"/>
                <w:color w:val="000000" w:themeColor="text1"/>
                <w:szCs w:val="20"/>
              </w:rPr>
              <w:t>$107.3</w:t>
            </w:r>
          </w:p>
        </w:tc>
        <w:tc>
          <w:tcPr>
            <w:tcW w:w="77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5E589F64" w14:textId="656239CF" w:rsidR="000205FA" w:rsidRPr="004A1B9C" w:rsidRDefault="004A1B9C" w:rsidP="004A1B9C">
            <w:pPr>
              <w:spacing w:before="20" w:after="20"/>
              <w:jc w:val="center"/>
              <w:rPr>
                <w:rFonts w:ascii="Calibri" w:hAnsi="Calibri" w:cs="Calibri"/>
                <w:color w:val="000000" w:themeColor="text1"/>
                <w:szCs w:val="20"/>
              </w:rPr>
            </w:pPr>
            <w:r w:rsidRPr="004A1B9C">
              <w:rPr>
                <w:rFonts w:ascii="Calibri" w:hAnsi="Calibri" w:cs="Calibri"/>
                <w:color w:val="000000" w:themeColor="text1"/>
                <w:szCs w:val="20"/>
              </w:rPr>
              <w:t>$113.9</w:t>
            </w:r>
          </w:p>
        </w:tc>
        <w:tc>
          <w:tcPr>
            <w:tcW w:w="98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8E7B5A5" w14:textId="569785C9" w:rsidR="000205FA" w:rsidRPr="004A1B9C" w:rsidRDefault="004A1B9C" w:rsidP="004A1B9C">
            <w:pPr>
              <w:spacing w:before="20" w:after="20"/>
              <w:jc w:val="center"/>
              <w:rPr>
                <w:rFonts w:ascii="Calibri" w:hAnsi="Calibri" w:cs="Calibri"/>
                <w:color w:val="000000" w:themeColor="text1"/>
                <w:szCs w:val="20"/>
              </w:rPr>
            </w:pPr>
            <w:r w:rsidRPr="004A1B9C">
              <w:rPr>
                <w:rFonts w:ascii="Calibri" w:hAnsi="Calibri" w:cs="Calibri"/>
                <w:color w:val="000000" w:themeColor="text1"/>
                <w:szCs w:val="20"/>
              </w:rPr>
              <w:t>$118.8</w:t>
            </w:r>
          </w:p>
        </w:tc>
        <w:tc>
          <w:tcPr>
            <w:tcW w:w="77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C302726" w14:textId="01353F35" w:rsidR="000205FA" w:rsidRPr="00A22D9E" w:rsidRDefault="004A1B9C" w:rsidP="004A1B9C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Cs w:val="20"/>
              </w:rPr>
            </w:pPr>
            <w:r w:rsidRPr="00A22D9E">
              <w:rPr>
                <w:rFonts w:ascii="Calibri" w:hAnsi="Calibri" w:cs="Calibri"/>
                <w:color w:val="000000" w:themeColor="text1"/>
                <w:szCs w:val="20"/>
              </w:rPr>
              <w:t>$111.5</w:t>
            </w:r>
          </w:p>
        </w:tc>
        <w:tc>
          <w:tcPr>
            <w:tcW w:w="57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E5ABD17" w14:textId="4FB01251" w:rsidR="000205FA" w:rsidRPr="00A22D9E" w:rsidRDefault="000205FA" w:rsidP="004A1B9C">
            <w:pPr>
              <w:spacing w:before="20" w:after="20"/>
              <w:jc w:val="center"/>
              <w:rPr>
                <w:rFonts w:ascii="Calibri" w:hAnsi="Calibri" w:cs="Calibri"/>
                <w:color w:val="000000" w:themeColor="text1"/>
                <w:szCs w:val="20"/>
              </w:rPr>
            </w:pPr>
            <w:r w:rsidRPr="00A22D9E">
              <w:rPr>
                <w:rFonts w:ascii="Calibri" w:hAnsi="Calibri" w:cs="Calibri"/>
                <w:color w:val="000000" w:themeColor="text1"/>
                <w:szCs w:val="20"/>
              </w:rPr>
              <w:t>$150</w:t>
            </w:r>
            <w:r w:rsidR="00DC3DD6" w:rsidRPr="00A22D9E">
              <w:rPr>
                <w:rFonts w:ascii="Calibri" w:hAnsi="Calibri" w:cs="Calibri"/>
                <w:color w:val="000000" w:themeColor="text1"/>
                <w:szCs w:val="20"/>
              </w:rPr>
              <w:t>.0</w:t>
            </w:r>
          </w:p>
        </w:tc>
      </w:tr>
    </w:tbl>
    <w:p w14:paraId="6185F563" w14:textId="1C0863BE" w:rsidR="008E0BAB" w:rsidRPr="00A22D9E" w:rsidRDefault="00A22D9E" w:rsidP="00A22D9E">
      <w:pPr>
        <w:pStyle w:val="SACSBodytext"/>
        <w:ind w:left="-540"/>
        <w:rPr>
          <w:rFonts w:ascii="Calibri" w:hAnsi="Calibri" w:cs="Calibri"/>
          <w:i/>
          <w:iCs/>
        </w:rPr>
      </w:pPr>
      <w:r w:rsidRPr="00A22D9E">
        <w:rPr>
          <w:rFonts w:ascii="Calibri" w:hAnsi="Calibri" w:cs="Calibri"/>
          <w:i/>
          <w:iCs/>
          <w:vertAlign w:val="superscript"/>
        </w:rPr>
        <w:t>a</w:t>
      </w:r>
      <w:r w:rsidRPr="00A22D9E">
        <w:rPr>
          <w:rFonts w:ascii="Calibri" w:hAnsi="Calibri" w:cs="Calibri"/>
          <w:i/>
          <w:iCs/>
        </w:rPr>
        <w:t>Travel restricted due to COVID-19 pandemic.</w:t>
      </w:r>
    </w:p>
    <w:sectPr w:rsidR="008E0BAB" w:rsidRPr="00A22D9E" w:rsidSect="00A04225">
      <w:headerReference w:type="default" r:id="rId13"/>
      <w:footerReference w:type="default" r:id="rId14"/>
      <w:headerReference w:type="first" r:id="rId15"/>
      <w:pgSz w:w="12240" w:h="15840" w:code="1"/>
      <w:pgMar w:top="1440" w:right="1440" w:bottom="1008" w:left="1440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D02387" w14:textId="77777777" w:rsidR="005D020A" w:rsidRDefault="005D020A">
      <w:r>
        <w:separator/>
      </w:r>
    </w:p>
    <w:p w14:paraId="2FEFC72A" w14:textId="77777777" w:rsidR="005D020A" w:rsidRDefault="005D020A"/>
  </w:endnote>
  <w:endnote w:type="continuationSeparator" w:id="0">
    <w:p w14:paraId="66EB6C35" w14:textId="77777777" w:rsidR="005D020A" w:rsidRDefault="005D020A">
      <w:r>
        <w:continuationSeparator/>
      </w:r>
    </w:p>
    <w:p w14:paraId="70A30A3D" w14:textId="77777777" w:rsidR="005D020A" w:rsidRDefault="005D020A"/>
  </w:endnote>
  <w:endnote w:type="continuationNotice" w:id="1">
    <w:p w14:paraId="7C87361F" w14:textId="77777777" w:rsidR="005D020A" w:rsidRDefault="005D020A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harter BT">
    <w:altName w:val="Cambria"/>
    <w:panose1 w:val="02040503050506020203"/>
    <w:charset w:val="00"/>
    <w:family w:val="roman"/>
    <w:pitch w:val="variable"/>
    <w:sig w:usb0="800000AF" w:usb1="1000204A" w:usb2="00000000" w:usb3="00000000" w:csb0="00000011" w:csb1="00000000"/>
  </w:font>
  <w:font w:name="HelveticaNeueLT Pro 57 Cn">
    <w:altName w:val="Arial"/>
    <w:panose1 w:val="020B0604020202020204"/>
    <w:charset w:val="00"/>
    <w:family w:val="swiss"/>
    <w:notTrueType/>
    <w:pitch w:val="variable"/>
    <w:sig w:usb0="00000001" w:usb1="00000000" w:usb2="00000000" w:usb3="00000000" w:csb0="0000009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 Std Cn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harter Bd BT">
    <w:panose1 w:val="02040503050506020203"/>
    <w:charset w:val="00"/>
    <w:family w:val="roman"/>
    <w:pitch w:val="variable"/>
    <w:sig w:usb0="800000AF" w:usb1="1000204A" w:usb2="00000000" w:usb3="00000000" w:csb0="0000001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51031277"/>
      <w:docPartObj>
        <w:docPartGallery w:val="Page Numbers (Bottom of Page)"/>
        <w:docPartUnique/>
      </w:docPartObj>
    </w:sdtPr>
    <w:sdtEndPr/>
    <w:sdtContent>
      <w:sdt>
        <w:sdtPr>
          <w:id w:val="953671355"/>
          <w:docPartObj>
            <w:docPartGallery w:val="Page Numbers (Top of Page)"/>
            <w:docPartUnique/>
          </w:docPartObj>
        </w:sdtPr>
        <w:sdtEndPr/>
        <w:sdtContent>
          <w:p w14:paraId="4EBD6669" w14:textId="3E1A540C" w:rsidR="0088494E" w:rsidRPr="00D32020" w:rsidRDefault="00A5576A" w:rsidP="00F66343">
            <w:pPr>
              <w:pStyle w:val="Footer"/>
              <w:spacing w:after="0"/>
              <w:jc w:val="right"/>
              <w:rPr>
                <w:rFonts w:asciiTheme="minorHAnsi" w:hAnsiTheme="minorHAnsi"/>
                <w:i/>
                <w:szCs w:val="20"/>
              </w:rPr>
            </w:pPr>
            <w:r>
              <w:rPr>
                <w:rFonts w:asciiTheme="minorHAnsi" w:hAnsiTheme="minorHAnsi"/>
                <w:i/>
              </w:rPr>
              <w:t>Office of Academic Planning &amp; Compliance</w:t>
            </w:r>
          </w:p>
          <w:p w14:paraId="530EB345" w14:textId="10D0ED63" w:rsidR="0088494E" w:rsidRPr="00D32020" w:rsidRDefault="0088494E" w:rsidP="00672591">
            <w:pPr>
              <w:pStyle w:val="Footer"/>
              <w:spacing w:after="0"/>
              <w:jc w:val="right"/>
              <w:rPr>
                <w:rFonts w:asciiTheme="minorHAnsi" w:hAnsiTheme="minorHAnsi"/>
                <w:i/>
                <w:szCs w:val="20"/>
              </w:rPr>
            </w:pPr>
            <w:r w:rsidRPr="00D32020">
              <w:rPr>
                <w:rFonts w:asciiTheme="minorHAnsi" w:hAnsiTheme="minorHAnsi"/>
                <w:i/>
                <w:szCs w:val="20"/>
              </w:rPr>
              <w:t xml:space="preserve"> </w:t>
            </w:r>
            <w:r w:rsidR="00926571">
              <w:rPr>
                <w:rFonts w:asciiTheme="minorHAnsi" w:hAnsiTheme="minorHAnsi"/>
                <w:i/>
                <w:szCs w:val="20"/>
              </w:rPr>
              <w:t>2</w:t>
            </w:r>
            <w:r w:rsidR="00672591">
              <w:rPr>
                <w:rFonts w:asciiTheme="minorHAnsi" w:hAnsiTheme="minorHAnsi"/>
                <w:i/>
                <w:szCs w:val="20"/>
              </w:rPr>
              <w:t>/</w:t>
            </w:r>
            <w:r w:rsidR="0020316D">
              <w:rPr>
                <w:rFonts w:asciiTheme="minorHAnsi" w:hAnsiTheme="minorHAnsi"/>
                <w:i/>
                <w:szCs w:val="20"/>
              </w:rPr>
              <w:t>10</w:t>
            </w:r>
            <w:r>
              <w:rPr>
                <w:rFonts w:asciiTheme="minorHAnsi" w:hAnsiTheme="minorHAnsi"/>
                <w:i/>
                <w:szCs w:val="20"/>
              </w:rPr>
              <w:t>/202</w:t>
            </w:r>
            <w:r w:rsidR="00BC4BA4">
              <w:rPr>
                <w:rFonts w:asciiTheme="minorHAnsi" w:hAnsiTheme="minorHAnsi"/>
                <w:i/>
                <w:szCs w:val="20"/>
              </w:rPr>
              <w:t>2</w:t>
            </w:r>
          </w:p>
          <w:p w14:paraId="760031D5" w14:textId="77777777" w:rsidR="0088494E" w:rsidRDefault="0088494E" w:rsidP="00F66343">
            <w:pPr>
              <w:pStyle w:val="Footer"/>
              <w:spacing w:after="0"/>
              <w:jc w:val="right"/>
            </w:pPr>
            <w:r w:rsidRPr="00D32020">
              <w:rPr>
                <w:rFonts w:asciiTheme="minorHAnsi" w:hAnsiTheme="minorHAnsi"/>
                <w:i/>
                <w:szCs w:val="20"/>
              </w:rPr>
              <w:t xml:space="preserve">Page </w:t>
            </w:r>
            <w:r w:rsidRPr="00D32020">
              <w:rPr>
                <w:rFonts w:asciiTheme="minorHAnsi" w:hAnsiTheme="minorHAnsi"/>
                <w:bCs/>
                <w:i/>
                <w:szCs w:val="20"/>
              </w:rPr>
              <w:fldChar w:fldCharType="begin"/>
            </w:r>
            <w:r w:rsidRPr="00D32020">
              <w:rPr>
                <w:rFonts w:asciiTheme="minorHAnsi" w:hAnsiTheme="minorHAnsi"/>
                <w:bCs/>
                <w:i/>
                <w:szCs w:val="20"/>
              </w:rPr>
              <w:instrText xml:space="preserve"> PAGE </w:instrText>
            </w:r>
            <w:r w:rsidRPr="00D32020">
              <w:rPr>
                <w:rFonts w:asciiTheme="minorHAnsi" w:hAnsiTheme="minorHAnsi"/>
                <w:bCs/>
                <w:i/>
                <w:szCs w:val="20"/>
              </w:rPr>
              <w:fldChar w:fldCharType="separate"/>
            </w:r>
            <w:r w:rsidR="00A5576A">
              <w:rPr>
                <w:rFonts w:asciiTheme="minorHAnsi" w:hAnsiTheme="minorHAnsi"/>
                <w:bCs/>
                <w:i/>
                <w:noProof/>
                <w:szCs w:val="20"/>
              </w:rPr>
              <w:t>5</w:t>
            </w:r>
            <w:r w:rsidRPr="00D32020">
              <w:rPr>
                <w:rFonts w:asciiTheme="minorHAnsi" w:hAnsiTheme="minorHAnsi"/>
                <w:bCs/>
                <w:i/>
                <w:szCs w:val="20"/>
              </w:rPr>
              <w:fldChar w:fldCharType="end"/>
            </w:r>
            <w:r w:rsidRPr="00D32020">
              <w:rPr>
                <w:rFonts w:asciiTheme="minorHAnsi" w:hAnsiTheme="minorHAnsi"/>
                <w:i/>
                <w:szCs w:val="20"/>
              </w:rPr>
              <w:t xml:space="preserve"> of </w:t>
            </w:r>
            <w:r w:rsidRPr="00D32020">
              <w:rPr>
                <w:rFonts w:asciiTheme="minorHAnsi" w:hAnsiTheme="minorHAnsi"/>
                <w:bCs/>
                <w:i/>
                <w:szCs w:val="20"/>
              </w:rPr>
              <w:fldChar w:fldCharType="begin"/>
            </w:r>
            <w:r w:rsidRPr="00D32020">
              <w:rPr>
                <w:rFonts w:asciiTheme="minorHAnsi" w:hAnsiTheme="minorHAnsi"/>
                <w:bCs/>
                <w:i/>
                <w:szCs w:val="20"/>
              </w:rPr>
              <w:instrText xml:space="preserve"> NUMPAGES  </w:instrText>
            </w:r>
            <w:r w:rsidRPr="00D32020">
              <w:rPr>
                <w:rFonts w:asciiTheme="minorHAnsi" w:hAnsiTheme="minorHAnsi"/>
                <w:bCs/>
                <w:i/>
                <w:szCs w:val="20"/>
              </w:rPr>
              <w:fldChar w:fldCharType="separate"/>
            </w:r>
            <w:r w:rsidR="00A5576A">
              <w:rPr>
                <w:rFonts w:asciiTheme="minorHAnsi" w:hAnsiTheme="minorHAnsi"/>
                <w:bCs/>
                <w:i/>
                <w:noProof/>
                <w:szCs w:val="20"/>
              </w:rPr>
              <w:t>5</w:t>
            </w:r>
            <w:r w:rsidRPr="00D32020">
              <w:rPr>
                <w:rFonts w:asciiTheme="minorHAnsi" w:hAnsiTheme="minorHAnsi"/>
                <w:bCs/>
                <w:i/>
                <w:szCs w:val="20"/>
              </w:rPr>
              <w:fldChar w:fldCharType="end"/>
            </w:r>
          </w:p>
        </w:sdtContent>
      </w:sdt>
    </w:sdtContent>
  </w:sdt>
  <w:p w14:paraId="0084BB6F" w14:textId="77777777" w:rsidR="0088494E" w:rsidRDefault="0088494E" w:rsidP="0059476F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A77C4E" w14:textId="77777777" w:rsidR="005D020A" w:rsidRDefault="005D020A">
      <w:r>
        <w:separator/>
      </w:r>
    </w:p>
    <w:p w14:paraId="2958B486" w14:textId="77777777" w:rsidR="005D020A" w:rsidRDefault="005D020A"/>
  </w:footnote>
  <w:footnote w:type="continuationSeparator" w:id="0">
    <w:p w14:paraId="18AF8D18" w14:textId="77777777" w:rsidR="005D020A" w:rsidRDefault="005D020A">
      <w:r>
        <w:continuationSeparator/>
      </w:r>
    </w:p>
    <w:p w14:paraId="21C49AED" w14:textId="77777777" w:rsidR="005D020A" w:rsidRDefault="005D020A"/>
  </w:footnote>
  <w:footnote w:type="continuationNotice" w:id="1">
    <w:p w14:paraId="3588FF6D" w14:textId="77777777" w:rsidR="005D020A" w:rsidRDefault="005D020A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763A3" w14:textId="77777777" w:rsidR="0088494E" w:rsidRPr="0061504F" w:rsidRDefault="0088494E" w:rsidP="00F66343">
    <w:pPr>
      <w:pStyle w:val="Header"/>
      <w:jc w:val="right"/>
      <w:rPr>
        <w:rFonts w:asciiTheme="minorHAnsi" w:hAnsiTheme="minorHAnsi"/>
        <w:b/>
        <w:i w:val="0"/>
        <w:color w:val="808080" w:themeColor="background1" w:themeShade="80"/>
        <w:sz w:val="28"/>
      </w:rPr>
    </w:pPr>
    <w:r>
      <w:rPr>
        <w:rFonts w:asciiTheme="minorHAnsi" w:hAnsiTheme="minorHAnsi"/>
        <w:b/>
        <w:i w:val="0"/>
        <w:noProof/>
        <w:color w:val="FFFFFF" w:themeColor="background1"/>
        <w:sz w:val="28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A3D94C8" wp14:editId="47816A10">
              <wp:simplePos x="0" y="0"/>
              <wp:positionH relativeFrom="column">
                <wp:posOffset>-7620</wp:posOffset>
              </wp:positionH>
              <wp:positionV relativeFrom="paragraph">
                <wp:posOffset>274320</wp:posOffset>
              </wp:positionV>
              <wp:extent cx="5966460" cy="0"/>
              <wp:effectExtent l="0" t="0" r="15240" b="19050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66460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bg1">
                            <a:lumMod val="50000"/>
                          </a:schemeClr>
                        </a:solidFill>
                        <a:headEnd type="none"/>
                        <a:tailEnd type="none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D4DC055" id="Straight Connector 6" o:spid="_x0000_s1026" style="position:absolute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6pt,21.6pt" to="469.2pt,2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" strokecolor="#7f7f7f [1612]" strokeweight="1pt"/>
          </w:pict>
        </mc:Fallback>
      </mc:AlternateContent>
    </w:r>
    <w:r w:rsidRPr="0061504F">
      <w:rPr>
        <w:rFonts w:asciiTheme="minorHAnsi" w:hAnsiTheme="minorHAnsi"/>
        <w:b/>
        <w:i w:val="0"/>
        <w:color w:val="808080" w:themeColor="background1" w:themeShade="80"/>
        <w:sz w:val="28"/>
      </w:rPr>
      <w:t>TTUHSC Goals for Student Achievement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F11294" w14:textId="15A916CA" w:rsidR="0088494E" w:rsidRPr="009C201D" w:rsidRDefault="0031456C" w:rsidP="0031456C">
    <w:pPr>
      <w:pStyle w:val="Header"/>
      <w:tabs>
        <w:tab w:val="center" w:pos="4680"/>
        <w:tab w:val="right" w:pos="9360"/>
      </w:tabs>
      <w:rPr>
        <w:rFonts w:asciiTheme="minorHAnsi" w:hAnsiTheme="minorHAnsi"/>
        <w:b/>
        <w:i w:val="0"/>
      </w:rPr>
    </w:pPr>
    <w:r>
      <w:rPr>
        <w:b/>
        <w:i w:val="0"/>
        <w:noProof/>
      </w:rPr>
      <w:tab/>
    </w:r>
    <w:r>
      <w:rPr>
        <w:b/>
        <w:i w:val="0"/>
        <w:noProof/>
      </w:rPr>
      <w:tab/>
    </w:r>
    <w:r w:rsidR="0088494E">
      <w:rPr>
        <w:b/>
        <w:i w:val="0"/>
        <w:noProof/>
      </w:rPr>
      <w:drawing>
        <wp:anchor distT="0" distB="0" distL="114300" distR="114300" simplePos="0" relativeHeight="251659264" behindDoc="1" locked="0" layoutInCell="1" allowOverlap="1" wp14:anchorId="1E5DB8EF" wp14:editId="0F5DB6B0">
          <wp:simplePos x="0" y="0"/>
          <wp:positionH relativeFrom="column">
            <wp:posOffset>-139700</wp:posOffset>
          </wp:positionH>
          <wp:positionV relativeFrom="paragraph">
            <wp:posOffset>-184150</wp:posOffset>
          </wp:positionV>
          <wp:extent cx="2387600" cy="62801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rovost Logo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497" t="16050" r="3602" b="20411"/>
                  <a:stretch/>
                </pic:blipFill>
                <pic:spPr bwMode="auto">
                  <a:xfrm>
                    <a:off x="0" y="0"/>
                    <a:ext cx="2391071" cy="62892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8494E" w:rsidRPr="009C201D">
      <w:rPr>
        <w:b/>
        <w:i w:val="0"/>
        <w:noProof/>
      </w:rPr>
      <w:t xml:space="preserve"> </w:t>
    </w:r>
  </w:p>
  <w:p w14:paraId="13629BA6" w14:textId="77777777" w:rsidR="0088494E" w:rsidRDefault="0088494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F2DC65A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E4D8F2D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77B6F55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06FC3DA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28AE18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BA62AFF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DB10A06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06EA949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BDEED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0D5262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61D0E58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2B0444D"/>
    <w:multiLevelType w:val="multilevel"/>
    <w:tmpl w:val="12908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921DF4"/>
    <w:multiLevelType w:val="hybridMultilevel"/>
    <w:tmpl w:val="876226FC"/>
    <w:lvl w:ilvl="0" w:tplc="18E204EA">
      <w:start w:val="1"/>
      <w:numFmt w:val="bullet"/>
      <w:lvlText w:val="-"/>
      <w:lvlJc w:val="left"/>
      <w:pPr>
        <w:tabs>
          <w:tab w:val="num" w:pos="720"/>
        </w:tabs>
        <w:ind w:left="1080" w:hanging="360"/>
      </w:pPr>
      <w:rPr>
        <w:rFonts w:ascii="Courier New" w:hAnsi="Courier New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8ED0419"/>
    <w:multiLevelType w:val="multilevel"/>
    <w:tmpl w:val="F2D0C23E"/>
    <w:lvl w:ilvl="0">
      <w:start w:val="1"/>
      <w:numFmt w:val="bullet"/>
      <w:lvlText w:val="-"/>
      <w:lvlJc w:val="left"/>
      <w:pPr>
        <w:tabs>
          <w:tab w:val="num" w:pos="720"/>
        </w:tabs>
        <w:ind w:left="1080" w:hanging="360"/>
      </w:pPr>
      <w:rPr>
        <w:rFonts w:ascii="Courier New" w:hAnsi="Courier New" w:hint="default"/>
        <w:color w:val="CC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color w:val="auto"/>
        <w:sz w:val="16"/>
        <w:szCs w:val="16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19F3388B"/>
    <w:multiLevelType w:val="multilevel"/>
    <w:tmpl w:val="3C1C9018"/>
    <w:lvl w:ilvl="0">
      <w:start w:val="1"/>
      <w:numFmt w:val="bullet"/>
      <w:lvlText w:val="-"/>
      <w:lvlJc w:val="left"/>
      <w:pPr>
        <w:tabs>
          <w:tab w:val="num" w:pos="720"/>
        </w:tabs>
        <w:ind w:left="1080" w:hanging="360"/>
      </w:pPr>
      <w:rPr>
        <w:rFonts w:ascii="Courier New" w:hAnsi="Courier New" w:hint="default"/>
        <w:color w:val="CC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color w:val="CC0000"/>
        <w:sz w:val="16"/>
        <w:szCs w:val="16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20A033E"/>
    <w:multiLevelType w:val="multilevel"/>
    <w:tmpl w:val="AA6ED3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CC0000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B633B1"/>
    <w:multiLevelType w:val="hybridMultilevel"/>
    <w:tmpl w:val="3DAA1C7A"/>
    <w:lvl w:ilvl="0" w:tplc="69F09AFC">
      <w:start w:val="2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18F72DF"/>
    <w:multiLevelType w:val="hybridMultilevel"/>
    <w:tmpl w:val="513A6F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3225F6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36EF292E"/>
    <w:multiLevelType w:val="hybridMultilevel"/>
    <w:tmpl w:val="8188B19C"/>
    <w:lvl w:ilvl="0" w:tplc="12AA6592">
      <w:start w:val="1"/>
      <w:numFmt w:val="bullet"/>
      <w:pStyle w:val="SACSbullet2"/>
      <w:lvlText w:val="-"/>
      <w:lvlJc w:val="left"/>
      <w:pPr>
        <w:tabs>
          <w:tab w:val="num" w:pos="720"/>
        </w:tabs>
        <w:ind w:left="1080" w:hanging="360"/>
      </w:pPr>
      <w:rPr>
        <w:rFonts w:ascii="Courier New" w:hAnsi="Courier New" w:hint="default"/>
        <w:color w:val="CC0000"/>
        <w:sz w:val="16"/>
        <w:szCs w:val="16"/>
      </w:rPr>
    </w:lvl>
    <w:lvl w:ilvl="1" w:tplc="2AE61648">
      <w:start w:val="1"/>
      <w:numFmt w:val="decimal"/>
      <w:pStyle w:val="SACSnumberedlist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color w:val="auto"/>
        <w:sz w:val="16"/>
        <w:szCs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5871D22"/>
    <w:multiLevelType w:val="hybridMultilevel"/>
    <w:tmpl w:val="3E4080D0"/>
    <w:lvl w:ilvl="0" w:tplc="913C4A48">
      <w:start w:val="1"/>
      <w:numFmt w:val="bullet"/>
      <w:pStyle w:val="SACS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C0000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6061EB"/>
    <w:multiLevelType w:val="hybridMultilevel"/>
    <w:tmpl w:val="93B86F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99134B"/>
    <w:multiLevelType w:val="hybridMultilevel"/>
    <w:tmpl w:val="AA6ED3A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CC0000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AA1D40"/>
    <w:multiLevelType w:val="multilevel"/>
    <w:tmpl w:val="CC485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577377"/>
    <w:multiLevelType w:val="multilevel"/>
    <w:tmpl w:val="20FCAA70"/>
    <w:lvl w:ilvl="0">
      <w:start w:val="1"/>
      <w:numFmt w:val="upperRoman"/>
      <w:lvlText w:val="%1."/>
      <w:lvlJc w:val="left"/>
      <w:pPr>
        <w:ind w:left="720" w:hanging="288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5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74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9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83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05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9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144" w:hanging="1800"/>
      </w:pPr>
      <w:rPr>
        <w:rFonts w:hint="default"/>
      </w:rPr>
    </w:lvl>
  </w:abstractNum>
  <w:abstractNum w:abstractNumId="25" w15:restartNumberingAfterBreak="0">
    <w:nsid w:val="61E02778"/>
    <w:multiLevelType w:val="hybridMultilevel"/>
    <w:tmpl w:val="0CBCEE12"/>
    <w:lvl w:ilvl="0" w:tplc="E8C6755E">
      <w:start w:val="1"/>
      <w:numFmt w:val="decimal"/>
      <w:pStyle w:val="SACStablenumberedlist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61A4291"/>
    <w:multiLevelType w:val="hybridMultilevel"/>
    <w:tmpl w:val="4532F47A"/>
    <w:lvl w:ilvl="0" w:tplc="82C07972">
      <w:start w:val="1"/>
      <w:numFmt w:val="bullet"/>
      <w:pStyle w:val="SACStablebulletedlis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CC0000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B36CA5"/>
    <w:multiLevelType w:val="multilevel"/>
    <w:tmpl w:val="CC485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6F2010"/>
    <w:multiLevelType w:val="hybridMultilevel"/>
    <w:tmpl w:val="769EFE30"/>
    <w:lvl w:ilvl="0" w:tplc="070A5792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6"/>
  </w:num>
  <w:num w:numId="2">
    <w:abstractNumId w:val="11"/>
  </w:num>
  <w:num w:numId="3">
    <w:abstractNumId w:val="12"/>
  </w:num>
  <w:num w:numId="4">
    <w:abstractNumId w:val="20"/>
  </w:num>
  <w:num w:numId="5">
    <w:abstractNumId w:val="19"/>
  </w:num>
  <w:num w:numId="6">
    <w:abstractNumId w:val="27"/>
  </w:num>
  <w:num w:numId="7">
    <w:abstractNumId w:val="23"/>
  </w:num>
  <w:num w:numId="8">
    <w:abstractNumId w:val="18"/>
  </w:num>
  <w:num w:numId="9">
    <w:abstractNumId w:val="20"/>
  </w:num>
  <w:num w:numId="10">
    <w:abstractNumId w:val="19"/>
  </w:num>
  <w:num w:numId="11">
    <w:abstractNumId w:val="20"/>
  </w:num>
  <w:num w:numId="12">
    <w:abstractNumId w:val="25"/>
  </w:num>
  <w:num w:numId="13">
    <w:abstractNumId w:val="22"/>
  </w:num>
  <w:num w:numId="14">
    <w:abstractNumId w:val="15"/>
  </w:num>
  <w:num w:numId="15">
    <w:abstractNumId w:val="14"/>
  </w:num>
  <w:num w:numId="16">
    <w:abstractNumId w:val="13"/>
  </w:num>
  <w:num w:numId="17">
    <w:abstractNumId w:val="16"/>
  </w:num>
  <w:num w:numId="18">
    <w:abstractNumId w:val="10"/>
  </w:num>
  <w:num w:numId="19">
    <w:abstractNumId w:val="8"/>
  </w:num>
  <w:num w:numId="20">
    <w:abstractNumId w:val="7"/>
  </w:num>
  <w:num w:numId="21">
    <w:abstractNumId w:val="6"/>
  </w:num>
  <w:num w:numId="22">
    <w:abstractNumId w:val="5"/>
  </w:num>
  <w:num w:numId="23">
    <w:abstractNumId w:val="9"/>
  </w:num>
  <w:num w:numId="24">
    <w:abstractNumId w:val="4"/>
  </w:num>
  <w:num w:numId="25">
    <w:abstractNumId w:val="3"/>
  </w:num>
  <w:num w:numId="26">
    <w:abstractNumId w:val="2"/>
  </w:num>
  <w:num w:numId="27">
    <w:abstractNumId w:val="1"/>
  </w:num>
  <w:num w:numId="28">
    <w:abstractNumId w:val="0"/>
  </w:num>
  <w:num w:numId="29">
    <w:abstractNumId w:val="24"/>
  </w:num>
  <w:num w:numId="30">
    <w:abstractNumId w:val="17"/>
  </w:num>
  <w:num w:numId="31">
    <w:abstractNumId w:val="21"/>
  </w:num>
  <w:num w:numId="3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7DE0"/>
    <w:rsid w:val="0000146B"/>
    <w:rsid w:val="00002CA4"/>
    <w:rsid w:val="00004A2B"/>
    <w:rsid w:val="000067B5"/>
    <w:rsid w:val="00006E16"/>
    <w:rsid w:val="00007169"/>
    <w:rsid w:val="0001177E"/>
    <w:rsid w:val="000118B8"/>
    <w:rsid w:val="00014442"/>
    <w:rsid w:val="00015CB1"/>
    <w:rsid w:val="00017462"/>
    <w:rsid w:val="00017D64"/>
    <w:rsid w:val="000205FA"/>
    <w:rsid w:val="00022888"/>
    <w:rsid w:val="000257C2"/>
    <w:rsid w:val="000370EA"/>
    <w:rsid w:val="000371F3"/>
    <w:rsid w:val="0004212B"/>
    <w:rsid w:val="00051CFE"/>
    <w:rsid w:val="00051F6E"/>
    <w:rsid w:val="00053EC3"/>
    <w:rsid w:val="000560BC"/>
    <w:rsid w:val="0005712B"/>
    <w:rsid w:val="00061F23"/>
    <w:rsid w:val="00062AA9"/>
    <w:rsid w:val="0007018F"/>
    <w:rsid w:val="00072CED"/>
    <w:rsid w:val="00075037"/>
    <w:rsid w:val="00077768"/>
    <w:rsid w:val="00080439"/>
    <w:rsid w:val="000823E6"/>
    <w:rsid w:val="000838F2"/>
    <w:rsid w:val="000923D8"/>
    <w:rsid w:val="000B0DCA"/>
    <w:rsid w:val="000B60F5"/>
    <w:rsid w:val="000C03AD"/>
    <w:rsid w:val="000C078B"/>
    <w:rsid w:val="000C14A9"/>
    <w:rsid w:val="000C482E"/>
    <w:rsid w:val="000C5393"/>
    <w:rsid w:val="000D04D4"/>
    <w:rsid w:val="000D0856"/>
    <w:rsid w:val="000D5E3F"/>
    <w:rsid w:val="000D7DC8"/>
    <w:rsid w:val="000E412E"/>
    <w:rsid w:val="000E593C"/>
    <w:rsid w:val="000F2105"/>
    <w:rsid w:val="000F2D6D"/>
    <w:rsid w:val="000F3AA6"/>
    <w:rsid w:val="000F62EE"/>
    <w:rsid w:val="0010285D"/>
    <w:rsid w:val="0011173A"/>
    <w:rsid w:val="00113720"/>
    <w:rsid w:val="00114DEE"/>
    <w:rsid w:val="0011531A"/>
    <w:rsid w:val="001163FB"/>
    <w:rsid w:val="00116814"/>
    <w:rsid w:val="001210DD"/>
    <w:rsid w:val="00125931"/>
    <w:rsid w:val="001367D0"/>
    <w:rsid w:val="00136C01"/>
    <w:rsid w:val="00141610"/>
    <w:rsid w:val="00141FA2"/>
    <w:rsid w:val="00142FDD"/>
    <w:rsid w:val="0014413B"/>
    <w:rsid w:val="00144838"/>
    <w:rsid w:val="00147EAA"/>
    <w:rsid w:val="00154DF6"/>
    <w:rsid w:val="001573CE"/>
    <w:rsid w:val="00157E42"/>
    <w:rsid w:val="0016177A"/>
    <w:rsid w:val="00164A15"/>
    <w:rsid w:val="0016510F"/>
    <w:rsid w:val="00170555"/>
    <w:rsid w:val="00172410"/>
    <w:rsid w:val="00176130"/>
    <w:rsid w:val="00183229"/>
    <w:rsid w:val="0018480E"/>
    <w:rsid w:val="0019217C"/>
    <w:rsid w:val="00195DB3"/>
    <w:rsid w:val="00196150"/>
    <w:rsid w:val="0019747A"/>
    <w:rsid w:val="001A7DA9"/>
    <w:rsid w:val="001B01A5"/>
    <w:rsid w:val="001B118A"/>
    <w:rsid w:val="001B1358"/>
    <w:rsid w:val="001B2D55"/>
    <w:rsid w:val="001C4FF4"/>
    <w:rsid w:val="001C6C22"/>
    <w:rsid w:val="001D13BD"/>
    <w:rsid w:val="001D2778"/>
    <w:rsid w:val="001D2B0C"/>
    <w:rsid w:val="001D38FC"/>
    <w:rsid w:val="001D3A4E"/>
    <w:rsid w:val="001D3A62"/>
    <w:rsid w:val="001D631B"/>
    <w:rsid w:val="001D6955"/>
    <w:rsid w:val="001E3DD9"/>
    <w:rsid w:val="001F14BB"/>
    <w:rsid w:val="001F1712"/>
    <w:rsid w:val="001F1BB7"/>
    <w:rsid w:val="001F2C12"/>
    <w:rsid w:val="001F5ECD"/>
    <w:rsid w:val="001F6F21"/>
    <w:rsid w:val="0020316D"/>
    <w:rsid w:val="00205FF2"/>
    <w:rsid w:val="00207CE6"/>
    <w:rsid w:val="00210202"/>
    <w:rsid w:val="00210CE0"/>
    <w:rsid w:val="00217DBA"/>
    <w:rsid w:val="002251BE"/>
    <w:rsid w:val="00225CAB"/>
    <w:rsid w:val="00230C7E"/>
    <w:rsid w:val="0023140D"/>
    <w:rsid w:val="00231AA0"/>
    <w:rsid w:val="00232DC2"/>
    <w:rsid w:val="00232F34"/>
    <w:rsid w:val="00233068"/>
    <w:rsid w:val="00234904"/>
    <w:rsid w:val="002359C6"/>
    <w:rsid w:val="00236F3A"/>
    <w:rsid w:val="002423E0"/>
    <w:rsid w:val="0024251A"/>
    <w:rsid w:val="00244159"/>
    <w:rsid w:val="002442C1"/>
    <w:rsid w:val="00251793"/>
    <w:rsid w:val="00256442"/>
    <w:rsid w:val="00257828"/>
    <w:rsid w:val="0026019A"/>
    <w:rsid w:val="002639B0"/>
    <w:rsid w:val="00263EE9"/>
    <w:rsid w:val="00265071"/>
    <w:rsid w:val="0026527D"/>
    <w:rsid w:val="002663C4"/>
    <w:rsid w:val="00273361"/>
    <w:rsid w:val="00273373"/>
    <w:rsid w:val="0027430E"/>
    <w:rsid w:val="002776C2"/>
    <w:rsid w:val="00284C5C"/>
    <w:rsid w:val="00286E0B"/>
    <w:rsid w:val="00287102"/>
    <w:rsid w:val="00287ED8"/>
    <w:rsid w:val="00295F23"/>
    <w:rsid w:val="0029622D"/>
    <w:rsid w:val="002A08B5"/>
    <w:rsid w:val="002A19CF"/>
    <w:rsid w:val="002A7542"/>
    <w:rsid w:val="002B5718"/>
    <w:rsid w:val="002B72EB"/>
    <w:rsid w:val="002B7B10"/>
    <w:rsid w:val="002C2448"/>
    <w:rsid w:val="002C378F"/>
    <w:rsid w:val="002C4B32"/>
    <w:rsid w:val="002D00BD"/>
    <w:rsid w:val="002D01E3"/>
    <w:rsid w:val="002D094C"/>
    <w:rsid w:val="002D0FE6"/>
    <w:rsid w:val="002D1497"/>
    <w:rsid w:val="002D3C42"/>
    <w:rsid w:val="002D3E2F"/>
    <w:rsid w:val="002D58F3"/>
    <w:rsid w:val="002D5B07"/>
    <w:rsid w:val="002E14A8"/>
    <w:rsid w:val="002F0206"/>
    <w:rsid w:val="002F154B"/>
    <w:rsid w:val="002F5CD5"/>
    <w:rsid w:val="002F6572"/>
    <w:rsid w:val="00302EA3"/>
    <w:rsid w:val="00306A3B"/>
    <w:rsid w:val="003114E6"/>
    <w:rsid w:val="0031275D"/>
    <w:rsid w:val="0031456C"/>
    <w:rsid w:val="003210CB"/>
    <w:rsid w:val="003216CB"/>
    <w:rsid w:val="003249DE"/>
    <w:rsid w:val="003305B2"/>
    <w:rsid w:val="00340020"/>
    <w:rsid w:val="003424D9"/>
    <w:rsid w:val="0034368A"/>
    <w:rsid w:val="00343FCD"/>
    <w:rsid w:val="0034474C"/>
    <w:rsid w:val="00350D40"/>
    <w:rsid w:val="00352D6F"/>
    <w:rsid w:val="003548DB"/>
    <w:rsid w:val="003560F4"/>
    <w:rsid w:val="003563A4"/>
    <w:rsid w:val="003566FF"/>
    <w:rsid w:val="0036068A"/>
    <w:rsid w:val="00360C57"/>
    <w:rsid w:val="00361805"/>
    <w:rsid w:val="00362947"/>
    <w:rsid w:val="00364976"/>
    <w:rsid w:val="003649AE"/>
    <w:rsid w:val="00371555"/>
    <w:rsid w:val="00371D68"/>
    <w:rsid w:val="00373605"/>
    <w:rsid w:val="00376CE1"/>
    <w:rsid w:val="0038054F"/>
    <w:rsid w:val="00382F50"/>
    <w:rsid w:val="00386C8E"/>
    <w:rsid w:val="00391B39"/>
    <w:rsid w:val="00397911"/>
    <w:rsid w:val="003B3955"/>
    <w:rsid w:val="003B6CAF"/>
    <w:rsid w:val="003C526B"/>
    <w:rsid w:val="003C7176"/>
    <w:rsid w:val="003D3151"/>
    <w:rsid w:val="003D31A8"/>
    <w:rsid w:val="003D41E5"/>
    <w:rsid w:val="003D5C14"/>
    <w:rsid w:val="003E0F11"/>
    <w:rsid w:val="003E3567"/>
    <w:rsid w:val="003F0900"/>
    <w:rsid w:val="003F0AAB"/>
    <w:rsid w:val="003F13D8"/>
    <w:rsid w:val="003F1FB0"/>
    <w:rsid w:val="003F7E88"/>
    <w:rsid w:val="0040085B"/>
    <w:rsid w:val="00410B07"/>
    <w:rsid w:val="0041216B"/>
    <w:rsid w:val="00412EEC"/>
    <w:rsid w:val="004148E5"/>
    <w:rsid w:val="00415009"/>
    <w:rsid w:val="00415958"/>
    <w:rsid w:val="00416531"/>
    <w:rsid w:val="00417D4E"/>
    <w:rsid w:val="00420242"/>
    <w:rsid w:val="00420367"/>
    <w:rsid w:val="00420F03"/>
    <w:rsid w:val="00426B87"/>
    <w:rsid w:val="00433B78"/>
    <w:rsid w:val="00433EB2"/>
    <w:rsid w:val="00435907"/>
    <w:rsid w:val="00440BB3"/>
    <w:rsid w:val="00440CB2"/>
    <w:rsid w:val="004410EA"/>
    <w:rsid w:val="00442A9A"/>
    <w:rsid w:val="00442B3A"/>
    <w:rsid w:val="0044494F"/>
    <w:rsid w:val="004453C0"/>
    <w:rsid w:val="00445601"/>
    <w:rsid w:val="004504B6"/>
    <w:rsid w:val="00451224"/>
    <w:rsid w:val="004513D9"/>
    <w:rsid w:val="004547B9"/>
    <w:rsid w:val="004552F9"/>
    <w:rsid w:val="004553A4"/>
    <w:rsid w:val="00462C45"/>
    <w:rsid w:val="004658BE"/>
    <w:rsid w:val="00465C87"/>
    <w:rsid w:val="00466E84"/>
    <w:rsid w:val="00473D86"/>
    <w:rsid w:val="0047479C"/>
    <w:rsid w:val="0047759D"/>
    <w:rsid w:val="0048045D"/>
    <w:rsid w:val="00482A85"/>
    <w:rsid w:val="00485815"/>
    <w:rsid w:val="00490875"/>
    <w:rsid w:val="004921DE"/>
    <w:rsid w:val="004934FB"/>
    <w:rsid w:val="00495CCA"/>
    <w:rsid w:val="004A09B4"/>
    <w:rsid w:val="004A19AC"/>
    <w:rsid w:val="004A1B9C"/>
    <w:rsid w:val="004A367A"/>
    <w:rsid w:val="004A5FB3"/>
    <w:rsid w:val="004B3202"/>
    <w:rsid w:val="004C3A96"/>
    <w:rsid w:val="004C49C7"/>
    <w:rsid w:val="004C51CE"/>
    <w:rsid w:val="004C6740"/>
    <w:rsid w:val="004D0FE8"/>
    <w:rsid w:val="004D2289"/>
    <w:rsid w:val="004D2BD4"/>
    <w:rsid w:val="004D3FD5"/>
    <w:rsid w:val="004D4B1B"/>
    <w:rsid w:val="004D4BB9"/>
    <w:rsid w:val="004D5145"/>
    <w:rsid w:val="004E152F"/>
    <w:rsid w:val="004E215C"/>
    <w:rsid w:val="004E356D"/>
    <w:rsid w:val="004E79F8"/>
    <w:rsid w:val="004F09CA"/>
    <w:rsid w:val="004F32F0"/>
    <w:rsid w:val="004F4A7E"/>
    <w:rsid w:val="004F4A91"/>
    <w:rsid w:val="004F7C3E"/>
    <w:rsid w:val="00515D6D"/>
    <w:rsid w:val="00515E40"/>
    <w:rsid w:val="0051665A"/>
    <w:rsid w:val="0051682C"/>
    <w:rsid w:val="005179FE"/>
    <w:rsid w:val="00517C53"/>
    <w:rsid w:val="005219D3"/>
    <w:rsid w:val="005227D9"/>
    <w:rsid w:val="00523096"/>
    <w:rsid w:val="00525F85"/>
    <w:rsid w:val="005276A3"/>
    <w:rsid w:val="00527F43"/>
    <w:rsid w:val="005300EB"/>
    <w:rsid w:val="00530A9D"/>
    <w:rsid w:val="00530F8E"/>
    <w:rsid w:val="005330F9"/>
    <w:rsid w:val="005345D7"/>
    <w:rsid w:val="005360B9"/>
    <w:rsid w:val="00536190"/>
    <w:rsid w:val="00544B2D"/>
    <w:rsid w:val="00551AD0"/>
    <w:rsid w:val="00555BF3"/>
    <w:rsid w:val="00556290"/>
    <w:rsid w:val="005615D8"/>
    <w:rsid w:val="005623F6"/>
    <w:rsid w:val="00564BFD"/>
    <w:rsid w:val="00571069"/>
    <w:rsid w:val="00573140"/>
    <w:rsid w:val="00574A7C"/>
    <w:rsid w:val="00575E86"/>
    <w:rsid w:val="005778B1"/>
    <w:rsid w:val="00580289"/>
    <w:rsid w:val="00581207"/>
    <w:rsid w:val="0058256E"/>
    <w:rsid w:val="00583752"/>
    <w:rsid w:val="005910A2"/>
    <w:rsid w:val="0059340D"/>
    <w:rsid w:val="0059476F"/>
    <w:rsid w:val="00594BE7"/>
    <w:rsid w:val="00595C29"/>
    <w:rsid w:val="005974E0"/>
    <w:rsid w:val="005A34D3"/>
    <w:rsid w:val="005B4532"/>
    <w:rsid w:val="005B6DB1"/>
    <w:rsid w:val="005C0CBF"/>
    <w:rsid w:val="005C1E5D"/>
    <w:rsid w:val="005C5A54"/>
    <w:rsid w:val="005C68A8"/>
    <w:rsid w:val="005C7F06"/>
    <w:rsid w:val="005D020A"/>
    <w:rsid w:val="005D1D6B"/>
    <w:rsid w:val="005D2AA6"/>
    <w:rsid w:val="005D3869"/>
    <w:rsid w:val="005D578F"/>
    <w:rsid w:val="005D66B5"/>
    <w:rsid w:val="005E183D"/>
    <w:rsid w:val="005E1B32"/>
    <w:rsid w:val="005E22FF"/>
    <w:rsid w:val="005E2921"/>
    <w:rsid w:val="005E3FF9"/>
    <w:rsid w:val="005E440E"/>
    <w:rsid w:val="005E7D5A"/>
    <w:rsid w:val="005F1171"/>
    <w:rsid w:val="005F168E"/>
    <w:rsid w:val="005F2B56"/>
    <w:rsid w:val="0060058A"/>
    <w:rsid w:val="00602E82"/>
    <w:rsid w:val="00603F13"/>
    <w:rsid w:val="006050FB"/>
    <w:rsid w:val="0060538A"/>
    <w:rsid w:val="00610185"/>
    <w:rsid w:val="00610F32"/>
    <w:rsid w:val="006120A6"/>
    <w:rsid w:val="006129E1"/>
    <w:rsid w:val="0061504F"/>
    <w:rsid w:val="006217CB"/>
    <w:rsid w:val="0063045E"/>
    <w:rsid w:val="006358AA"/>
    <w:rsid w:val="00640B4F"/>
    <w:rsid w:val="00641C06"/>
    <w:rsid w:val="00652030"/>
    <w:rsid w:val="00652F72"/>
    <w:rsid w:val="0065311F"/>
    <w:rsid w:val="0065792F"/>
    <w:rsid w:val="00657AE8"/>
    <w:rsid w:val="00657F28"/>
    <w:rsid w:val="00660086"/>
    <w:rsid w:val="00660B33"/>
    <w:rsid w:val="006669EC"/>
    <w:rsid w:val="0066726B"/>
    <w:rsid w:val="00671E23"/>
    <w:rsid w:val="00672591"/>
    <w:rsid w:val="006745F3"/>
    <w:rsid w:val="00675984"/>
    <w:rsid w:val="00680CF0"/>
    <w:rsid w:val="00684FAA"/>
    <w:rsid w:val="00685863"/>
    <w:rsid w:val="00690861"/>
    <w:rsid w:val="00691D0E"/>
    <w:rsid w:val="006922D9"/>
    <w:rsid w:val="006B17C8"/>
    <w:rsid w:val="006B3650"/>
    <w:rsid w:val="006B662D"/>
    <w:rsid w:val="006B7FD3"/>
    <w:rsid w:val="006C09E4"/>
    <w:rsid w:val="006C3A6C"/>
    <w:rsid w:val="006C423A"/>
    <w:rsid w:val="006C4E33"/>
    <w:rsid w:val="006C588D"/>
    <w:rsid w:val="006C61D7"/>
    <w:rsid w:val="006C7EAB"/>
    <w:rsid w:val="006D34DD"/>
    <w:rsid w:val="006D3FFC"/>
    <w:rsid w:val="006E0A69"/>
    <w:rsid w:val="006E38C5"/>
    <w:rsid w:val="006E59F4"/>
    <w:rsid w:val="006F180A"/>
    <w:rsid w:val="006F2125"/>
    <w:rsid w:val="006F38D0"/>
    <w:rsid w:val="006F4603"/>
    <w:rsid w:val="006F571A"/>
    <w:rsid w:val="006F5C89"/>
    <w:rsid w:val="006F5C97"/>
    <w:rsid w:val="00703588"/>
    <w:rsid w:val="00703FC5"/>
    <w:rsid w:val="00710A99"/>
    <w:rsid w:val="007125AB"/>
    <w:rsid w:val="00712BD1"/>
    <w:rsid w:val="00716508"/>
    <w:rsid w:val="007208EB"/>
    <w:rsid w:val="00721825"/>
    <w:rsid w:val="00721B0F"/>
    <w:rsid w:val="007244BD"/>
    <w:rsid w:val="007332F2"/>
    <w:rsid w:val="00736FEF"/>
    <w:rsid w:val="0073753E"/>
    <w:rsid w:val="00737D17"/>
    <w:rsid w:val="007449FE"/>
    <w:rsid w:val="00744B4C"/>
    <w:rsid w:val="007459E1"/>
    <w:rsid w:val="007475A2"/>
    <w:rsid w:val="00747C61"/>
    <w:rsid w:val="00753821"/>
    <w:rsid w:val="00755EBE"/>
    <w:rsid w:val="00760279"/>
    <w:rsid w:val="00763314"/>
    <w:rsid w:val="00764BB7"/>
    <w:rsid w:val="00766F90"/>
    <w:rsid w:val="00767176"/>
    <w:rsid w:val="007706FB"/>
    <w:rsid w:val="00770D67"/>
    <w:rsid w:val="00774C26"/>
    <w:rsid w:val="0077767F"/>
    <w:rsid w:val="00777976"/>
    <w:rsid w:val="00780333"/>
    <w:rsid w:val="00790F6D"/>
    <w:rsid w:val="007912CE"/>
    <w:rsid w:val="007917A8"/>
    <w:rsid w:val="007930F0"/>
    <w:rsid w:val="0079500F"/>
    <w:rsid w:val="00795941"/>
    <w:rsid w:val="0079688E"/>
    <w:rsid w:val="007A1433"/>
    <w:rsid w:val="007A22C6"/>
    <w:rsid w:val="007A5AE4"/>
    <w:rsid w:val="007A78FF"/>
    <w:rsid w:val="007B1DF3"/>
    <w:rsid w:val="007B5729"/>
    <w:rsid w:val="007C0E91"/>
    <w:rsid w:val="007C191A"/>
    <w:rsid w:val="007C27CF"/>
    <w:rsid w:val="007C6D70"/>
    <w:rsid w:val="007D13BC"/>
    <w:rsid w:val="007D23A3"/>
    <w:rsid w:val="007E11E3"/>
    <w:rsid w:val="007E291D"/>
    <w:rsid w:val="007E45DF"/>
    <w:rsid w:val="007E5F08"/>
    <w:rsid w:val="007E7203"/>
    <w:rsid w:val="007F1305"/>
    <w:rsid w:val="007F22AE"/>
    <w:rsid w:val="007F24E6"/>
    <w:rsid w:val="007F31D0"/>
    <w:rsid w:val="007F4EFC"/>
    <w:rsid w:val="007F7C2B"/>
    <w:rsid w:val="0080152C"/>
    <w:rsid w:val="00804270"/>
    <w:rsid w:val="00805F63"/>
    <w:rsid w:val="00806D0E"/>
    <w:rsid w:val="0080739C"/>
    <w:rsid w:val="00807F31"/>
    <w:rsid w:val="008126D9"/>
    <w:rsid w:val="0082042C"/>
    <w:rsid w:val="008214AB"/>
    <w:rsid w:val="00827A8A"/>
    <w:rsid w:val="008306E0"/>
    <w:rsid w:val="00831512"/>
    <w:rsid w:val="00831F7B"/>
    <w:rsid w:val="00832350"/>
    <w:rsid w:val="00832822"/>
    <w:rsid w:val="00833978"/>
    <w:rsid w:val="008349C3"/>
    <w:rsid w:val="00836C69"/>
    <w:rsid w:val="00836FAD"/>
    <w:rsid w:val="0083746A"/>
    <w:rsid w:val="00845EE8"/>
    <w:rsid w:val="00850C58"/>
    <w:rsid w:val="00854342"/>
    <w:rsid w:val="00855C93"/>
    <w:rsid w:val="0085688E"/>
    <w:rsid w:val="008615DD"/>
    <w:rsid w:val="008622D5"/>
    <w:rsid w:val="0086313C"/>
    <w:rsid w:val="008635ED"/>
    <w:rsid w:val="00864CAD"/>
    <w:rsid w:val="00864DCB"/>
    <w:rsid w:val="00870A53"/>
    <w:rsid w:val="00874E5A"/>
    <w:rsid w:val="00877484"/>
    <w:rsid w:val="008805DE"/>
    <w:rsid w:val="00881479"/>
    <w:rsid w:val="0088493D"/>
    <w:rsid w:val="0088494E"/>
    <w:rsid w:val="00884FF1"/>
    <w:rsid w:val="00886BB5"/>
    <w:rsid w:val="0088746A"/>
    <w:rsid w:val="00887D9C"/>
    <w:rsid w:val="00893C74"/>
    <w:rsid w:val="00893E2E"/>
    <w:rsid w:val="00894F36"/>
    <w:rsid w:val="008950FA"/>
    <w:rsid w:val="008A0681"/>
    <w:rsid w:val="008A06C9"/>
    <w:rsid w:val="008A1AA1"/>
    <w:rsid w:val="008A4A80"/>
    <w:rsid w:val="008A7B30"/>
    <w:rsid w:val="008A7EFF"/>
    <w:rsid w:val="008B07AE"/>
    <w:rsid w:val="008B692C"/>
    <w:rsid w:val="008B7189"/>
    <w:rsid w:val="008C3AC5"/>
    <w:rsid w:val="008C3C1C"/>
    <w:rsid w:val="008C6875"/>
    <w:rsid w:val="008D0F80"/>
    <w:rsid w:val="008D2640"/>
    <w:rsid w:val="008D5BC7"/>
    <w:rsid w:val="008E0BAB"/>
    <w:rsid w:val="008E498D"/>
    <w:rsid w:val="008E6914"/>
    <w:rsid w:val="008E74DF"/>
    <w:rsid w:val="008F331C"/>
    <w:rsid w:val="008F5E20"/>
    <w:rsid w:val="008F6B56"/>
    <w:rsid w:val="009000B9"/>
    <w:rsid w:val="00902DD0"/>
    <w:rsid w:val="00904043"/>
    <w:rsid w:val="00905E0A"/>
    <w:rsid w:val="00907A59"/>
    <w:rsid w:val="009101BD"/>
    <w:rsid w:val="009119DD"/>
    <w:rsid w:val="00913195"/>
    <w:rsid w:val="00913D23"/>
    <w:rsid w:val="00915F66"/>
    <w:rsid w:val="00917E3F"/>
    <w:rsid w:val="00920EEB"/>
    <w:rsid w:val="00922152"/>
    <w:rsid w:val="00922ED0"/>
    <w:rsid w:val="00923407"/>
    <w:rsid w:val="00926571"/>
    <w:rsid w:val="00927890"/>
    <w:rsid w:val="009338E9"/>
    <w:rsid w:val="00933C2B"/>
    <w:rsid w:val="00940C2B"/>
    <w:rsid w:val="00942C4F"/>
    <w:rsid w:val="00943EA1"/>
    <w:rsid w:val="00944195"/>
    <w:rsid w:val="0094573A"/>
    <w:rsid w:val="00945796"/>
    <w:rsid w:val="0094579F"/>
    <w:rsid w:val="00950A4C"/>
    <w:rsid w:val="00952D4D"/>
    <w:rsid w:val="00953EB3"/>
    <w:rsid w:val="00954D89"/>
    <w:rsid w:val="009578F2"/>
    <w:rsid w:val="009611C4"/>
    <w:rsid w:val="00963167"/>
    <w:rsid w:val="00965926"/>
    <w:rsid w:val="00966F83"/>
    <w:rsid w:val="009703D5"/>
    <w:rsid w:val="009737D0"/>
    <w:rsid w:val="00975B97"/>
    <w:rsid w:val="00976AE4"/>
    <w:rsid w:val="00985CFB"/>
    <w:rsid w:val="00986AF0"/>
    <w:rsid w:val="00990138"/>
    <w:rsid w:val="00991BB1"/>
    <w:rsid w:val="009A0B7B"/>
    <w:rsid w:val="009A1084"/>
    <w:rsid w:val="009A1164"/>
    <w:rsid w:val="009A2FA6"/>
    <w:rsid w:val="009A7352"/>
    <w:rsid w:val="009A7A61"/>
    <w:rsid w:val="009B09E4"/>
    <w:rsid w:val="009B1FDA"/>
    <w:rsid w:val="009B23DD"/>
    <w:rsid w:val="009B3590"/>
    <w:rsid w:val="009B5C94"/>
    <w:rsid w:val="009B67EF"/>
    <w:rsid w:val="009C08D3"/>
    <w:rsid w:val="009C1FEE"/>
    <w:rsid w:val="009C201D"/>
    <w:rsid w:val="009C20BF"/>
    <w:rsid w:val="009C6276"/>
    <w:rsid w:val="009D080E"/>
    <w:rsid w:val="009D4343"/>
    <w:rsid w:val="009D49B8"/>
    <w:rsid w:val="009D4AE0"/>
    <w:rsid w:val="009D4E08"/>
    <w:rsid w:val="009D56FE"/>
    <w:rsid w:val="009E0AE4"/>
    <w:rsid w:val="009E1152"/>
    <w:rsid w:val="009E2ECB"/>
    <w:rsid w:val="009E3465"/>
    <w:rsid w:val="009E4851"/>
    <w:rsid w:val="009E4996"/>
    <w:rsid w:val="009E7AAE"/>
    <w:rsid w:val="009F6DC3"/>
    <w:rsid w:val="009F7C91"/>
    <w:rsid w:val="009F7DD3"/>
    <w:rsid w:val="00A00700"/>
    <w:rsid w:val="00A02F82"/>
    <w:rsid w:val="00A034AB"/>
    <w:rsid w:val="00A04225"/>
    <w:rsid w:val="00A04361"/>
    <w:rsid w:val="00A0621A"/>
    <w:rsid w:val="00A0709A"/>
    <w:rsid w:val="00A11481"/>
    <w:rsid w:val="00A12062"/>
    <w:rsid w:val="00A12A0B"/>
    <w:rsid w:val="00A14C5D"/>
    <w:rsid w:val="00A16C33"/>
    <w:rsid w:val="00A22003"/>
    <w:rsid w:val="00A22D9E"/>
    <w:rsid w:val="00A23866"/>
    <w:rsid w:val="00A24CD6"/>
    <w:rsid w:val="00A25968"/>
    <w:rsid w:val="00A259C8"/>
    <w:rsid w:val="00A25CCF"/>
    <w:rsid w:val="00A26C3F"/>
    <w:rsid w:val="00A275AB"/>
    <w:rsid w:val="00A27F47"/>
    <w:rsid w:val="00A31A50"/>
    <w:rsid w:val="00A31DD3"/>
    <w:rsid w:val="00A33A64"/>
    <w:rsid w:val="00A422C1"/>
    <w:rsid w:val="00A45509"/>
    <w:rsid w:val="00A45C9C"/>
    <w:rsid w:val="00A464AC"/>
    <w:rsid w:val="00A46993"/>
    <w:rsid w:val="00A50963"/>
    <w:rsid w:val="00A51AEB"/>
    <w:rsid w:val="00A53A06"/>
    <w:rsid w:val="00A5566B"/>
    <w:rsid w:val="00A5576A"/>
    <w:rsid w:val="00A55FA1"/>
    <w:rsid w:val="00A70F85"/>
    <w:rsid w:val="00A7204A"/>
    <w:rsid w:val="00A75080"/>
    <w:rsid w:val="00A820FA"/>
    <w:rsid w:val="00A8218C"/>
    <w:rsid w:val="00A91593"/>
    <w:rsid w:val="00A9281C"/>
    <w:rsid w:val="00A93897"/>
    <w:rsid w:val="00A978EC"/>
    <w:rsid w:val="00AA17F7"/>
    <w:rsid w:val="00AA1AD4"/>
    <w:rsid w:val="00AA20B8"/>
    <w:rsid w:val="00AA5E51"/>
    <w:rsid w:val="00AA6CEC"/>
    <w:rsid w:val="00AA6F5C"/>
    <w:rsid w:val="00AA7B24"/>
    <w:rsid w:val="00AB0D2C"/>
    <w:rsid w:val="00AB2CC2"/>
    <w:rsid w:val="00AB5E34"/>
    <w:rsid w:val="00AB7E1D"/>
    <w:rsid w:val="00AC03F9"/>
    <w:rsid w:val="00AC1938"/>
    <w:rsid w:val="00AC1FEA"/>
    <w:rsid w:val="00AC3207"/>
    <w:rsid w:val="00AC5ED6"/>
    <w:rsid w:val="00AC7066"/>
    <w:rsid w:val="00AD2354"/>
    <w:rsid w:val="00AD34A7"/>
    <w:rsid w:val="00AD4224"/>
    <w:rsid w:val="00AD4FD9"/>
    <w:rsid w:val="00AD765E"/>
    <w:rsid w:val="00AD7D31"/>
    <w:rsid w:val="00AE10B8"/>
    <w:rsid w:val="00AE2E6C"/>
    <w:rsid w:val="00AE33D2"/>
    <w:rsid w:val="00AE34AC"/>
    <w:rsid w:val="00AE4E83"/>
    <w:rsid w:val="00AE503D"/>
    <w:rsid w:val="00AF07BE"/>
    <w:rsid w:val="00AF101B"/>
    <w:rsid w:val="00AF12BE"/>
    <w:rsid w:val="00B021AC"/>
    <w:rsid w:val="00B04BC0"/>
    <w:rsid w:val="00B06DC2"/>
    <w:rsid w:val="00B07ED9"/>
    <w:rsid w:val="00B11E29"/>
    <w:rsid w:val="00B151E2"/>
    <w:rsid w:val="00B15D01"/>
    <w:rsid w:val="00B17256"/>
    <w:rsid w:val="00B225AB"/>
    <w:rsid w:val="00B24D92"/>
    <w:rsid w:val="00B25891"/>
    <w:rsid w:val="00B27824"/>
    <w:rsid w:val="00B27F29"/>
    <w:rsid w:val="00B31A63"/>
    <w:rsid w:val="00B33936"/>
    <w:rsid w:val="00B361F9"/>
    <w:rsid w:val="00B4143B"/>
    <w:rsid w:val="00B433D5"/>
    <w:rsid w:val="00B43827"/>
    <w:rsid w:val="00B443D4"/>
    <w:rsid w:val="00B452B2"/>
    <w:rsid w:val="00B458F3"/>
    <w:rsid w:val="00B500D4"/>
    <w:rsid w:val="00B53255"/>
    <w:rsid w:val="00B540AC"/>
    <w:rsid w:val="00B54E0F"/>
    <w:rsid w:val="00B563AC"/>
    <w:rsid w:val="00B60C16"/>
    <w:rsid w:val="00B623F9"/>
    <w:rsid w:val="00B62FA8"/>
    <w:rsid w:val="00B6335F"/>
    <w:rsid w:val="00B664BD"/>
    <w:rsid w:val="00B76222"/>
    <w:rsid w:val="00B849EC"/>
    <w:rsid w:val="00B87B5C"/>
    <w:rsid w:val="00B918DB"/>
    <w:rsid w:val="00BA0004"/>
    <w:rsid w:val="00BA03D9"/>
    <w:rsid w:val="00BA1D21"/>
    <w:rsid w:val="00BB0ACE"/>
    <w:rsid w:val="00BB10D2"/>
    <w:rsid w:val="00BB21A1"/>
    <w:rsid w:val="00BB4015"/>
    <w:rsid w:val="00BB43A8"/>
    <w:rsid w:val="00BB63B0"/>
    <w:rsid w:val="00BB6D4A"/>
    <w:rsid w:val="00BC0476"/>
    <w:rsid w:val="00BC233E"/>
    <w:rsid w:val="00BC3842"/>
    <w:rsid w:val="00BC4BA4"/>
    <w:rsid w:val="00BC5688"/>
    <w:rsid w:val="00BC5817"/>
    <w:rsid w:val="00BD1583"/>
    <w:rsid w:val="00BD22CA"/>
    <w:rsid w:val="00BE0C47"/>
    <w:rsid w:val="00BF359A"/>
    <w:rsid w:val="00C03412"/>
    <w:rsid w:val="00C10F27"/>
    <w:rsid w:val="00C136FF"/>
    <w:rsid w:val="00C15530"/>
    <w:rsid w:val="00C17454"/>
    <w:rsid w:val="00C17755"/>
    <w:rsid w:val="00C21954"/>
    <w:rsid w:val="00C2410E"/>
    <w:rsid w:val="00C24337"/>
    <w:rsid w:val="00C248AF"/>
    <w:rsid w:val="00C25533"/>
    <w:rsid w:val="00C26AD5"/>
    <w:rsid w:val="00C270C8"/>
    <w:rsid w:val="00C270DA"/>
    <w:rsid w:val="00C30B33"/>
    <w:rsid w:val="00C36E1B"/>
    <w:rsid w:val="00C41A7F"/>
    <w:rsid w:val="00C42E4C"/>
    <w:rsid w:val="00C44995"/>
    <w:rsid w:val="00C46B69"/>
    <w:rsid w:val="00C47C83"/>
    <w:rsid w:val="00C47DE0"/>
    <w:rsid w:val="00C50C74"/>
    <w:rsid w:val="00C549DE"/>
    <w:rsid w:val="00C55D78"/>
    <w:rsid w:val="00C57896"/>
    <w:rsid w:val="00C60705"/>
    <w:rsid w:val="00C60D25"/>
    <w:rsid w:val="00C62244"/>
    <w:rsid w:val="00C655CB"/>
    <w:rsid w:val="00C725B2"/>
    <w:rsid w:val="00C7592D"/>
    <w:rsid w:val="00C76625"/>
    <w:rsid w:val="00C7736B"/>
    <w:rsid w:val="00C8264C"/>
    <w:rsid w:val="00C82D46"/>
    <w:rsid w:val="00C83BA1"/>
    <w:rsid w:val="00C86DBF"/>
    <w:rsid w:val="00C87DF8"/>
    <w:rsid w:val="00C9385D"/>
    <w:rsid w:val="00C96FCE"/>
    <w:rsid w:val="00C978D3"/>
    <w:rsid w:val="00CA2632"/>
    <w:rsid w:val="00CA3632"/>
    <w:rsid w:val="00CA4E7F"/>
    <w:rsid w:val="00CA50AA"/>
    <w:rsid w:val="00CA5532"/>
    <w:rsid w:val="00CA5BEC"/>
    <w:rsid w:val="00CA7C84"/>
    <w:rsid w:val="00CB4F10"/>
    <w:rsid w:val="00CB774A"/>
    <w:rsid w:val="00CC2C1F"/>
    <w:rsid w:val="00CC6BBB"/>
    <w:rsid w:val="00CC7AC3"/>
    <w:rsid w:val="00CD46FE"/>
    <w:rsid w:val="00CD4B59"/>
    <w:rsid w:val="00CE0994"/>
    <w:rsid w:val="00CE2C43"/>
    <w:rsid w:val="00CE318C"/>
    <w:rsid w:val="00CE50AB"/>
    <w:rsid w:val="00CE7062"/>
    <w:rsid w:val="00CE740E"/>
    <w:rsid w:val="00CF3E94"/>
    <w:rsid w:val="00CF6049"/>
    <w:rsid w:val="00D017C5"/>
    <w:rsid w:val="00D01980"/>
    <w:rsid w:val="00D01CFB"/>
    <w:rsid w:val="00D03175"/>
    <w:rsid w:val="00D07F9E"/>
    <w:rsid w:val="00D125B0"/>
    <w:rsid w:val="00D12A07"/>
    <w:rsid w:val="00D14369"/>
    <w:rsid w:val="00D147CC"/>
    <w:rsid w:val="00D166C4"/>
    <w:rsid w:val="00D17495"/>
    <w:rsid w:val="00D262AC"/>
    <w:rsid w:val="00D26EC8"/>
    <w:rsid w:val="00D26F9A"/>
    <w:rsid w:val="00D2722F"/>
    <w:rsid w:val="00D31321"/>
    <w:rsid w:val="00D32020"/>
    <w:rsid w:val="00D34791"/>
    <w:rsid w:val="00D37576"/>
    <w:rsid w:val="00D37EAC"/>
    <w:rsid w:val="00D42422"/>
    <w:rsid w:val="00D42AA6"/>
    <w:rsid w:val="00D44D86"/>
    <w:rsid w:val="00D50066"/>
    <w:rsid w:val="00D560E9"/>
    <w:rsid w:val="00D566A1"/>
    <w:rsid w:val="00D5716A"/>
    <w:rsid w:val="00D57445"/>
    <w:rsid w:val="00D64B8F"/>
    <w:rsid w:val="00D71E8E"/>
    <w:rsid w:val="00D848F5"/>
    <w:rsid w:val="00D94F1C"/>
    <w:rsid w:val="00D953FB"/>
    <w:rsid w:val="00D9596C"/>
    <w:rsid w:val="00DA047D"/>
    <w:rsid w:val="00DA05C4"/>
    <w:rsid w:val="00DA0904"/>
    <w:rsid w:val="00DA5FF5"/>
    <w:rsid w:val="00DB09BA"/>
    <w:rsid w:val="00DB1999"/>
    <w:rsid w:val="00DB3C6D"/>
    <w:rsid w:val="00DB6944"/>
    <w:rsid w:val="00DB7455"/>
    <w:rsid w:val="00DC14D3"/>
    <w:rsid w:val="00DC22D2"/>
    <w:rsid w:val="00DC274A"/>
    <w:rsid w:val="00DC3DD6"/>
    <w:rsid w:val="00DC7283"/>
    <w:rsid w:val="00DD05E5"/>
    <w:rsid w:val="00DD0BD5"/>
    <w:rsid w:val="00DD0FEE"/>
    <w:rsid w:val="00DD2FF0"/>
    <w:rsid w:val="00DD4DAE"/>
    <w:rsid w:val="00DE01BF"/>
    <w:rsid w:val="00DE166B"/>
    <w:rsid w:val="00DE24DE"/>
    <w:rsid w:val="00DE31F5"/>
    <w:rsid w:val="00DE361F"/>
    <w:rsid w:val="00DE365B"/>
    <w:rsid w:val="00DF6F73"/>
    <w:rsid w:val="00DF7D17"/>
    <w:rsid w:val="00E01AF1"/>
    <w:rsid w:val="00E02DEC"/>
    <w:rsid w:val="00E04A40"/>
    <w:rsid w:val="00E05F32"/>
    <w:rsid w:val="00E1191F"/>
    <w:rsid w:val="00E121C4"/>
    <w:rsid w:val="00E13C54"/>
    <w:rsid w:val="00E14B32"/>
    <w:rsid w:val="00E178D7"/>
    <w:rsid w:val="00E179B3"/>
    <w:rsid w:val="00E21907"/>
    <w:rsid w:val="00E22325"/>
    <w:rsid w:val="00E23066"/>
    <w:rsid w:val="00E2426F"/>
    <w:rsid w:val="00E27B4D"/>
    <w:rsid w:val="00E30F86"/>
    <w:rsid w:val="00E31F60"/>
    <w:rsid w:val="00E32A6C"/>
    <w:rsid w:val="00E32ECD"/>
    <w:rsid w:val="00E33041"/>
    <w:rsid w:val="00E3383D"/>
    <w:rsid w:val="00E33FBD"/>
    <w:rsid w:val="00E343CF"/>
    <w:rsid w:val="00E34940"/>
    <w:rsid w:val="00E42705"/>
    <w:rsid w:val="00E43087"/>
    <w:rsid w:val="00E47B5D"/>
    <w:rsid w:val="00E47BFC"/>
    <w:rsid w:val="00E52895"/>
    <w:rsid w:val="00E575F6"/>
    <w:rsid w:val="00E57CB2"/>
    <w:rsid w:val="00E605B6"/>
    <w:rsid w:val="00E631FC"/>
    <w:rsid w:val="00E648D8"/>
    <w:rsid w:val="00E66792"/>
    <w:rsid w:val="00E6781F"/>
    <w:rsid w:val="00E67CD0"/>
    <w:rsid w:val="00E67F31"/>
    <w:rsid w:val="00E710B9"/>
    <w:rsid w:val="00E72A30"/>
    <w:rsid w:val="00E7302C"/>
    <w:rsid w:val="00E741D3"/>
    <w:rsid w:val="00E80483"/>
    <w:rsid w:val="00E8089A"/>
    <w:rsid w:val="00E80B89"/>
    <w:rsid w:val="00E8210A"/>
    <w:rsid w:val="00E82ACB"/>
    <w:rsid w:val="00E83D1C"/>
    <w:rsid w:val="00E86DCB"/>
    <w:rsid w:val="00E87044"/>
    <w:rsid w:val="00E878B4"/>
    <w:rsid w:val="00E9105F"/>
    <w:rsid w:val="00E91D02"/>
    <w:rsid w:val="00E94A0C"/>
    <w:rsid w:val="00EA330C"/>
    <w:rsid w:val="00EB28A4"/>
    <w:rsid w:val="00EB3759"/>
    <w:rsid w:val="00EB66AA"/>
    <w:rsid w:val="00EC1A9C"/>
    <w:rsid w:val="00EC4331"/>
    <w:rsid w:val="00ED208D"/>
    <w:rsid w:val="00ED336B"/>
    <w:rsid w:val="00ED3CB3"/>
    <w:rsid w:val="00ED6CFA"/>
    <w:rsid w:val="00ED729A"/>
    <w:rsid w:val="00ED7F86"/>
    <w:rsid w:val="00EE25FB"/>
    <w:rsid w:val="00EE3917"/>
    <w:rsid w:val="00EE3AD1"/>
    <w:rsid w:val="00EE55F4"/>
    <w:rsid w:val="00EE6637"/>
    <w:rsid w:val="00EF4DE1"/>
    <w:rsid w:val="00EF51CA"/>
    <w:rsid w:val="00EF5B90"/>
    <w:rsid w:val="00EF5DDD"/>
    <w:rsid w:val="00F02D76"/>
    <w:rsid w:val="00F03B82"/>
    <w:rsid w:val="00F054B4"/>
    <w:rsid w:val="00F055A8"/>
    <w:rsid w:val="00F05D9E"/>
    <w:rsid w:val="00F05E63"/>
    <w:rsid w:val="00F11664"/>
    <w:rsid w:val="00F144C4"/>
    <w:rsid w:val="00F1480F"/>
    <w:rsid w:val="00F21BF8"/>
    <w:rsid w:val="00F23A95"/>
    <w:rsid w:val="00F24D47"/>
    <w:rsid w:val="00F338E5"/>
    <w:rsid w:val="00F34FAB"/>
    <w:rsid w:val="00F3666E"/>
    <w:rsid w:val="00F36BBE"/>
    <w:rsid w:val="00F374F0"/>
    <w:rsid w:val="00F41615"/>
    <w:rsid w:val="00F41D70"/>
    <w:rsid w:val="00F42ACA"/>
    <w:rsid w:val="00F4345A"/>
    <w:rsid w:val="00F439A1"/>
    <w:rsid w:val="00F45258"/>
    <w:rsid w:val="00F47D4D"/>
    <w:rsid w:val="00F5133D"/>
    <w:rsid w:val="00F5177D"/>
    <w:rsid w:val="00F53947"/>
    <w:rsid w:val="00F54B56"/>
    <w:rsid w:val="00F60D4B"/>
    <w:rsid w:val="00F60F42"/>
    <w:rsid w:val="00F62B04"/>
    <w:rsid w:val="00F62C73"/>
    <w:rsid w:val="00F66343"/>
    <w:rsid w:val="00F71E25"/>
    <w:rsid w:val="00F72B8F"/>
    <w:rsid w:val="00F7319E"/>
    <w:rsid w:val="00F76599"/>
    <w:rsid w:val="00F76CA0"/>
    <w:rsid w:val="00F81B85"/>
    <w:rsid w:val="00F8415B"/>
    <w:rsid w:val="00F84CF3"/>
    <w:rsid w:val="00F94200"/>
    <w:rsid w:val="00F969A8"/>
    <w:rsid w:val="00F97D56"/>
    <w:rsid w:val="00FA0854"/>
    <w:rsid w:val="00FA16E3"/>
    <w:rsid w:val="00FA45A4"/>
    <w:rsid w:val="00FA588D"/>
    <w:rsid w:val="00FB0057"/>
    <w:rsid w:val="00FB029F"/>
    <w:rsid w:val="00FB13AA"/>
    <w:rsid w:val="00FB3918"/>
    <w:rsid w:val="00FB3926"/>
    <w:rsid w:val="00FB56D6"/>
    <w:rsid w:val="00FC0975"/>
    <w:rsid w:val="00FC1BD3"/>
    <w:rsid w:val="00FC2F7E"/>
    <w:rsid w:val="00FC5508"/>
    <w:rsid w:val="00FD1674"/>
    <w:rsid w:val="00FD4FE2"/>
    <w:rsid w:val="00FD7909"/>
    <w:rsid w:val="00FD7A88"/>
    <w:rsid w:val="00FE01FB"/>
    <w:rsid w:val="00FE53F3"/>
    <w:rsid w:val="00FE6A6C"/>
    <w:rsid w:val="00FF1FD5"/>
    <w:rsid w:val="00FF35DB"/>
    <w:rsid w:val="00FF7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42F9BD7"/>
  <w15:docId w15:val="{6F99A7D9-EA16-45F1-8528-628845316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33FBD"/>
    <w:pPr>
      <w:spacing w:after="120"/>
    </w:pPr>
    <w:rPr>
      <w:rFonts w:ascii="Charter BT" w:hAnsi="Charter BT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33FBD"/>
    <w:pPr>
      <w:tabs>
        <w:tab w:val="center" w:pos="4320"/>
        <w:tab w:val="right" w:pos="8640"/>
      </w:tabs>
    </w:pPr>
    <w:rPr>
      <w:i/>
    </w:rPr>
  </w:style>
  <w:style w:type="paragraph" w:styleId="Footer">
    <w:name w:val="footer"/>
    <w:basedOn w:val="Normal"/>
    <w:link w:val="FooterChar"/>
    <w:uiPriority w:val="99"/>
    <w:rsid w:val="00E33FB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B6944"/>
  </w:style>
  <w:style w:type="paragraph" w:customStyle="1" w:styleId="SACSBodytext">
    <w:name w:val="SACS Body text"/>
    <w:basedOn w:val="Normal"/>
    <w:link w:val="SACSBodytextChar"/>
    <w:rsid w:val="00E33FBD"/>
  </w:style>
  <w:style w:type="paragraph" w:customStyle="1" w:styleId="SACS1">
    <w:name w:val="SACS 1"/>
    <w:basedOn w:val="Normal"/>
    <w:next w:val="SACSBodytext"/>
    <w:rsid w:val="00E33FBD"/>
    <w:pPr>
      <w:tabs>
        <w:tab w:val="left" w:pos="1080"/>
      </w:tabs>
      <w:spacing w:before="1200"/>
    </w:pPr>
    <w:rPr>
      <w:color w:val="A6A6A6"/>
      <w:sz w:val="44"/>
    </w:rPr>
  </w:style>
  <w:style w:type="paragraph" w:customStyle="1" w:styleId="SACS2">
    <w:name w:val="SACS 2"/>
    <w:basedOn w:val="Normal"/>
    <w:next w:val="SACSBodytext"/>
    <w:rsid w:val="00966F83"/>
    <w:pPr>
      <w:tabs>
        <w:tab w:val="left" w:pos="1080"/>
      </w:tabs>
      <w:spacing w:after="800"/>
    </w:pPr>
    <w:rPr>
      <w:i/>
      <w:sz w:val="24"/>
    </w:rPr>
  </w:style>
  <w:style w:type="paragraph" w:customStyle="1" w:styleId="SACS3">
    <w:name w:val="SACS 3"/>
    <w:basedOn w:val="Normal"/>
    <w:next w:val="SACSBodytext"/>
    <w:rsid w:val="00144838"/>
    <w:pPr>
      <w:keepNext/>
    </w:pPr>
    <w:rPr>
      <w:sz w:val="32"/>
    </w:rPr>
  </w:style>
  <w:style w:type="table" w:styleId="TableGrid">
    <w:name w:val="Table Grid"/>
    <w:basedOn w:val="TableNormal"/>
    <w:rsid w:val="00DB7455"/>
    <w:pPr>
      <w:spacing w:after="1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ACStablenumberedlist">
    <w:name w:val="SACS table numbered list"/>
    <w:basedOn w:val="SACStabletext"/>
    <w:rsid w:val="00F054B4"/>
    <w:pPr>
      <w:numPr>
        <w:numId w:val="12"/>
      </w:numPr>
      <w:tabs>
        <w:tab w:val="clear" w:pos="720"/>
      </w:tabs>
      <w:ind w:left="360"/>
    </w:pPr>
  </w:style>
  <w:style w:type="character" w:styleId="Hyperlink">
    <w:name w:val="Hyperlink"/>
    <w:rsid w:val="00E33FBD"/>
    <w:rPr>
      <w:rFonts w:ascii="Charter BT" w:hAnsi="Charter BT"/>
      <w:color w:val="CC0000"/>
      <w:sz w:val="20"/>
      <w:u w:val="single"/>
    </w:rPr>
  </w:style>
  <w:style w:type="paragraph" w:customStyle="1" w:styleId="SACSbullet">
    <w:name w:val="SACS bullet"/>
    <w:basedOn w:val="SACSBodytext"/>
    <w:link w:val="SACSbulletChar"/>
    <w:rsid w:val="00DB6944"/>
    <w:pPr>
      <w:numPr>
        <w:numId w:val="11"/>
      </w:numPr>
    </w:pPr>
  </w:style>
  <w:style w:type="character" w:styleId="FollowedHyperlink">
    <w:name w:val="FollowedHyperlink"/>
    <w:rsid w:val="00E33FBD"/>
    <w:rPr>
      <w:rFonts w:ascii="Charter BT" w:hAnsi="Charter BT"/>
      <w:color w:val="808080"/>
      <w:sz w:val="20"/>
      <w:u w:val="single"/>
    </w:rPr>
  </w:style>
  <w:style w:type="character" w:styleId="CommentReference">
    <w:name w:val="annotation reference"/>
    <w:uiPriority w:val="99"/>
    <w:rsid w:val="00DB6944"/>
    <w:rPr>
      <w:sz w:val="16"/>
      <w:szCs w:val="16"/>
    </w:rPr>
  </w:style>
  <w:style w:type="paragraph" w:styleId="CommentText">
    <w:name w:val="annotation text"/>
    <w:basedOn w:val="Normal"/>
    <w:link w:val="CommentTextChar"/>
    <w:rsid w:val="00DB6944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DB6944"/>
    <w:rPr>
      <w:b/>
      <w:bCs/>
    </w:rPr>
  </w:style>
  <w:style w:type="paragraph" w:styleId="BalloonText">
    <w:name w:val="Balloon Text"/>
    <w:basedOn w:val="Normal"/>
    <w:semiHidden/>
    <w:rsid w:val="00DB6944"/>
    <w:rPr>
      <w:rFonts w:ascii="Tahoma" w:hAnsi="Tahoma" w:cs="Tahoma"/>
      <w:sz w:val="16"/>
      <w:szCs w:val="16"/>
    </w:rPr>
  </w:style>
  <w:style w:type="paragraph" w:customStyle="1" w:styleId="SACStablebulletedlist">
    <w:name w:val="SACS table bulleted list"/>
    <w:basedOn w:val="SACStabletext"/>
    <w:rsid w:val="00F054B4"/>
    <w:pPr>
      <w:numPr>
        <w:numId w:val="1"/>
      </w:numPr>
    </w:pPr>
  </w:style>
  <w:style w:type="character" w:customStyle="1" w:styleId="SACS5">
    <w:name w:val="SACS 5"/>
    <w:rsid w:val="00BC5817"/>
    <w:rPr>
      <w:rFonts w:ascii="HelveticaNeueLT Pro 57 Cn" w:hAnsi="HelveticaNeueLT Pro 57 Cn"/>
      <w:b/>
      <w:color w:val="auto"/>
      <w:sz w:val="21"/>
    </w:rPr>
  </w:style>
  <w:style w:type="paragraph" w:customStyle="1" w:styleId="SACS4">
    <w:name w:val="SACS 4"/>
    <w:basedOn w:val="SACSBodytext"/>
    <w:next w:val="SACSBodytext"/>
    <w:rsid w:val="00BC5817"/>
    <w:pPr>
      <w:keepNext/>
      <w:spacing w:before="240" w:after="60"/>
    </w:pPr>
    <w:rPr>
      <w:rFonts w:ascii="HelveticaNeueLT Pro 57 Cn" w:hAnsi="HelveticaNeueLT Pro 57 Cn"/>
      <w:b/>
      <w:caps/>
      <w:sz w:val="22"/>
    </w:rPr>
  </w:style>
  <w:style w:type="paragraph" w:customStyle="1" w:styleId="SACSbullet2">
    <w:name w:val="SACS bullet 2"/>
    <w:basedOn w:val="SACSbullet"/>
    <w:rsid w:val="00DB6944"/>
    <w:pPr>
      <w:numPr>
        <w:numId w:val="10"/>
      </w:numPr>
    </w:pPr>
  </w:style>
  <w:style w:type="character" w:customStyle="1" w:styleId="SACSBodytextChar">
    <w:name w:val="SACS Body text Char"/>
    <w:link w:val="SACSBodytext"/>
    <w:rsid w:val="00E33FBD"/>
    <w:rPr>
      <w:rFonts w:ascii="Charter BT" w:hAnsi="Charter BT"/>
      <w:szCs w:val="24"/>
      <w:lang w:val="en-US" w:eastAsia="en-US" w:bidi="ar-SA"/>
    </w:rPr>
  </w:style>
  <w:style w:type="paragraph" w:customStyle="1" w:styleId="SACSTabletitle">
    <w:name w:val="SACS Table title"/>
    <w:basedOn w:val="SACSBodytext"/>
    <w:next w:val="SACSBodytext"/>
    <w:rsid w:val="00AA6CEC"/>
    <w:pPr>
      <w:keepNext/>
      <w:spacing w:before="240" w:after="60"/>
      <w:jc w:val="center"/>
    </w:pPr>
    <w:rPr>
      <w:rFonts w:ascii="HelveticaNeueLT Std Cn" w:hAnsi="HelveticaNeueLT Std Cn"/>
      <w:b/>
      <w:sz w:val="22"/>
    </w:rPr>
  </w:style>
  <w:style w:type="paragraph" w:customStyle="1" w:styleId="SACStabletext">
    <w:name w:val="SACS table text"/>
    <w:basedOn w:val="SACSBodytext"/>
    <w:link w:val="SACStabletextChar"/>
    <w:rsid w:val="0094579F"/>
    <w:pPr>
      <w:spacing w:before="40" w:after="40"/>
    </w:pPr>
    <w:rPr>
      <w:rFonts w:ascii="HelveticaNeueLT Pro 57 Cn" w:hAnsi="HelveticaNeueLT Pro 57 Cn"/>
    </w:rPr>
  </w:style>
  <w:style w:type="paragraph" w:customStyle="1" w:styleId="SACStablesubheads">
    <w:name w:val="SACS table subheads"/>
    <w:basedOn w:val="SACStabletext"/>
    <w:next w:val="SACStabletext"/>
    <w:rsid w:val="00AA6CEC"/>
    <w:pPr>
      <w:keepNext/>
    </w:pPr>
    <w:rPr>
      <w:rFonts w:ascii="HelveticaNeueLT Std Cn" w:hAnsi="HelveticaNeueLT Std Cn"/>
      <w:b/>
    </w:rPr>
  </w:style>
  <w:style w:type="paragraph" w:customStyle="1" w:styleId="SACStablecolumnheaders">
    <w:name w:val="SACS table column headers"/>
    <w:basedOn w:val="SACStabletext"/>
    <w:next w:val="SACStabletext"/>
    <w:rsid w:val="00AA6CEC"/>
    <w:pPr>
      <w:keepNext/>
    </w:pPr>
    <w:rPr>
      <w:rFonts w:ascii="HelveticaNeueLT Std Cn" w:hAnsi="HelveticaNeueLT Std Cn"/>
      <w:b/>
      <w:color w:val="FFFFFF"/>
    </w:rPr>
  </w:style>
  <w:style w:type="paragraph" w:customStyle="1" w:styleId="SACStablefooters">
    <w:name w:val="SACS table footers"/>
    <w:basedOn w:val="SACStabletext"/>
    <w:link w:val="SACStablefootersChar"/>
    <w:rsid w:val="00DB6944"/>
    <w:pPr>
      <w:spacing w:after="0"/>
      <w:ind w:left="360" w:hanging="360"/>
    </w:pPr>
    <w:rPr>
      <w:sz w:val="18"/>
    </w:rPr>
  </w:style>
  <w:style w:type="paragraph" w:customStyle="1" w:styleId="SACS3documentation">
    <w:name w:val="SACS 3 documentation"/>
    <w:basedOn w:val="SACS3"/>
    <w:next w:val="SACSBodytext"/>
    <w:rsid w:val="00144838"/>
    <w:pPr>
      <w:spacing w:before="240"/>
    </w:pPr>
  </w:style>
  <w:style w:type="paragraph" w:customStyle="1" w:styleId="SACSbullet1subparagraph">
    <w:name w:val="SACS bullet 1 subparagraph"/>
    <w:basedOn w:val="SACSBodytext"/>
    <w:rsid w:val="00DB6944"/>
    <w:pPr>
      <w:ind w:left="720"/>
    </w:pPr>
    <w:rPr>
      <w:szCs w:val="20"/>
    </w:rPr>
  </w:style>
  <w:style w:type="character" w:customStyle="1" w:styleId="SACSbulletChar">
    <w:name w:val="SACS bullet Char"/>
    <w:basedOn w:val="SACSBodytextChar"/>
    <w:link w:val="SACSbullet"/>
    <w:rsid w:val="00DB6944"/>
    <w:rPr>
      <w:rFonts w:ascii="Charter BT" w:hAnsi="Charter BT"/>
      <w:szCs w:val="24"/>
      <w:lang w:val="en-US" w:eastAsia="en-US" w:bidi="ar-SA"/>
    </w:rPr>
  </w:style>
  <w:style w:type="paragraph" w:customStyle="1" w:styleId="SACSbulletsubhead6">
    <w:name w:val="SACS bullet subhead 6"/>
    <w:basedOn w:val="SACSbullet"/>
    <w:link w:val="SACSbulletsubhead6Char"/>
    <w:rsid w:val="00E33FBD"/>
    <w:pPr>
      <w:numPr>
        <w:numId w:val="0"/>
      </w:numPr>
    </w:pPr>
    <w:rPr>
      <w:rFonts w:ascii="Charter Bd BT" w:hAnsi="Charter Bd BT"/>
    </w:rPr>
  </w:style>
  <w:style w:type="character" w:customStyle="1" w:styleId="SACSbulletsubhead6Char">
    <w:name w:val="SACS bullet subhead 6 Char"/>
    <w:link w:val="SACSbulletsubhead6"/>
    <w:rsid w:val="00E33FBD"/>
    <w:rPr>
      <w:rFonts w:ascii="Charter Bd BT" w:hAnsi="Charter Bd BT"/>
      <w:szCs w:val="24"/>
      <w:lang w:val="en-US" w:eastAsia="en-US" w:bidi="ar-SA"/>
    </w:rPr>
  </w:style>
  <w:style w:type="paragraph" w:customStyle="1" w:styleId="SACSnumberedlist">
    <w:name w:val="SACS numbered list"/>
    <w:basedOn w:val="SACSBodytext"/>
    <w:rsid w:val="00C47C83"/>
    <w:pPr>
      <w:numPr>
        <w:ilvl w:val="1"/>
        <w:numId w:val="10"/>
      </w:numPr>
      <w:tabs>
        <w:tab w:val="clear" w:pos="1800"/>
      </w:tabs>
      <w:ind w:left="720"/>
    </w:pPr>
  </w:style>
  <w:style w:type="paragraph" w:customStyle="1" w:styleId="SACStablehyperlink">
    <w:name w:val="SACS table hyperlink"/>
    <w:basedOn w:val="SACStabletext"/>
    <w:next w:val="SACStabletext"/>
    <w:rsid w:val="001367D0"/>
    <w:rPr>
      <w:color w:val="CC0000"/>
      <w:u w:val="single"/>
    </w:rPr>
  </w:style>
  <w:style w:type="character" w:customStyle="1" w:styleId="SACStabletextChar">
    <w:name w:val="SACS table text Char"/>
    <w:link w:val="SACStabletext"/>
    <w:rsid w:val="00551AD0"/>
    <w:rPr>
      <w:rFonts w:ascii="HelveticaNeueLT Pro 57 Cn" w:hAnsi="HelveticaNeueLT Pro 57 Cn"/>
      <w:szCs w:val="24"/>
      <w:lang w:val="en-US" w:eastAsia="en-US" w:bidi="ar-SA"/>
    </w:rPr>
  </w:style>
  <w:style w:type="character" w:customStyle="1" w:styleId="SACStablefootersChar">
    <w:name w:val="SACS table footers Char"/>
    <w:link w:val="SACStablefooters"/>
    <w:rsid w:val="007E11E3"/>
    <w:rPr>
      <w:rFonts w:ascii="HelveticaNeueLT Pro 57 Cn" w:hAnsi="HelveticaNeueLT Pro 57 Cn"/>
      <w:sz w:val="18"/>
      <w:szCs w:val="24"/>
      <w:lang w:val="en-US" w:eastAsia="en-US" w:bidi="ar-SA"/>
    </w:rPr>
  </w:style>
  <w:style w:type="character" w:customStyle="1" w:styleId="FooterChar">
    <w:name w:val="Footer Char"/>
    <w:link w:val="Footer"/>
    <w:uiPriority w:val="99"/>
    <w:rsid w:val="00440CB2"/>
    <w:rPr>
      <w:rFonts w:ascii="Charter BT" w:hAnsi="Charter BT"/>
      <w:szCs w:val="24"/>
    </w:rPr>
  </w:style>
  <w:style w:type="character" w:customStyle="1" w:styleId="CommentTextChar">
    <w:name w:val="Comment Text Char"/>
    <w:basedOn w:val="DefaultParagraphFont"/>
    <w:link w:val="CommentText"/>
    <w:rsid w:val="000D7DC8"/>
    <w:rPr>
      <w:rFonts w:ascii="Charter BT" w:hAnsi="Charter B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41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7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8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4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1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4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4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rah\Application%20Data\Microsoft\Templates\SACS_template_CharterHelvetic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LongProperties xmlns="http://schemas.microsoft.com/office/2006/metadata/longProperties"/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0A3D576A7C624B9EBDF1200EC831E7" ma:contentTypeVersion="1" ma:contentTypeDescription="Create a new document." ma:contentTypeScope="" ma:versionID="7901177abe2bcdcbd81a74f4ab913e4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0ED6DF2-9E37-40E7-BEE3-946ACA5F3784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2EBE8AA6-D4FE-425B-B8D6-32B4BCD3D54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5976549-18AE-44B0-8540-3BE209ADF6D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C2B062B-953D-499D-883F-5C179C647E4E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30697CEE-7921-48BC-8366-646A924FC4EE}">
  <ds:schemaRefs>
    <ds:schemaRef ds:uri="http://schemas.microsoft.com/office/2006/metadata/longProperties"/>
  </ds:schemaRefs>
</ds:datastoreItem>
</file>

<file path=customXml/itemProps6.xml><?xml version="1.0" encoding="utf-8"?>
<ds:datastoreItem xmlns:ds="http://schemas.openxmlformats.org/officeDocument/2006/customXml" ds:itemID="{F9240F15-37DD-46E4-8D4A-4B222C90AE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C:\Documents and Settings\Sarah\Application Data\Microsoft\Templates\SACS_template_CharterHelvetica.dot</Template>
  <TotalTime>0</TotalTime>
  <Pages>5</Pages>
  <Words>1097</Words>
  <Characters>6253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Moulton Editorial Services</Company>
  <LinksUpToDate>false</LinksUpToDate>
  <CharactersWithSpaces>7336</CharactersWithSpaces>
  <SharedDoc>false</SharedDoc>
  <HLinks>
    <vt:vector size="24" baseType="variant">
      <vt:variant>
        <vt:i4>1245247</vt:i4>
      </vt:variant>
      <vt:variant>
        <vt:i4>9</vt:i4>
      </vt:variant>
      <vt:variant>
        <vt:i4>0</vt:i4>
      </vt:variant>
      <vt:variant>
        <vt:i4>5</vt:i4>
      </vt:variant>
      <vt:variant>
        <vt:lpwstr>http://www.ttuhsc.edu/sacs/documents/4_1/Retention-Graduation-Rates-2004-2007.pdf</vt:lpwstr>
      </vt:variant>
      <vt:variant>
        <vt:lpwstr/>
      </vt:variant>
      <vt:variant>
        <vt:i4>2490481</vt:i4>
      </vt:variant>
      <vt:variant>
        <vt:i4>6</vt:i4>
      </vt:variant>
      <vt:variant>
        <vt:i4>0</vt:i4>
      </vt:variant>
      <vt:variant>
        <vt:i4>5</vt:i4>
      </vt:variant>
      <vt:variant>
        <vt:lpwstr>http://www.ttuhsc.edu/sacs/documents/TTUHSC_strategic_plan.pdf</vt:lpwstr>
      </vt:variant>
      <vt:variant>
        <vt:lpwstr/>
      </vt:variant>
      <vt:variant>
        <vt:i4>1245247</vt:i4>
      </vt:variant>
      <vt:variant>
        <vt:i4>3</vt:i4>
      </vt:variant>
      <vt:variant>
        <vt:i4>0</vt:i4>
      </vt:variant>
      <vt:variant>
        <vt:i4>5</vt:i4>
      </vt:variant>
      <vt:variant>
        <vt:lpwstr>http://www.ttuhsc.edu/sacs/documents/4_1/Retention-Graduation-Rates-2004-2007.pdf</vt:lpwstr>
      </vt:variant>
      <vt:variant>
        <vt:lpwstr/>
      </vt:variant>
      <vt:variant>
        <vt:i4>2490481</vt:i4>
      </vt:variant>
      <vt:variant>
        <vt:i4>0</vt:i4>
      </vt:variant>
      <vt:variant>
        <vt:i4>0</vt:i4>
      </vt:variant>
      <vt:variant>
        <vt:i4>5</vt:i4>
      </vt:variant>
      <vt:variant>
        <vt:lpwstr>http://www.ttuhsc.edu/sacs/documents/TTUHSC_strategic_plan.pdf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Sarah Moulton</dc:creator>
  <cp:lastModifiedBy>Randolph, Katie</cp:lastModifiedBy>
  <cp:revision>3</cp:revision>
  <cp:lastPrinted>2022-02-10T14:54:00Z</cp:lastPrinted>
  <dcterms:created xsi:type="dcterms:W3CDTF">2022-02-14T17:15:00Z</dcterms:created>
  <dcterms:modified xsi:type="dcterms:W3CDTF">2022-02-14T20:34:00Z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#">
    <vt:lpwstr/>
  </property>
  <property fmtid="{D5CDD505-2E9C-101B-9397-08002B2CF9AE}" pid="3" name="Base Target">
    <vt:lpwstr>_blank</vt:lpwstr>
  </property>
  <property fmtid="{D5CDD505-2E9C-101B-9397-08002B2CF9AE}" pid="4" name="Subject">
    <vt:lpwstr/>
  </property>
  <property fmtid="{D5CDD505-2E9C-101B-9397-08002B2CF9AE}" pid="5" name="Keywords">
    <vt:lpwstr/>
  </property>
  <property fmtid="{D5CDD505-2E9C-101B-9397-08002B2CF9AE}" pid="6" name="_Author">
    <vt:lpwstr>Sarah Moulton</vt:lpwstr>
  </property>
  <property fmtid="{D5CDD505-2E9C-101B-9397-08002B2CF9AE}" pid="7" name="_Category">
    <vt:lpwstr/>
  </property>
  <property fmtid="{D5CDD505-2E9C-101B-9397-08002B2CF9AE}" pid="8" name="Categories">
    <vt:lpwstr/>
  </property>
  <property fmtid="{D5CDD505-2E9C-101B-9397-08002B2CF9AE}" pid="9" name="Approval Level">
    <vt:lpwstr/>
  </property>
  <property fmtid="{D5CDD505-2E9C-101B-9397-08002B2CF9AE}" pid="10" name="_Comments">
    <vt:lpwstr/>
  </property>
  <property fmtid="{D5CDD505-2E9C-101B-9397-08002B2CF9AE}" pid="11" name="Assigned To">
    <vt:lpwstr/>
  </property>
  <property fmtid="{D5CDD505-2E9C-101B-9397-08002B2CF9AE}" pid="12" name="ContentType">
    <vt:lpwstr>Document</vt:lpwstr>
  </property>
  <property fmtid="{D5CDD505-2E9C-101B-9397-08002B2CF9AE}" pid="13" name="ContentTypeId">
    <vt:lpwstr>0x010100540A3D576A7C624B9EBDF1200EC831E7</vt:lpwstr>
  </property>
  <property fmtid="{D5CDD505-2E9C-101B-9397-08002B2CF9AE}" pid="14" name="Order">
    <vt:r8>78900</vt:r8>
  </property>
  <property fmtid="{D5CDD505-2E9C-101B-9397-08002B2CF9AE}" pid="15" name="xd_ProgID">
    <vt:lpwstr/>
  </property>
  <property fmtid="{D5CDD505-2E9C-101B-9397-08002B2CF9AE}" pid="16" name="TemplateUrl">
    <vt:lpwstr/>
  </property>
</Properties>
</file>