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377" w:rsidRDefault="006E2377">
      <w:pPr>
        <w:tabs>
          <w:tab w:val="left" w:pos="4320"/>
          <w:tab w:val="right" w:pos="8820"/>
          <w:tab w:val="left" w:pos="9360"/>
        </w:tabs>
        <w:rPr>
          <w:sz w:val="20"/>
        </w:rPr>
      </w:pPr>
    </w:p>
    <w:p w:rsidR="00DB18E5" w:rsidRPr="00EF7370" w:rsidRDefault="00DB18E5" w:rsidP="003E5089">
      <w:pPr>
        <w:tabs>
          <w:tab w:val="left" w:pos="4320"/>
          <w:tab w:val="right" w:pos="8820"/>
          <w:tab w:val="left" w:pos="9360"/>
        </w:tabs>
        <w:jc w:val="center"/>
        <w:outlineLvl w:val="0"/>
        <w:rPr>
          <w:sz w:val="32"/>
          <w:szCs w:val="32"/>
        </w:rPr>
      </w:pPr>
      <w:smartTag w:uri="urn:schemas-microsoft-com:office:smarttags" w:element="City">
        <w:smartTag w:uri="urn:schemas-microsoft-com:office:smarttags" w:element="PlaceName">
          <w:r w:rsidRPr="00EF7370">
            <w:rPr>
              <w:sz w:val="32"/>
              <w:szCs w:val="32"/>
            </w:rPr>
            <w:t>TEXAS</w:t>
          </w:r>
        </w:smartTag>
        <w:r w:rsidRPr="00EF7370">
          <w:rPr>
            <w:sz w:val="32"/>
            <w:szCs w:val="32"/>
          </w:rPr>
          <w:t xml:space="preserve"> </w:t>
        </w:r>
        <w:smartTag w:uri="urn:schemas-microsoft-com:office:smarttags" w:element="PlaceName">
          <w:r w:rsidRPr="00EF7370">
            <w:rPr>
              <w:sz w:val="32"/>
              <w:szCs w:val="32"/>
            </w:rPr>
            <w:t>TECH</w:t>
          </w:r>
        </w:smartTag>
        <w:r w:rsidRPr="00EF7370">
          <w:rPr>
            <w:sz w:val="32"/>
            <w:szCs w:val="32"/>
          </w:rPr>
          <w:t xml:space="preserve"> </w:t>
        </w:r>
        <w:smartTag w:uri="urn:schemas-microsoft-com:office:smarttags" w:element="PlaceType">
          <w:r w:rsidRPr="00EF7370">
            <w:rPr>
              <w:sz w:val="32"/>
              <w:szCs w:val="32"/>
            </w:rPr>
            <w:t>UNIVERSITY</w:t>
          </w:r>
        </w:smartTag>
        <w:r w:rsidRPr="00EF7370">
          <w:rPr>
            <w:sz w:val="32"/>
            <w:szCs w:val="32"/>
          </w:rPr>
          <w:t xml:space="preserve"> </w:t>
        </w:r>
        <w:smartTag w:uri="urn:schemas-microsoft-com:office:smarttags" w:element="PlaceName">
          <w:r w:rsidRPr="00EF7370">
            <w:rPr>
              <w:sz w:val="32"/>
              <w:szCs w:val="32"/>
            </w:rPr>
            <w:t>HEALTH</w:t>
          </w:r>
        </w:smartTag>
        <w:r w:rsidRPr="00EF7370">
          <w:rPr>
            <w:sz w:val="32"/>
            <w:szCs w:val="32"/>
          </w:rPr>
          <w:t xml:space="preserve"> </w:t>
        </w:r>
        <w:smartTag w:uri="urn:schemas-microsoft-com:office:smarttags" w:element="PlaceName">
          <w:r w:rsidRPr="00EF7370">
            <w:rPr>
              <w:sz w:val="32"/>
              <w:szCs w:val="32"/>
            </w:rPr>
            <w:t>SCIENCES</w:t>
          </w:r>
        </w:smartTag>
        <w:r w:rsidRPr="00EF7370">
          <w:rPr>
            <w:sz w:val="32"/>
            <w:szCs w:val="32"/>
          </w:rPr>
          <w:t xml:space="preserve"> </w:t>
        </w:r>
        <w:smartTag w:uri="urn:schemas-microsoft-com:office:smarttags" w:element="PlaceType">
          <w:r w:rsidRPr="00EF7370">
            <w:rPr>
              <w:sz w:val="32"/>
              <w:szCs w:val="32"/>
            </w:rPr>
            <w:t>CENTER</w:t>
          </w:r>
        </w:smartTag>
      </w:smartTag>
    </w:p>
    <w:p w:rsidR="00DB18E5" w:rsidRPr="00EF7370" w:rsidRDefault="00DB18E5" w:rsidP="003E5089">
      <w:pPr>
        <w:tabs>
          <w:tab w:val="left" w:pos="4320"/>
          <w:tab w:val="right" w:pos="8820"/>
          <w:tab w:val="left" w:pos="9360"/>
        </w:tabs>
        <w:jc w:val="center"/>
        <w:outlineLvl w:val="0"/>
        <w:rPr>
          <w:sz w:val="32"/>
          <w:szCs w:val="32"/>
        </w:rPr>
      </w:pPr>
      <w:r w:rsidRPr="00EF7370">
        <w:rPr>
          <w:sz w:val="32"/>
          <w:szCs w:val="32"/>
        </w:rPr>
        <w:t>School of Nursing</w:t>
      </w:r>
      <w:r w:rsidR="00EF7370" w:rsidRPr="00EF7370">
        <w:rPr>
          <w:sz w:val="32"/>
          <w:szCs w:val="32"/>
        </w:rPr>
        <w:t xml:space="preserve"> – </w:t>
      </w:r>
      <w:r w:rsidR="00A42CD7">
        <w:rPr>
          <w:i/>
          <w:sz w:val="32"/>
          <w:szCs w:val="32"/>
        </w:rPr>
        <w:t>Accelerated BSN Program</w:t>
      </w:r>
    </w:p>
    <w:p w:rsidR="00F73B2E" w:rsidRDefault="00570195" w:rsidP="007B75D4">
      <w:pPr>
        <w:tabs>
          <w:tab w:val="left" w:pos="4320"/>
          <w:tab w:val="right" w:pos="8820"/>
          <w:tab w:val="left" w:pos="936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Fall </w:t>
      </w:r>
      <w:r w:rsidR="00E52641">
        <w:rPr>
          <w:sz w:val="32"/>
          <w:szCs w:val="32"/>
        </w:rPr>
        <w:t>2019</w:t>
      </w:r>
    </w:p>
    <w:p w:rsidR="00570195" w:rsidRPr="00EF7370" w:rsidRDefault="00570195" w:rsidP="007B75D4">
      <w:pPr>
        <w:tabs>
          <w:tab w:val="left" w:pos="4320"/>
          <w:tab w:val="right" w:pos="8820"/>
          <w:tab w:val="left" w:pos="9360"/>
        </w:tabs>
        <w:jc w:val="center"/>
        <w:rPr>
          <w:sz w:val="32"/>
          <w:szCs w:val="32"/>
        </w:rPr>
      </w:pPr>
    </w:p>
    <w:tbl>
      <w:tblPr>
        <w:tblW w:w="11304" w:type="dxa"/>
        <w:tblBorders>
          <w:top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1368"/>
        <w:gridCol w:w="900"/>
        <w:gridCol w:w="922"/>
        <w:gridCol w:w="914"/>
        <w:gridCol w:w="1440"/>
      </w:tblGrid>
      <w:tr w:rsidR="00275ED8" w:rsidTr="00275ED8">
        <w:tc>
          <w:tcPr>
            <w:tcW w:w="5760" w:type="dxa"/>
            <w:tcBorders>
              <w:top w:val="double" w:sz="6" w:space="0" w:color="auto"/>
              <w:bottom w:val="single" w:sz="6" w:space="0" w:color="auto"/>
            </w:tcBorders>
            <w:shd w:val="pct10" w:color="auto" w:fill="auto"/>
          </w:tcPr>
          <w:p w:rsidR="00275ED8" w:rsidRDefault="00275ED8">
            <w:pPr>
              <w:tabs>
                <w:tab w:val="left" w:pos="900"/>
                <w:tab w:val="left" w:pos="2340"/>
                <w:tab w:val="right" w:pos="5400"/>
              </w:tabs>
              <w:spacing w:before="60" w:after="60"/>
              <w:ind w:left="2340" w:hanging="234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Course Number                  Author                         Title                             ISBN</w:t>
            </w:r>
          </w:p>
        </w:tc>
        <w:tc>
          <w:tcPr>
            <w:tcW w:w="1368" w:type="dxa"/>
            <w:tcBorders>
              <w:top w:val="double" w:sz="6" w:space="0" w:color="auto"/>
              <w:bottom w:val="single" w:sz="6" w:space="0" w:color="auto"/>
            </w:tcBorders>
            <w:shd w:val="pct10" w:color="auto" w:fill="auto"/>
          </w:tcPr>
          <w:p w:rsidR="00275ED8" w:rsidRDefault="00275ED8">
            <w:pPr>
              <w:tabs>
                <w:tab w:val="center" w:pos="612"/>
              </w:tabs>
              <w:spacing w:before="60" w:after="6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Publisher</w:t>
            </w:r>
          </w:p>
        </w:tc>
        <w:tc>
          <w:tcPr>
            <w:tcW w:w="900" w:type="dxa"/>
            <w:tcBorders>
              <w:top w:val="double" w:sz="6" w:space="0" w:color="auto"/>
              <w:bottom w:val="single" w:sz="6" w:space="0" w:color="auto"/>
            </w:tcBorders>
            <w:shd w:val="pct10" w:color="auto" w:fill="auto"/>
          </w:tcPr>
          <w:p w:rsidR="00275ED8" w:rsidRDefault="00275ED8">
            <w:pPr>
              <w:spacing w:before="60" w:after="6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Suggested</w:t>
            </w:r>
          </w:p>
          <w:p w:rsidR="00275ED8" w:rsidRDefault="00275ED8">
            <w:pPr>
              <w:spacing w:before="60" w:after="6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Retail Price</w:t>
            </w:r>
          </w:p>
        </w:tc>
        <w:tc>
          <w:tcPr>
            <w:tcW w:w="922" w:type="dxa"/>
            <w:tcBorders>
              <w:top w:val="double" w:sz="6" w:space="0" w:color="auto"/>
              <w:bottom w:val="single" w:sz="6" w:space="0" w:color="auto"/>
            </w:tcBorders>
            <w:shd w:val="pct10" w:color="auto" w:fill="auto"/>
          </w:tcPr>
          <w:p w:rsidR="00275ED8" w:rsidRDefault="00275ED8">
            <w:pPr>
              <w:spacing w:before="60" w:after="6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Edition</w:t>
            </w:r>
          </w:p>
        </w:tc>
        <w:tc>
          <w:tcPr>
            <w:tcW w:w="914" w:type="dxa"/>
            <w:tcBorders>
              <w:top w:val="double" w:sz="6" w:space="0" w:color="auto"/>
              <w:bottom w:val="single" w:sz="6" w:space="0" w:color="auto"/>
            </w:tcBorders>
            <w:shd w:val="pct10" w:color="auto" w:fill="auto"/>
          </w:tcPr>
          <w:p w:rsidR="00275ED8" w:rsidRDefault="00275ED8">
            <w:pPr>
              <w:tabs>
                <w:tab w:val="center" w:pos="331"/>
              </w:tabs>
              <w:spacing w:before="60" w:after="6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Enrollment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  <w:shd w:val="pct10" w:color="auto" w:fill="auto"/>
          </w:tcPr>
          <w:p w:rsidR="00275ED8" w:rsidRDefault="00275ED8">
            <w:pPr>
              <w:tabs>
                <w:tab w:val="center" w:pos="407"/>
              </w:tabs>
              <w:spacing w:before="60" w:after="6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Instructor</w:t>
            </w:r>
          </w:p>
        </w:tc>
      </w:tr>
      <w:tr w:rsidR="00275ED8" w:rsidRPr="002B2A57" w:rsidTr="00275ED8">
        <w:tc>
          <w:tcPr>
            <w:tcW w:w="1130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</w:tcPr>
          <w:p w:rsidR="00275ED8" w:rsidRPr="00205303" w:rsidRDefault="00275ED8" w:rsidP="00205303">
            <w:pPr>
              <w:tabs>
                <w:tab w:val="left" w:pos="4320"/>
                <w:tab w:val="right" w:pos="882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NURS 4104 - Pharmacology III</w:t>
            </w:r>
            <w:r w:rsidR="00DD6A13">
              <w:rPr>
                <w:b/>
                <w:sz w:val="28"/>
                <w:szCs w:val="28"/>
              </w:rPr>
              <w:t>-</w:t>
            </w:r>
            <w:r w:rsidR="00964F5E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275ED8" w:rsidTr="00275ED8">
        <w:tc>
          <w:tcPr>
            <w:tcW w:w="5760" w:type="dxa"/>
            <w:tcBorders>
              <w:top w:val="single" w:sz="6" w:space="0" w:color="auto"/>
              <w:bottom w:val="single" w:sz="6" w:space="0" w:color="auto"/>
            </w:tcBorders>
          </w:tcPr>
          <w:p w:rsidR="00275ED8" w:rsidRPr="002E4655" w:rsidRDefault="00275ED8" w:rsidP="00275ED8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20"/>
              </w:rPr>
              <w:t>NURS 4104</w:t>
            </w:r>
            <w:r w:rsidRPr="002E4655">
              <w:rPr>
                <w:sz w:val="20"/>
              </w:rPr>
              <w:t xml:space="preserve"> - Pharmacology</w:t>
            </w:r>
            <w:r>
              <w:rPr>
                <w:sz w:val="20"/>
              </w:rPr>
              <w:t xml:space="preserve"> III</w:t>
            </w:r>
          </w:p>
          <w:p w:rsidR="00275ED8" w:rsidRPr="002E4655" w:rsidRDefault="00275ED8" w:rsidP="00275ED8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b/>
                <w:sz w:val="20"/>
              </w:rPr>
            </w:pPr>
          </w:p>
          <w:p w:rsidR="00275ED8" w:rsidRDefault="00275ED8" w:rsidP="00275ED8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Pharmacology &amp; Nursing Process</w:t>
            </w:r>
          </w:p>
          <w:p w:rsidR="00275ED8" w:rsidRDefault="00275ED8" w:rsidP="00275ED8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Lilley, &amp; Collins.</w:t>
            </w:r>
          </w:p>
          <w:p w:rsidR="00275ED8" w:rsidRDefault="00275ED8" w:rsidP="00275ED8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ISBN: 9780323358286 </w:t>
            </w:r>
          </w:p>
          <w:p w:rsidR="00275ED8" w:rsidRDefault="00275ED8" w:rsidP="00275ED8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0"/>
              </w:rPr>
            </w:pPr>
          </w:p>
          <w:p w:rsidR="00275ED8" w:rsidRPr="002F62BE" w:rsidRDefault="00275ED8" w:rsidP="00275ED8">
            <w:pPr>
              <w:tabs>
                <w:tab w:val="center" w:pos="407"/>
                <w:tab w:val="left" w:pos="1440"/>
              </w:tabs>
              <w:ind w:left="1440" w:hanging="1440"/>
              <w:jc w:val="left"/>
              <w:rPr>
                <w:sz w:val="16"/>
              </w:rPr>
            </w:pPr>
            <w:r>
              <w:rPr>
                <w:sz w:val="16"/>
              </w:rPr>
              <w:t>( X) Req.     (  ) Optional</w:t>
            </w:r>
          </w:p>
        </w:tc>
        <w:tc>
          <w:tcPr>
            <w:tcW w:w="1368" w:type="dxa"/>
            <w:tcBorders>
              <w:top w:val="single" w:sz="6" w:space="0" w:color="auto"/>
              <w:bottom w:val="single" w:sz="6" w:space="0" w:color="auto"/>
            </w:tcBorders>
          </w:tcPr>
          <w:p w:rsidR="00275ED8" w:rsidRDefault="00275ED8" w:rsidP="00275ED8">
            <w:pPr>
              <w:tabs>
                <w:tab w:val="left" w:pos="2160"/>
              </w:tabs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Elsevier/</w:t>
            </w:r>
          </w:p>
          <w:p w:rsidR="00275ED8" w:rsidRDefault="00275ED8" w:rsidP="00275ED8">
            <w:pPr>
              <w:tabs>
                <w:tab w:val="left" w:pos="2160"/>
              </w:tabs>
              <w:jc w:val="left"/>
              <w:rPr>
                <w:sz w:val="20"/>
              </w:rPr>
            </w:pPr>
            <w:r>
              <w:rPr>
                <w:color w:val="000000"/>
                <w:sz w:val="20"/>
              </w:rPr>
              <w:t>Saunders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275ED8" w:rsidRPr="00A75B49" w:rsidRDefault="00275ED8" w:rsidP="00275ED8">
            <w:pPr>
              <w:tabs>
                <w:tab w:val="left" w:pos="216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$93.60</w:t>
            </w:r>
          </w:p>
        </w:tc>
        <w:tc>
          <w:tcPr>
            <w:tcW w:w="922" w:type="dxa"/>
            <w:tcBorders>
              <w:top w:val="single" w:sz="6" w:space="0" w:color="auto"/>
              <w:bottom w:val="single" w:sz="6" w:space="0" w:color="auto"/>
            </w:tcBorders>
          </w:tcPr>
          <w:p w:rsidR="00275ED8" w:rsidRDefault="00275ED8" w:rsidP="00275ED8">
            <w:pPr>
              <w:tabs>
                <w:tab w:val="left" w:pos="2160"/>
              </w:tabs>
              <w:jc w:val="left"/>
              <w:rPr>
                <w:sz w:val="20"/>
              </w:rPr>
            </w:pPr>
            <w:r>
              <w:rPr>
                <w:color w:val="000000"/>
                <w:sz w:val="20"/>
              </w:rPr>
              <w:t>8</w:t>
            </w:r>
            <w:r w:rsidRPr="00B64196">
              <w:rPr>
                <w:color w:val="000000"/>
                <w:sz w:val="20"/>
                <w:vertAlign w:val="superscript"/>
              </w:rPr>
              <w:t>th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14" w:type="dxa"/>
            <w:tcBorders>
              <w:top w:val="single" w:sz="6" w:space="0" w:color="auto"/>
              <w:bottom w:val="single" w:sz="6" w:space="0" w:color="auto"/>
            </w:tcBorders>
          </w:tcPr>
          <w:p w:rsidR="00275ED8" w:rsidRDefault="00964F5E" w:rsidP="00275ED8">
            <w:pPr>
              <w:tabs>
                <w:tab w:val="center" w:pos="331"/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275ED8" w:rsidRDefault="00275ED8" w:rsidP="00275ED8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20"/>
              </w:rPr>
              <w:t>Lee, M.</w:t>
            </w:r>
          </w:p>
          <w:p w:rsidR="00275ED8" w:rsidRDefault="00275ED8" w:rsidP="00275ED8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0"/>
              </w:rPr>
            </w:pPr>
          </w:p>
        </w:tc>
      </w:tr>
      <w:tr w:rsidR="000172B2" w:rsidTr="00275ED8">
        <w:tc>
          <w:tcPr>
            <w:tcW w:w="5760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Pr="002E4655" w:rsidRDefault="000172B2" w:rsidP="000172B2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20"/>
              </w:rPr>
              <w:t>NURS 4104</w:t>
            </w:r>
            <w:r w:rsidRPr="002E4655">
              <w:rPr>
                <w:sz w:val="20"/>
              </w:rPr>
              <w:t xml:space="preserve"> - Pharmacology</w:t>
            </w:r>
            <w:r>
              <w:rPr>
                <w:sz w:val="20"/>
              </w:rPr>
              <w:t xml:space="preserve"> III</w:t>
            </w:r>
          </w:p>
          <w:p w:rsidR="000172B2" w:rsidRPr="002E4655" w:rsidRDefault="000172B2" w:rsidP="000172B2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b/>
                <w:sz w:val="20"/>
              </w:rPr>
            </w:pPr>
          </w:p>
          <w:p w:rsidR="000172B2" w:rsidRDefault="000172B2" w:rsidP="000172B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Fundamentals of Nursing</w:t>
            </w:r>
          </w:p>
          <w:p w:rsidR="000172B2" w:rsidRDefault="000172B2" w:rsidP="000172B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Potter, Perry, </w:t>
            </w:r>
            <w:proofErr w:type="spellStart"/>
            <w:r>
              <w:rPr>
                <w:sz w:val="20"/>
                <w:szCs w:val="20"/>
              </w:rPr>
              <w:t>Stockert</w:t>
            </w:r>
            <w:proofErr w:type="spellEnd"/>
            <w:r>
              <w:rPr>
                <w:sz w:val="20"/>
                <w:szCs w:val="20"/>
              </w:rPr>
              <w:t>, Hall</w:t>
            </w:r>
          </w:p>
          <w:p w:rsidR="000172B2" w:rsidRDefault="000172B2" w:rsidP="000172B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ISBN: 9780323327404</w:t>
            </w:r>
          </w:p>
          <w:p w:rsidR="000172B2" w:rsidRDefault="000172B2" w:rsidP="000172B2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0"/>
              </w:rPr>
            </w:pPr>
          </w:p>
          <w:p w:rsidR="000172B2" w:rsidRPr="002F62BE" w:rsidRDefault="000172B2" w:rsidP="000172B2">
            <w:pPr>
              <w:tabs>
                <w:tab w:val="center" w:pos="407"/>
                <w:tab w:val="left" w:pos="1440"/>
              </w:tabs>
              <w:ind w:left="1440" w:hanging="1440"/>
              <w:jc w:val="left"/>
              <w:rPr>
                <w:sz w:val="16"/>
              </w:rPr>
            </w:pPr>
            <w:proofErr w:type="gramStart"/>
            <w:r>
              <w:rPr>
                <w:sz w:val="16"/>
              </w:rPr>
              <w:t>( X</w:t>
            </w:r>
            <w:proofErr w:type="gramEnd"/>
            <w:r>
              <w:rPr>
                <w:sz w:val="16"/>
              </w:rPr>
              <w:t>) Req.     (  ) Optional</w:t>
            </w:r>
          </w:p>
        </w:tc>
        <w:tc>
          <w:tcPr>
            <w:tcW w:w="1368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Default="00DD6A13" w:rsidP="000172B2">
            <w:pPr>
              <w:tabs>
                <w:tab w:val="left" w:pos="2160"/>
              </w:tabs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Elsevier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Default="00DD6A13" w:rsidP="000172B2">
            <w:pPr>
              <w:tabs>
                <w:tab w:val="left" w:pos="216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$139.00</w:t>
            </w:r>
          </w:p>
        </w:tc>
        <w:tc>
          <w:tcPr>
            <w:tcW w:w="922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Default="000172B2" w:rsidP="000172B2">
            <w:pPr>
              <w:tabs>
                <w:tab w:val="left" w:pos="2160"/>
              </w:tabs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9th </w:t>
            </w:r>
          </w:p>
        </w:tc>
        <w:tc>
          <w:tcPr>
            <w:tcW w:w="914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Default="00964F5E" w:rsidP="000172B2">
            <w:pPr>
              <w:tabs>
                <w:tab w:val="center" w:pos="331"/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 w:rsidR="000172B2">
              <w:rPr>
                <w:sz w:val="20"/>
              </w:rPr>
              <w:t>50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Default="000172B2" w:rsidP="000172B2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20"/>
              </w:rPr>
              <w:t>Lee, M.</w:t>
            </w:r>
          </w:p>
        </w:tc>
      </w:tr>
      <w:tr w:rsidR="000172B2" w:rsidTr="00275ED8">
        <w:tc>
          <w:tcPr>
            <w:tcW w:w="5760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Pr="002E4655" w:rsidRDefault="000172B2" w:rsidP="000172B2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20"/>
              </w:rPr>
              <w:t>NURS 4104</w:t>
            </w:r>
            <w:r w:rsidRPr="002E4655">
              <w:rPr>
                <w:sz w:val="20"/>
              </w:rPr>
              <w:t xml:space="preserve"> - Pharmacology</w:t>
            </w:r>
            <w:r>
              <w:rPr>
                <w:sz w:val="20"/>
              </w:rPr>
              <w:t xml:space="preserve"> III</w:t>
            </w:r>
          </w:p>
          <w:p w:rsidR="000172B2" w:rsidRPr="002E4655" w:rsidRDefault="000172B2" w:rsidP="000172B2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b/>
                <w:sz w:val="20"/>
              </w:rPr>
            </w:pPr>
          </w:p>
          <w:p w:rsidR="000172B2" w:rsidRDefault="000172B2" w:rsidP="000172B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Physical Examination &amp; Health Assessment</w:t>
            </w:r>
          </w:p>
          <w:p w:rsidR="000172B2" w:rsidRDefault="000172B2" w:rsidP="000172B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Jarvis</w:t>
            </w:r>
          </w:p>
          <w:p w:rsidR="000172B2" w:rsidRDefault="000172B2" w:rsidP="000172B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ISBN: 9781455728107</w:t>
            </w:r>
          </w:p>
          <w:p w:rsidR="000172B2" w:rsidRDefault="000172B2" w:rsidP="000172B2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0"/>
              </w:rPr>
            </w:pPr>
          </w:p>
          <w:p w:rsidR="000172B2" w:rsidRPr="002F62BE" w:rsidRDefault="000172B2" w:rsidP="000172B2">
            <w:pPr>
              <w:tabs>
                <w:tab w:val="center" w:pos="407"/>
                <w:tab w:val="left" w:pos="1440"/>
              </w:tabs>
              <w:ind w:left="1440" w:hanging="1440"/>
              <w:jc w:val="left"/>
              <w:rPr>
                <w:sz w:val="16"/>
              </w:rPr>
            </w:pPr>
            <w:proofErr w:type="gramStart"/>
            <w:r>
              <w:rPr>
                <w:sz w:val="16"/>
              </w:rPr>
              <w:t>( X</w:t>
            </w:r>
            <w:proofErr w:type="gramEnd"/>
            <w:r>
              <w:rPr>
                <w:sz w:val="16"/>
              </w:rPr>
              <w:t>) Req.     (  ) Optional</w:t>
            </w:r>
          </w:p>
        </w:tc>
        <w:tc>
          <w:tcPr>
            <w:tcW w:w="1368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Default="00DD6A13" w:rsidP="000172B2">
            <w:pPr>
              <w:tabs>
                <w:tab w:val="left" w:pos="2160"/>
              </w:tabs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Elsevier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Default="00DD6A13" w:rsidP="000172B2">
            <w:pPr>
              <w:tabs>
                <w:tab w:val="left" w:pos="216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$100.57</w:t>
            </w:r>
          </w:p>
        </w:tc>
        <w:tc>
          <w:tcPr>
            <w:tcW w:w="922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Default="000172B2" w:rsidP="000172B2">
            <w:pPr>
              <w:tabs>
                <w:tab w:val="left" w:pos="2160"/>
              </w:tabs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7th</w:t>
            </w:r>
          </w:p>
        </w:tc>
        <w:tc>
          <w:tcPr>
            <w:tcW w:w="914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Default="00964F5E" w:rsidP="000172B2">
            <w:pPr>
              <w:tabs>
                <w:tab w:val="center" w:pos="331"/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 w:rsidR="000172B2">
              <w:rPr>
                <w:sz w:val="20"/>
              </w:rPr>
              <w:t>50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Default="000172B2" w:rsidP="000172B2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20"/>
              </w:rPr>
              <w:t>Lee, M.</w:t>
            </w:r>
          </w:p>
        </w:tc>
      </w:tr>
      <w:tr w:rsidR="000172B2" w:rsidTr="00275ED8">
        <w:tc>
          <w:tcPr>
            <w:tcW w:w="5760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Pr="002E4655" w:rsidRDefault="000172B2" w:rsidP="000172B2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20"/>
              </w:rPr>
              <w:t>NURS 4104</w:t>
            </w:r>
            <w:r w:rsidRPr="002E4655">
              <w:rPr>
                <w:sz w:val="20"/>
              </w:rPr>
              <w:t xml:space="preserve"> - Pharmacology</w:t>
            </w:r>
            <w:r>
              <w:rPr>
                <w:sz w:val="20"/>
              </w:rPr>
              <w:t xml:space="preserve"> III</w:t>
            </w:r>
          </w:p>
          <w:p w:rsidR="000172B2" w:rsidRPr="002E4655" w:rsidRDefault="000172B2" w:rsidP="000172B2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b/>
                <w:sz w:val="20"/>
              </w:rPr>
            </w:pPr>
          </w:p>
          <w:p w:rsidR="000172B2" w:rsidRDefault="000172B2" w:rsidP="000172B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Professional Nursing Concepts: Competencies for Quality Leadership</w:t>
            </w:r>
          </w:p>
          <w:p w:rsidR="000172B2" w:rsidRDefault="00964F5E" w:rsidP="000172B2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Finkleman</w:t>
            </w:r>
            <w:proofErr w:type="spellEnd"/>
          </w:p>
          <w:p w:rsidR="000172B2" w:rsidRDefault="00964F5E" w:rsidP="000172B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ISBN: 9781284127270</w:t>
            </w:r>
          </w:p>
          <w:p w:rsidR="000172B2" w:rsidRDefault="000172B2" w:rsidP="000172B2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0"/>
              </w:rPr>
            </w:pPr>
          </w:p>
          <w:p w:rsidR="000172B2" w:rsidRPr="002F62BE" w:rsidRDefault="000172B2" w:rsidP="000172B2">
            <w:pPr>
              <w:tabs>
                <w:tab w:val="center" w:pos="407"/>
                <w:tab w:val="left" w:pos="1440"/>
              </w:tabs>
              <w:ind w:left="1440" w:hanging="1440"/>
              <w:jc w:val="left"/>
              <w:rPr>
                <w:sz w:val="16"/>
              </w:rPr>
            </w:pPr>
            <w:proofErr w:type="gramStart"/>
            <w:r>
              <w:rPr>
                <w:sz w:val="16"/>
              </w:rPr>
              <w:t>( X</w:t>
            </w:r>
            <w:proofErr w:type="gramEnd"/>
            <w:r>
              <w:rPr>
                <w:sz w:val="16"/>
              </w:rPr>
              <w:t>) Req.     (  ) Optional</w:t>
            </w:r>
          </w:p>
        </w:tc>
        <w:tc>
          <w:tcPr>
            <w:tcW w:w="1368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Default="00DD6A13" w:rsidP="000172B2">
            <w:pPr>
              <w:tabs>
                <w:tab w:val="left" w:pos="2160"/>
              </w:tabs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Jones &amp; </w:t>
            </w:r>
          </w:p>
          <w:p w:rsidR="00DD6A13" w:rsidRDefault="00DD6A13" w:rsidP="000172B2">
            <w:pPr>
              <w:tabs>
                <w:tab w:val="left" w:pos="2160"/>
              </w:tabs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Bartlett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Default="00964F5E" w:rsidP="000172B2">
            <w:pPr>
              <w:tabs>
                <w:tab w:val="left" w:pos="216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$60.18</w:t>
            </w:r>
          </w:p>
        </w:tc>
        <w:tc>
          <w:tcPr>
            <w:tcW w:w="922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Default="00964F5E" w:rsidP="000172B2">
            <w:pPr>
              <w:tabs>
                <w:tab w:val="left" w:pos="2160"/>
              </w:tabs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 w:rsidRPr="00964F5E">
              <w:rPr>
                <w:color w:val="000000"/>
                <w:sz w:val="20"/>
                <w:vertAlign w:val="superscript"/>
              </w:rPr>
              <w:t>th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14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Default="00964F5E" w:rsidP="000172B2">
            <w:pPr>
              <w:tabs>
                <w:tab w:val="center" w:pos="331"/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Default="000172B2" w:rsidP="000172B2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20"/>
              </w:rPr>
              <w:t>Lee, M.</w:t>
            </w:r>
          </w:p>
        </w:tc>
      </w:tr>
      <w:tr w:rsidR="000172B2" w:rsidTr="00275ED8">
        <w:tc>
          <w:tcPr>
            <w:tcW w:w="1130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</w:tcPr>
          <w:p w:rsidR="000172B2" w:rsidRPr="002B2A57" w:rsidRDefault="000172B2" w:rsidP="000172B2">
            <w:pPr>
              <w:tabs>
                <w:tab w:val="left" w:pos="4320"/>
                <w:tab w:val="right" w:pos="882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NURS 4317 - Community</w:t>
            </w:r>
            <w:r w:rsidR="00B04399">
              <w:rPr>
                <w:b/>
                <w:sz w:val="28"/>
                <w:szCs w:val="28"/>
              </w:rPr>
              <w:t xml:space="preserve"> and Population Health-</w:t>
            </w:r>
          </w:p>
        </w:tc>
      </w:tr>
      <w:tr w:rsidR="000172B2" w:rsidTr="00275ED8">
        <w:tc>
          <w:tcPr>
            <w:tcW w:w="5760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Pr="0045665A" w:rsidRDefault="000172B2" w:rsidP="000172B2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 w:rsidRPr="0045665A">
              <w:rPr>
                <w:sz w:val="20"/>
              </w:rPr>
              <w:t xml:space="preserve">NURS 4317 </w:t>
            </w:r>
            <w:r>
              <w:rPr>
                <w:sz w:val="20"/>
              </w:rPr>
              <w:t>–</w:t>
            </w:r>
            <w:r w:rsidRPr="0045665A">
              <w:rPr>
                <w:sz w:val="20"/>
              </w:rPr>
              <w:t xml:space="preserve"> Community</w:t>
            </w:r>
            <w:r>
              <w:rPr>
                <w:sz w:val="20"/>
              </w:rPr>
              <w:t xml:space="preserve"> and Population Health</w:t>
            </w:r>
          </w:p>
          <w:p w:rsidR="00B04399" w:rsidRDefault="00B04399" w:rsidP="00B04399">
            <w:pPr>
              <w:tabs>
                <w:tab w:val="center" w:pos="407"/>
                <w:tab w:val="left" w:pos="1440"/>
                <w:tab w:val="left" w:pos="2160"/>
              </w:tabs>
              <w:jc w:val="left"/>
              <w:rPr>
                <w:b/>
              </w:rPr>
            </w:pPr>
            <w:proofErr w:type="spellStart"/>
            <w:r>
              <w:rPr>
                <w:b/>
              </w:rPr>
              <w:t>Nies</w:t>
            </w:r>
            <w:proofErr w:type="spellEnd"/>
            <w:r>
              <w:rPr>
                <w:b/>
              </w:rPr>
              <w:t>, M., &amp; McEwen, M.</w:t>
            </w:r>
          </w:p>
          <w:p w:rsidR="00B04399" w:rsidRDefault="00B04399" w:rsidP="00B04399">
            <w:pPr>
              <w:tabs>
                <w:tab w:val="center" w:pos="407"/>
                <w:tab w:val="left" w:pos="1440"/>
                <w:tab w:val="left" w:pos="2160"/>
              </w:tabs>
              <w:jc w:val="left"/>
              <w:rPr>
                <w:b/>
              </w:rPr>
            </w:pPr>
            <w:r>
              <w:rPr>
                <w:b/>
              </w:rPr>
              <w:t>Community/Public health nursing:  Promoting the health of populations</w:t>
            </w:r>
          </w:p>
          <w:p w:rsidR="00B04399" w:rsidRDefault="00B04399" w:rsidP="00B04399">
            <w:pPr>
              <w:tabs>
                <w:tab w:val="center" w:pos="407"/>
                <w:tab w:val="left" w:pos="1440"/>
                <w:tab w:val="left" w:pos="2160"/>
              </w:tabs>
              <w:jc w:val="left"/>
            </w:pPr>
            <w:r>
              <w:t>ISBN: 978-0323528948</w:t>
            </w:r>
          </w:p>
          <w:p w:rsidR="00B04399" w:rsidRPr="0006040A" w:rsidRDefault="00B04399" w:rsidP="00B04399">
            <w:pPr>
              <w:jc w:val="left"/>
              <w:rPr>
                <w:color w:val="7030A0"/>
              </w:rPr>
            </w:pPr>
            <w:r w:rsidRPr="0006040A">
              <w:rPr>
                <w:b/>
                <w:color w:val="7030A0"/>
              </w:rPr>
              <w:t xml:space="preserve">Please note they </w:t>
            </w:r>
            <w:r w:rsidRPr="0006040A">
              <w:rPr>
                <w:b/>
                <w:bCs/>
                <w:color w:val="7030A0"/>
              </w:rPr>
              <w:t>do not</w:t>
            </w:r>
            <w:r w:rsidRPr="0006040A">
              <w:rPr>
                <w:b/>
                <w:color w:val="7030A0"/>
              </w:rPr>
              <w:t xml:space="preserve"> need to purchase the online Evolve study resources</w:t>
            </w:r>
            <w:r w:rsidRPr="0006040A">
              <w:rPr>
                <w:color w:val="7030A0"/>
              </w:rPr>
              <w:t>.</w:t>
            </w:r>
          </w:p>
          <w:p w:rsidR="000172B2" w:rsidRDefault="000172B2" w:rsidP="000172B2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2"/>
                <w:szCs w:val="22"/>
              </w:rPr>
            </w:pPr>
          </w:p>
          <w:p w:rsidR="000172B2" w:rsidRPr="00E9398A" w:rsidRDefault="000172B2" w:rsidP="000172B2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2"/>
                <w:szCs w:val="22"/>
              </w:rPr>
            </w:pPr>
            <w:r>
              <w:rPr>
                <w:rFonts w:ascii="Tahoma" w:hAnsi="Tahoma" w:cs="Tahoma"/>
                <w:sz w:val="18"/>
                <w:szCs w:val="18"/>
              </w:rPr>
              <w:t>This book can be bought used or rented. The online access will not be used.</w:t>
            </w:r>
          </w:p>
          <w:p w:rsidR="000172B2" w:rsidRDefault="000172B2" w:rsidP="000172B2">
            <w:pPr>
              <w:tabs>
                <w:tab w:val="center" w:pos="407"/>
                <w:tab w:val="left" w:pos="1440"/>
              </w:tabs>
              <w:ind w:left="1440" w:hanging="1440"/>
              <w:jc w:val="left"/>
              <w:rPr>
                <w:sz w:val="20"/>
              </w:rPr>
            </w:pPr>
            <w:r w:rsidRPr="0045665A">
              <w:rPr>
                <w:sz w:val="16"/>
                <w:szCs w:val="16"/>
              </w:rPr>
              <w:t>(X) Req.     (  ) Optiona</w:t>
            </w:r>
            <w:r>
              <w:rPr>
                <w:sz w:val="16"/>
                <w:szCs w:val="16"/>
              </w:rPr>
              <w:t>l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Default="000172B2" w:rsidP="000172B2">
            <w:pPr>
              <w:jc w:val="left"/>
              <w:rPr>
                <w:sz w:val="20"/>
              </w:rPr>
            </w:pPr>
            <w:r>
              <w:rPr>
                <w:sz w:val="20"/>
              </w:rPr>
              <w:t>Elsevier</w:t>
            </w:r>
          </w:p>
          <w:p w:rsidR="000172B2" w:rsidRDefault="000172B2" w:rsidP="000172B2">
            <w:pPr>
              <w:tabs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20"/>
              </w:rPr>
              <w:t>Saunders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Default="000172B2" w:rsidP="000172B2">
            <w:pPr>
              <w:tabs>
                <w:tab w:val="left" w:pos="216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$110.00</w:t>
            </w:r>
          </w:p>
        </w:tc>
        <w:tc>
          <w:tcPr>
            <w:tcW w:w="922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Default="00B04399" w:rsidP="000172B2">
            <w:pPr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  <w:r w:rsidRPr="00B04399"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</w:t>
            </w:r>
            <w:r w:rsidR="000172B2">
              <w:rPr>
                <w:sz w:val="20"/>
              </w:rPr>
              <w:t xml:space="preserve"> </w:t>
            </w:r>
          </w:p>
        </w:tc>
        <w:tc>
          <w:tcPr>
            <w:tcW w:w="914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Default="000172B2" w:rsidP="000172B2">
            <w:pPr>
              <w:tabs>
                <w:tab w:val="center" w:pos="331"/>
                <w:tab w:val="left" w:pos="2160"/>
              </w:tabs>
              <w:ind w:left="2160" w:hanging="2160"/>
              <w:jc w:val="left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Default="000172B2" w:rsidP="000172B2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20"/>
              </w:rPr>
              <w:t>Geist, B.</w:t>
            </w:r>
          </w:p>
          <w:p w:rsidR="00B04399" w:rsidRDefault="00B04399" w:rsidP="000172B2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20"/>
              </w:rPr>
              <w:t>Kiper, V.</w:t>
            </w:r>
          </w:p>
          <w:p w:rsidR="000172B2" w:rsidRDefault="000172B2" w:rsidP="000172B2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0"/>
              </w:rPr>
            </w:pPr>
          </w:p>
        </w:tc>
      </w:tr>
      <w:tr w:rsidR="000172B2" w:rsidTr="00275ED8">
        <w:tc>
          <w:tcPr>
            <w:tcW w:w="1130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</w:tcPr>
          <w:p w:rsidR="000172B2" w:rsidRDefault="000172B2" w:rsidP="000172B2">
            <w:pPr>
              <w:tabs>
                <w:tab w:val="center" w:pos="407"/>
                <w:tab w:val="left" w:pos="2160"/>
              </w:tabs>
              <w:ind w:left="2160" w:hanging="2160"/>
              <w:jc w:val="center"/>
              <w:rPr>
                <w:sz w:val="20"/>
              </w:rPr>
            </w:pPr>
            <w:r>
              <w:rPr>
                <w:b/>
                <w:sz w:val="28"/>
                <w:szCs w:val="28"/>
              </w:rPr>
              <w:t>NURS 4391</w:t>
            </w:r>
            <w:r w:rsidRPr="00907DB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–</w:t>
            </w:r>
            <w:r w:rsidRPr="00907DB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Synthesis-</w:t>
            </w:r>
            <w:r w:rsidR="002B1565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EB2810" w:rsidTr="00275ED8">
        <w:tc>
          <w:tcPr>
            <w:tcW w:w="5760" w:type="dxa"/>
            <w:tcBorders>
              <w:top w:val="single" w:sz="6" w:space="0" w:color="auto"/>
              <w:bottom w:val="single" w:sz="6" w:space="0" w:color="auto"/>
            </w:tcBorders>
          </w:tcPr>
          <w:p w:rsidR="00EB2810" w:rsidRDefault="00EB2810" w:rsidP="000172B2">
            <w:pPr>
              <w:tabs>
                <w:tab w:val="center" w:pos="407"/>
                <w:tab w:val="left" w:pos="1440"/>
              </w:tabs>
              <w:ind w:left="1440" w:hanging="1440"/>
              <w:jc w:val="left"/>
              <w:rPr>
                <w:sz w:val="20"/>
              </w:rPr>
            </w:pPr>
            <w:r>
              <w:rPr>
                <w:sz w:val="20"/>
              </w:rPr>
              <w:t>NURS4391 – Synthesis</w:t>
            </w:r>
          </w:p>
          <w:p w:rsidR="00EB2810" w:rsidRDefault="00EB2810" w:rsidP="000172B2">
            <w:pPr>
              <w:tabs>
                <w:tab w:val="center" w:pos="407"/>
                <w:tab w:val="left" w:pos="1440"/>
              </w:tabs>
              <w:ind w:left="1440" w:hanging="144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UWorld</w:t>
            </w:r>
            <w:proofErr w:type="spellEnd"/>
            <w:r>
              <w:rPr>
                <w:sz w:val="20"/>
              </w:rPr>
              <w:t xml:space="preserve"> NCLEX-RN 90 Day Quiz Bank</w:t>
            </w:r>
          </w:p>
          <w:p w:rsidR="00EB2810" w:rsidRDefault="00EB2810" w:rsidP="000172B2">
            <w:pPr>
              <w:tabs>
                <w:tab w:val="center" w:pos="407"/>
                <w:tab w:val="left" w:pos="1440"/>
              </w:tabs>
              <w:ind w:left="1440" w:hanging="1440"/>
              <w:jc w:val="left"/>
              <w:rPr>
                <w:sz w:val="20"/>
              </w:rPr>
            </w:pPr>
          </w:p>
          <w:p w:rsidR="00EB2810" w:rsidRDefault="00EB2810" w:rsidP="00EB2810">
            <w:pPr>
              <w:tabs>
                <w:tab w:val="center" w:pos="407"/>
              </w:tabs>
              <w:ind w:left="-15" w:firstLine="15"/>
              <w:jc w:val="left"/>
              <w:rPr>
                <w:b/>
                <w:sz w:val="20"/>
              </w:rPr>
            </w:pPr>
            <w:r>
              <w:rPr>
                <w:sz w:val="20"/>
              </w:rPr>
              <w:t xml:space="preserve">At the beginning of October, you will receive a discount code from </w:t>
            </w:r>
            <w:proofErr w:type="spellStart"/>
            <w:r>
              <w:rPr>
                <w:sz w:val="20"/>
              </w:rPr>
              <w:t>UWorld</w:t>
            </w:r>
            <w:proofErr w:type="spellEnd"/>
            <w:r>
              <w:rPr>
                <w:sz w:val="20"/>
              </w:rPr>
              <w:t xml:space="preserve"> in your Texas Tech email (</w:t>
            </w:r>
            <w:proofErr w:type="spellStart"/>
            <w:r>
              <w:rPr>
                <w:sz w:val="20"/>
              </w:rPr>
              <w:t>UWorld</w:t>
            </w:r>
            <w:proofErr w:type="spellEnd"/>
            <w:r>
              <w:rPr>
                <w:sz w:val="20"/>
              </w:rPr>
              <w:t xml:space="preserve"> is a white-listed company).  </w:t>
            </w:r>
            <w:r>
              <w:rPr>
                <w:b/>
                <w:sz w:val="20"/>
              </w:rPr>
              <w:t>You MUST use the link provided in the email so you are entered into the correct section.</w:t>
            </w:r>
          </w:p>
          <w:p w:rsidR="00EB2810" w:rsidRPr="00B35CDE" w:rsidRDefault="00EB2810" w:rsidP="00EB2810">
            <w:pPr>
              <w:tabs>
                <w:tab w:val="center" w:pos="407"/>
                <w:tab w:val="left" w:pos="1440"/>
              </w:tabs>
              <w:jc w:val="left"/>
              <w:rPr>
                <w:sz w:val="20"/>
              </w:rPr>
            </w:pPr>
          </w:p>
          <w:p w:rsidR="00EB2810" w:rsidRPr="00EB2810" w:rsidRDefault="00EB2810" w:rsidP="00EB2810">
            <w:pPr>
              <w:tabs>
                <w:tab w:val="center" w:pos="407"/>
              </w:tabs>
              <w:ind w:left="-15" w:firstLine="15"/>
              <w:jc w:val="left"/>
              <w:rPr>
                <w:b/>
                <w:sz w:val="20"/>
              </w:rPr>
            </w:pPr>
            <w:r w:rsidRPr="00B35CDE">
              <w:rPr>
                <w:sz w:val="16"/>
              </w:rPr>
              <w:t>(X) Req.     (  ) Optional</w:t>
            </w:r>
          </w:p>
        </w:tc>
        <w:tc>
          <w:tcPr>
            <w:tcW w:w="1368" w:type="dxa"/>
            <w:tcBorders>
              <w:top w:val="single" w:sz="6" w:space="0" w:color="auto"/>
              <w:bottom w:val="single" w:sz="6" w:space="0" w:color="auto"/>
            </w:tcBorders>
          </w:tcPr>
          <w:p w:rsidR="00EB2810" w:rsidRDefault="00EB2810" w:rsidP="000172B2">
            <w:pPr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UWorld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EB2810" w:rsidRDefault="00EB2810" w:rsidP="000172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$179</w:t>
            </w:r>
          </w:p>
          <w:p w:rsidR="00EB2810" w:rsidRDefault="00EB2810" w:rsidP="000172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$145 after discount is applied</w:t>
            </w:r>
          </w:p>
        </w:tc>
        <w:tc>
          <w:tcPr>
            <w:tcW w:w="922" w:type="dxa"/>
            <w:tcBorders>
              <w:top w:val="single" w:sz="6" w:space="0" w:color="auto"/>
              <w:bottom w:val="single" w:sz="6" w:space="0" w:color="auto"/>
            </w:tcBorders>
          </w:tcPr>
          <w:p w:rsidR="00EB2810" w:rsidRDefault="00EB2810" w:rsidP="000172B2">
            <w:pPr>
              <w:jc w:val="left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914" w:type="dxa"/>
            <w:tcBorders>
              <w:top w:val="single" w:sz="6" w:space="0" w:color="auto"/>
              <w:bottom w:val="single" w:sz="6" w:space="0" w:color="auto"/>
            </w:tcBorders>
          </w:tcPr>
          <w:p w:rsidR="00EB2810" w:rsidRDefault="00EB2810" w:rsidP="000172B2">
            <w:pPr>
              <w:tabs>
                <w:tab w:val="center" w:pos="331"/>
              </w:tabs>
              <w:jc w:val="left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EB2810" w:rsidRDefault="00EB2810" w:rsidP="000172B2">
            <w:pPr>
              <w:tabs>
                <w:tab w:val="center" w:pos="40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Goodwin, D.</w:t>
            </w:r>
          </w:p>
        </w:tc>
      </w:tr>
      <w:tr w:rsidR="000172B2" w:rsidTr="00275ED8">
        <w:tc>
          <w:tcPr>
            <w:tcW w:w="5760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Pr="00B35CDE" w:rsidRDefault="000172B2" w:rsidP="000172B2">
            <w:pPr>
              <w:tabs>
                <w:tab w:val="center" w:pos="407"/>
                <w:tab w:val="left" w:pos="1440"/>
              </w:tabs>
              <w:ind w:left="1440" w:hanging="1440"/>
              <w:jc w:val="left"/>
              <w:rPr>
                <w:sz w:val="20"/>
              </w:rPr>
            </w:pPr>
            <w:r>
              <w:rPr>
                <w:sz w:val="20"/>
              </w:rPr>
              <w:t>NURS4391 – Synthesis</w:t>
            </w:r>
          </w:p>
          <w:p w:rsidR="000172B2" w:rsidRDefault="000172B2" w:rsidP="000172B2">
            <w:pPr>
              <w:tabs>
                <w:tab w:val="center" w:pos="407"/>
                <w:tab w:val="left" w:pos="1440"/>
              </w:tabs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Saunders Comprehensive Review for the NCLEX-RN Examination</w:t>
            </w:r>
          </w:p>
          <w:p w:rsidR="000172B2" w:rsidRPr="00B35CDE" w:rsidRDefault="000172B2" w:rsidP="000172B2">
            <w:pPr>
              <w:tabs>
                <w:tab w:val="center" w:pos="407"/>
                <w:tab w:val="left" w:pos="1440"/>
              </w:tabs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Silvestri</w:t>
            </w:r>
            <w:proofErr w:type="spellEnd"/>
            <w:r>
              <w:rPr>
                <w:b/>
                <w:sz w:val="20"/>
              </w:rPr>
              <w:t>, L.A.</w:t>
            </w:r>
          </w:p>
          <w:p w:rsidR="000172B2" w:rsidRPr="00B35CDE" w:rsidRDefault="000172B2" w:rsidP="000172B2">
            <w:pPr>
              <w:tabs>
                <w:tab w:val="center" w:pos="407"/>
                <w:tab w:val="left" w:pos="1440"/>
              </w:tabs>
              <w:jc w:val="left"/>
              <w:rPr>
                <w:sz w:val="20"/>
              </w:rPr>
            </w:pPr>
            <w:r w:rsidRPr="00B35CDE">
              <w:rPr>
                <w:sz w:val="20"/>
              </w:rPr>
              <w:t>Elsevier</w:t>
            </w:r>
          </w:p>
          <w:p w:rsidR="000172B2" w:rsidRPr="00B35CDE" w:rsidRDefault="000172B2" w:rsidP="000172B2">
            <w:pPr>
              <w:ind w:left="720" w:hanging="720"/>
              <w:jc w:val="left"/>
              <w:rPr>
                <w:color w:val="000000"/>
                <w:sz w:val="20"/>
              </w:rPr>
            </w:pPr>
            <w:r w:rsidRPr="00B35CDE">
              <w:rPr>
                <w:sz w:val="20"/>
              </w:rPr>
              <w:t xml:space="preserve">ISBN:  </w:t>
            </w:r>
            <w:r>
              <w:rPr>
                <w:color w:val="000000"/>
                <w:sz w:val="20"/>
              </w:rPr>
              <w:t>978-0323358514</w:t>
            </w:r>
          </w:p>
          <w:p w:rsidR="000172B2" w:rsidRPr="00B35CDE" w:rsidRDefault="000172B2" w:rsidP="000172B2">
            <w:pPr>
              <w:tabs>
                <w:tab w:val="center" w:pos="407"/>
                <w:tab w:val="left" w:pos="1440"/>
              </w:tabs>
              <w:ind w:left="1440" w:hanging="1440"/>
              <w:jc w:val="left"/>
              <w:rPr>
                <w:sz w:val="20"/>
              </w:rPr>
            </w:pPr>
          </w:p>
          <w:p w:rsidR="000172B2" w:rsidRPr="00B35CDE" w:rsidRDefault="000172B2" w:rsidP="000172B2">
            <w:pPr>
              <w:tabs>
                <w:tab w:val="center" w:pos="407"/>
                <w:tab w:val="left" w:pos="1440"/>
              </w:tabs>
              <w:jc w:val="left"/>
              <w:rPr>
                <w:sz w:val="20"/>
              </w:rPr>
            </w:pPr>
          </w:p>
          <w:p w:rsidR="000172B2" w:rsidRDefault="000172B2" w:rsidP="000172B2">
            <w:pPr>
              <w:tabs>
                <w:tab w:val="center" w:pos="407"/>
                <w:tab w:val="left" w:pos="1440"/>
              </w:tabs>
              <w:ind w:left="1440" w:hanging="1440"/>
              <w:jc w:val="left"/>
              <w:rPr>
                <w:sz w:val="20"/>
              </w:rPr>
            </w:pPr>
            <w:r w:rsidRPr="00B35CDE">
              <w:rPr>
                <w:sz w:val="16"/>
              </w:rPr>
              <w:t>(X) Req.     (  ) Optional</w:t>
            </w:r>
          </w:p>
        </w:tc>
        <w:tc>
          <w:tcPr>
            <w:tcW w:w="1368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Pr="00B35CDE" w:rsidRDefault="000172B2" w:rsidP="000172B2">
            <w:pPr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Elsevier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Pr="00B35CDE" w:rsidRDefault="000172B2" w:rsidP="000172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$66.95</w:t>
            </w:r>
          </w:p>
        </w:tc>
        <w:tc>
          <w:tcPr>
            <w:tcW w:w="922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Default="000172B2" w:rsidP="000172B2">
            <w:pPr>
              <w:jc w:val="left"/>
              <w:rPr>
                <w:sz w:val="20"/>
              </w:rPr>
            </w:pPr>
            <w:r>
              <w:rPr>
                <w:sz w:val="20"/>
              </w:rPr>
              <w:t>7th</w:t>
            </w:r>
          </w:p>
        </w:tc>
        <w:tc>
          <w:tcPr>
            <w:tcW w:w="914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Pr="00B35CDE" w:rsidRDefault="000172B2" w:rsidP="000172B2">
            <w:pPr>
              <w:tabs>
                <w:tab w:val="center" w:pos="331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Pr="00B35CDE" w:rsidRDefault="000172B2" w:rsidP="000172B2">
            <w:pPr>
              <w:tabs>
                <w:tab w:val="center" w:pos="40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Goodwin, D.</w:t>
            </w:r>
          </w:p>
        </w:tc>
      </w:tr>
      <w:tr w:rsidR="000172B2" w:rsidTr="00275ED8">
        <w:trPr>
          <w:trHeight w:val="327"/>
        </w:trPr>
        <w:tc>
          <w:tcPr>
            <w:tcW w:w="1130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</w:tcPr>
          <w:p w:rsidR="000172B2" w:rsidRPr="00935510" w:rsidRDefault="000172B2" w:rsidP="000172B2">
            <w:pPr>
              <w:jc w:val="center"/>
              <w:outlineLvl w:val="0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>NURS 4398</w:t>
            </w:r>
            <w:r w:rsidRPr="00F0262D">
              <w:rPr>
                <w:b/>
                <w:sz w:val="28"/>
                <w:szCs w:val="28"/>
              </w:rPr>
              <w:t xml:space="preserve"> - </w:t>
            </w:r>
            <w:r>
              <w:rPr>
                <w:b/>
                <w:sz w:val="28"/>
                <w:szCs w:val="28"/>
              </w:rPr>
              <w:t>Acute Care</w:t>
            </w:r>
            <w:r w:rsidR="007A3E9A">
              <w:rPr>
                <w:b/>
                <w:sz w:val="28"/>
                <w:szCs w:val="28"/>
              </w:rPr>
              <w:t>-</w:t>
            </w:r>
          </w:p>
        </w:tc>
      </w:tr>
      <w:tr w:rsidR="000172B2" w:rsidTr="00275ED8">
        <w:tc>
          <w:tcPr>
            <w:tcW w:w="5760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Pr="002E03FC" w:rsidRDefault="000172B2" w:rsidP="000172B2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 w:rsidRPr="002E03FC">
              <w:rPr>
                <w:sz w:val="20"/>
              </w:rPr>
              <w:t>NURS</w:t>
            </w:r>
            <w:r>
              <w:rPr>
                <w:sz w:val="20"/>
              </w:rPr>
              <w:t xml:space="preserve"> 4398 - Acute Care</w:t>
            </w:r>
          </w:p>
          <w:p w:rsidR="000172B2" w:rsidRPr="00D22650" w:rsidRDefault="000172B2" w:rsidP="000172B2">
            <w:pPr>
              <w:pStyle w:val="Default"/>
              <w:rPr>
                <w:b/>
                <w:sz w:val="20"/>
                <w:szCs w:val="20"/>
              </w:rPr>
            </w:pPr>
            <w:r w:rsidRPr="00D22650">
              <w:rPr>
                <w:b/>
                <w:sz w:val="20"/>
                <w:szCs w:val="20"/>
              </w:rPr>
              <w:t xml:space="preserve">Medical-Surgical Nursing – Assessment and Management of Clinical Problems </w:t>
            </w:r>
          </w:p>
          <w:p w:rsidR="000172B2" w:rsidRDefault="000172B2" w:rsidP="000172B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Lewis, S., Dirksen, S., </w:t>
            </w:r>
            <w:proofErr w:type="spellStart"/>
            <w:r>
              <w:rPr>
                <w:sz w:val="20"/>
                <w:szCs w:val="20"/>
              </w:rPr>
              <w:t>Heitkemper</w:t>
            </w:r>
            <w:proofErr w:type="spellEnd"/>
            <w:r>
              <w:rPr>
                <w:sz w:val="20"/>
                <w:szCs w:val="20"/>
              </w:rPr>
              <w:t xml:space="preserve">, M., &amp; Bucher, L. </w:t>
            </w:r>
          </w:p>
          <w:p w:rsidR="000172B2" w:rsidRDefault="007A3E9A" w:rsidP="000172B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ISBN: 978-0323328524</w:t>
            </w:r>
          </w:p>
          <w:p w:rsidR="000172B2" w:rsidRDefault="000172B2" w:rsidP="000172B2">
            <w:pPr>
              <w:pStyle w:val="Default"/>
              <w:rPr>
                <w:i/>
                <w:sz w:val="20"/>
                <w:szCs w:val="20"/>
              </w:rPr>
            </w:pPr>
            <w:r w:rsidRPr="00CC51DA">
              <w:rPr>
                <w:i/>
                <w:sz w:val="20"/>
                <w:szCs w:val="20"/>
              </w:rPr>
              <w:t>Or Digital Version ISBN:</w:t>
            </w:r>
            <w:r w:rsidRPr="00CC51DA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 w:rsidR="007A3E9A">
              <w:rPr>
                <w:i/>
                <w:sz w:val="20"/>
                <w:szCs w:val="20"/>
              </w:rPr>
              <w:t>978-0323371438</w:t>
            </w:r>
          </w:p>
          <w:p w:rsidR="000172B2" w:rsidRPr="00CC51DA" w:rsidRDefault="000172B2" w:rsidP="000172B2">
            <w:pPr>
              <w:pStyle w:val="Default"/>
              <w:rPr>
                <w:i/>
                <w:sz w:val="20"/>
                <w:szCs w:val="20"/>
              </w:rPr>
            </w:pPr>
          </w:p>
          <w:p w:rsidR="000172B2" w:rsidRPr="00234B45" w:rsidRDefault="000172B2" w:rsidP="000172B2">
            <w:pPr>
              <w:tabs>
                <w:tab w:val="center" w:pos="407"/>
                <w:tab w:val="left" w:pos="1440"/>
              </w:tabs>
              <w:ind w:left="1440" w:hanging="144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(X) Req.     (  ) Optional</w:t>
            </w:r>
          </w:p>
        </w:tc>
        <w:tc>
          <w:tcPr>
            <w:tcW w:w="1368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Default="000172B2" w:rsidP="000172B2">
            <w:pPr>
              <w:tabs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20"/>
              </w:rPr>
              <w:t>Elsevier</w:t>
            </w:r>
          </w:p>
          <w:p w:rsidR="000172B2" w:rsidRPr="00B7438D" w:rsidRDefault="000172B2" w:rsidP="000172B2">
            <w:pPr>
              <w:tabs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20"/>
              </w:rPr>
              <w:t>Mosby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Pr="00770810" w:rsidRDefault="000172B2" w:rsidP="000172B2">
            <w:pPr>
              <w:tabs>
                <w:tab w:val="left" w:pos="216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$155.00</w:t>
            </w:r>
          </w:p>
        </w:tc>
        <w:tc>
          <w:tcPr>
            <w:tcW w:w="922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Pr="00770810" w:rsidRDefault="007A3E9A" w:rsidP="000172B2">
            <w:pPr>
              <w:tabs>
                <w:tab w:val="left" w:pos="216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10th </w:t>
            </w:r>
          </w:p>
        </w:tc>
        <w:tc>
          <w:tcPr>
            <w:tcW w:w="914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Pr="002E4655" w:rsidRDefault="000172B2" w:rsidP="000172B2">
            <w:pPr>
              <w:tabs>
                <w:tab w:val="center" w:pos="331"/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Default="000172B2" w:rsidP="000172B2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20"/>
              </w:rPr>
              <w:t>Wise, T.</w:t>
            </w:r>
          </w:p>
          <w:p w:rsidR="000172B2" w:rsidRDefault="000172B2" w:rsidP="000172B2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0"/>
              </w:rPr>
            </w:pPr>
          </w:p>
        </w:tc>
      </w:tr>
      <w:tr w:rsidR="000172B2" w:rsidTr="00275ED8">
        <w:tc>
          <w:tcPr>
            <w:tcW w:w="5760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Pr="002E03FC" w:rsidRDefault="000172B2" w:rsidP="000172B2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 w:rsidRPr="002E03FC">
              <w:rPr>
                <w:sz w:val="20"/>
              </w:rPr>
              <w:t>NURS</w:t>
            </w:r>
            <w:r>
              <w:rPr>
                <w:sz w:val="20"/>
              </w:rPr>
              <w:t xml:space="preserve"> 4398 - Acute Care</w:t>
            </w:r>
          </w:p>
          <w:p w:rsidR="000172B2" w:rsidRPr="00E3551A" w:rsidRDefault="000172B2" w:rsidP="000172B2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t>RN Adult Medical Surgical Nursing Review Module</w:t>
            </w:r>
          </w:p>
          <w:p w:rsidR="000172B2" w:rsidRPr="00CC51DA" w:rsidRDefault="000172B2" w:rsidP="000172B2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i/>
                <w:sz w:val="20"/>
              </w:rPr>
            </w:pPr>
          </w:p>
          <w:p w:rsidR="000172B2" w:rsidRPr="00234B45" w:rsidRDefault="007A3E9A" w:rsidP="000172B2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16"/>
              </w:rPr>
            </w:pPr>
            <w:r>
              <w:rPr>
                <w:sz w:val="16"/>
              </w:rPr>
              <w:t xml:space="preserve">(X) Req.     ( </w:t>
            </w:r>
            <w:r w:rsidR="000172B2">
              <w:rPr>
                <w:sz w:val="16"/>
              </w:rPr>
              <w:t>) Optional</w:t>
            </w:r>
          </w:p>
        </w:tc>
        <w:tc>
          <w:tcPr>
            <w:tcW w:w="1368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Default="000172B2" w:rsidP="000172B2">
            <w:pPr>
              <w:tabs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Assessment </w:t>
            </w:r>
          </w:p>
          <w:p w:rsidR="000172B2" w:rsidRDefault="000172B2" w:rsidP="000172B2">
            <w:pPr>
              <w:tabs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20"/>
              </w:rPr>
              <w:t>Technologies</w:t>
            </w:r>
          </w:p>
          <w:p w:rsidR="000172B2" w:rsidRDefault="000172B2" w:rsidP="000172B2">
            <w:pPr>
              <w:tabs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20"/>
              </w:rPr>
              <w:t>Institute</w:t>
            </w:r>
          </w:p>
          <w:p w:rsidR="000172B2" w:rsidRPr="00B7438D" w:rsidRDefault="000172B2" w:rsidP="000172B2">
            <w:pPr>
              <w:tabs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20"/>
              </w:rPr>
              <w:t>(ATI)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Pr="00770810" w:rsidRDefault="000172B2" w:rsidP="000172B2">
            <w:pPr>
              <w:pStyle w:val="Default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Pr="00770810" w:rsidRDefault="007A3E9A" w:rsidP="000172B2">
            <w:pPr>
              <w:tabs>
                <w:tab w:val="left" w:pos="216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10th </w:t>
            </w:r>
          </w:p>
        </w:tc>
        <w:tc>
          <w:tcPr>
            <w:tcW w:w="914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Default="000172B2" w:rsidP="000172B2">
            <w:pPr>
              <w:tabs>
                <w:tab w:val="center" w:pos="331"/>
                <w:tab w:val="left" w:pos="216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Default="000172B2" w:rsidP="000172B2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20"/>
              </w:rPr>
              <w:t>Wise, T.</w:t>
            </w:r>
          </w:p>
          <w:p w:rsidR="000172B2" w:rsidRDefault="000172B2" w:rsidP="000172B2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0"/>
              </w:rPr>
            </w:pPr>
          </w:p>
          <w:p w:rsidR="000172B2" w:rsidRDefault="000172B2" w:rsidP="000172B2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0"/>
              </w:rPr>
            </w:pPr>
          </w:p>
        </w:tc>
      </w:tr>
      <w:tr w:rsidR="000172B2" w:rsidTr="00CC0201">
        <w:tc>
          <w:tcPr>
            <w:tcW w:w="1130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</w:tcPr>
          <w:p w:rsidR="000172B2" w:rsidRPr="00CC0201" w:rsidRDefault="000172B2" w:rsidP="000172B2">
            <w:pPr>
              <w:tabs>
                <w:tab w:val="center" w:pos="407"/>
                <w:tab w:val="left" w:pos="2160"/>
              </w:tabs>
              <w:ind w:left="2160" w:hanging="2160"/>
              <w:jc w:val="center"/>
              <w:rPr>
                <w:b/>
                <w:sz w:val="28"/>
                <w:szCs w:val="28"/>
              </w:rPr>
            </w:pPr>
            <w:r w:rsidRPr="00CC0201">
              <w:rPr>
                <w:b/>
                <w:sz w:val="28"/>
                <w:szCs w:val="28"/>
              </w:rPr>
              <w:t>NURS4401 - Child Health</w:t>
            </w:r>
            <w:r>
              <w:rPr>
                <w:b/>
                <w:sz w:val="28"/>
                <w:szCs w:val="28"/>
              </w:rPr>
              <w:t>-</w:t>
            </w:r>
          </w:p>
        </w:tc>
      </w:tr>
      <w:tr w:rsidR="000172B2" w:rsidTr="00275ED8">
        <w:tc>
          <w:tcPr>
            <w:tcW w:w="5760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Default="000172B2" w:rsidP="000172B2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20"/>
              </w:rPr>
              <w:t>NURS4401 - Child Health</w:t>
            </w:r>
          </w:p>
          <w:p w:rsidR="000172B2" w:rsidRDefault="000172B2" w:rsidP="000172B2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Essentials of Pediatric Nursing</w:t>
            </w:r>
          </w:p>
          <w:p w:rsidR="000172B2" w:rsidRDefault="000172B2" w:rsidP="000172B2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20"/>
              </w:rPr>
              <w:t>Kyle, T., &amp; Carman, S.</w:t>
            </w:r>
          </w:p>
          <w:p w:rsidR="000172B2" w:rsidRDefault="000172B2" w:rsidP="000172B2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20"/>
              </w:rPr>
              <w:t>ISBN: 978-1451192384</w:t>
            </w:r>
          </w:p>
          <w:p w:rsidR="000172B2" w:rsidRDefault="000172B2" w:rsidP="000172B2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0"/>
              </w:rPr>
            </w:pPr>
          </w:p>
          <w:p w:rsidR="000172B2" w:rsidRDefault="000172B2" w:rsidP="000172B2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$78.00 for new hardcover on a popular online site; $76.36 for electronic copy; $55.15 for used copy. </w:t>
            </w:r>
            <w:r>
              <w:rPr>
                <w:rFonts w:ascii="Tahoma" w:hAnsi="Tahoma" w:cs="Tahoma"/>
                <w:sz w:val="18"/>
                <w:szCs w:val="18"/>
              </w:rPr>
              <w:br/>
              <w:t>Access codes are not needed for the course, therefore, if you wish to purchase a used copy that would be fine.</w:t>
            </w:r>
          </w:p>
          <w:p w:rsidR="000172B2" w:rsidRDefault="000172B2" w:rsidP="000172B2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0"/>
              </w:rPr>
            </w:pPr>
          </w:p>
          <w:p w:rsidR="000172B2" w:rsidRPr="00FF6AB6" w:rsidRDefault="000172B2" w:rsidP="000172B2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16"/>
              </w:rPr>
              <w:t>( X) Req.     (  ) Optional</w:t>
            </w:r>
          </w:p>
        </w:tc>
        <w:tc>
          <w:tcPr>
            <w:tcW w:w="1368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Default="000172B2" w:rsidP="000172B2">
            <w:pPr>
              <w:tabs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20"/>
              </w:rPr>
              <w:t>Lippincott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Pr="00770810" w:rsidRDefault="000172B2" w:rsidP="000172B2">
            <w:pPr>
              <w:pStyle w:val="Default"/>
              <w:rPr>
                <w:sz w:val="20"/>
              </w:rPr>
            </w:pPr>
            <w:r>
              <w:rPr>
                <w:sz w:val="20"/>
              </w:rPr>
              <w:t>$78.00</w:t>
            </w:r>
          </w:p>
        </w:tc>
        <w:tc>
          <w:tcPr>
            <w:tcW w:w="922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Default="000172B2" w:rsidP="000172B2">
            <w:pPr>
              <w:tabs>
                <w:tab w:val="left" w:pos="216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3rd</w:t>
            </w:r>
          </w:p>
        </w:tc>
        <w:tc>
          <w:tcPr>
            <w:tcW w:w="914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Default="000172B2" w:rsidP="000172B2">
            <w:pPr>
              <w:tabs>
                <w:tab w:val="center" w:pos="331"/>
                <w:tab w:val="left" w:pos="2160"/>
              </w:tabs>
              <w:jc w:val="left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Default="000172B2" w:rsidP="000172B2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20"/>
              </w:rPr>
              <w:t>Weaver, C.</w:t>
            </w:r>
          </w:p>
        </w:tc>
      </w:tr>
      <w:tr w:rsidR="000172B2" w:rsidTr="00275ED8">
        <w:tc>
          <w:tcPr>
            <w:tcW w:w="5760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Pr="002E4655" w:rsidRDefault="000172B2" w:rsidP="000172B2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20"/>
              </w:rPr>
              <w:t>NURS 4401 - Child Health</w:t>
            </w:r>
          </w:p>
          <w:p w:rsidR="000172B2" w:rsidRPr="002E4655" w:rsidRDefault="000172B2" w:rsidP="000172B2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b/>
                <w:sz w:val="20"/>
              </w:rPr>
            </w:pPr>
          </w:p>
          <w:p w:rsidR="000172B2" w:rsidRDefault="000172B2" w:rsidP="000172B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HESI Case Studies: RN Maternity/Pediatric Collection 1 Year</w:t>
            </w:r>
          </w:p>
          <w:p w:rsidR="000172B2" w:rsidRDefault="000172B2" w:rsidP="000172B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ISBN: 9781455752157</w:t>
            </w:r>
          </w:p>
          <w:p w:rsidR="000172B2" w:rsidRDefault="000172B2" w:rsidP="000172B2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0"/>
              </w:rPr>
            </w:pPr>
          </w:p>
          <w:p w:rsidR="000172B2" w:rsidRPr="002F62BE" w:rsidRDefault="000172B2" w:rsidP="000172B2">
            <w:pPr>
              <w:tabs>
                <w:tab w:val="center" w:pos="407"/>
                <w:tab w:val="left" w:pos="1440"/>
              </w:tabs>
              <w:ind w:left="1440" w:hanging="1440"/>
              <w:jc w:val="left"/>
              <w:rPr>
                <w:sz w:val="16"/>
              </w:rPr>
            </w:pPr>
            <w:proofErr w:type="gramStart"/>
            <w:r>
              <w:rPr>
                <w:sz w:val="16"/>
              </w:rPr>
              <w:t>( X</w:t>
            </w:r>
            <w:proofErr w:type="gramEnd"/>
            <w:r>
              <w:rPr>
                <w:sz w:val="16"/>
              </w:rPr>
              <w:t>) Req.     (  ) Optional</w:t>
            </w:r>
          </w:p>
        </w:tc>
        <w:tc>
          <w:tcPr>
            <w:tcW w:w="1368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Default="000172B2" w:rsidP="000172B2">
            <w:pPr>
              <w:tabs>
                <w:tab w:val="left" w:pos="2160"/>
              </w:tabs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Evolve</w:t>
            </w:r>
          </w:p>
          <w:p w:rsidR="000172B2" w:rsidRDefault="000172B2" w:rsidP="000172B2">
            <w:pPr>
              <w:tabs>
                <w:tab w:val="left" w:pos="2160"/>
              </w:tabs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Elsevier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Default="00A7700F" w:rsidP="000172B2">
            <w:pPr>
              <w:tabs>
                <w:tab w:val="left" w:pos="216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$12.00</w:t>
            </w:r>
          </w:p>
        </w:tc>
        <w:tc>
          <w:tcPr>
            <w:tcW w:w="922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Default="000172B2" w:rsidP="000172B2">
            <w:pPr>
              <w:tabs>
                <w:tab w:val="left" w:pos="2160"/>
              </w:tabs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914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Default="000172B2" w:rsidP="000172B2">
            <w:pPr>
              <w:tabs>
                <w:tab w:val="center" w:pos="331"/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Default="000172B2" w:rsidP="000172B2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20"/>
              </w:rPr>
              <w:t>Weaver, C.</w:t>
            </w:r>
          </w:p>
        </w:tc>
      </w:tr>
      <w:tr w:rsidR="000172B2" w:rsidTr="00CC0201">
        <w:tc>
          <w:tcPr>
            <w:tcW w:w="1130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</w:tcPr>
          <w:p w:rsidR="000172B2" w:rsidRPr="00CC0201" w:rsidRDefault="000172B2" w:rsidP="000172B2">
            <w:pPr>
              <w:tabs>
                <w:tab w:val="center" w:pos="407"/>
                <w:tab w:val="left" w:pos="2160"/>
              </w:tabs>
              <w:ind w:left="2160" w:hanging="2160"/>
              <w:jc w:val="center"/>
              <w:rPr>
                <w:b/>
                <w:sz w:val="20"/>
              </w:rPr>
            </w:pPr>
            <w:r w:rsidRPr="00CC0201">
              <w:rPr>
                <w:b/>
                <w:sz w:val="28"/>
                <w:szCs w:val="28"/>
              </w:rPr>
              <w:t>NURS4409 – Leadership &amp; Management</w:t>
            </w:r>
            <w:r>
              <w:rPr>
                <w:b/>
                <w:sz w:val="28"/>
                <w:szCs w:val="28"/>
              </w:rPr>
              <w:t>-</w:t>
            </w:r>
            <w:r w:rsidR="004B5F92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0172B2" w:rsidTr="00275ED8">
        <w:tc>
          <w:tcPr>
            <w:tcW w:w="5760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Default="000172B2" w:rsidP="000172B2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20"/>
              </w:rPr>
              <w:t>NURS 4409 - Leadership &amp; Management</w:t>
            </w:r>
          </w:p>
          <w:p w:rsidR="000172B2" w:rsidRDefault="000172B2" w:rsidP="000172B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Professional Nursing Concepts: Competencies for Quality Leadership</w:t>
            </w:r>
          </w:p>
          <w:p w:rsidR="000172B2" w:rsidRDefault="000172B2" w:rsidP="000172B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Finkelman</w:t>
            </w:r>
            <w:proofErr w:type="spellEnd"/>
            <w:r>
              <w:rPr>
                <w:sz w:val="20"/>
                <w:szCs w:val="20"/>
              </w:rPr>
              <w:t xml:space="preserve"> &amp; Kenner</w:t>
            </w:r>
          </w:p>
          <w:p w:rsidR="000172B2" w:rsidRDefault="00C5652C" w:rsidP="000172B2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20"/>
              </w:rPr>
              <w:t>ISBN: 978-1284127270</w:t>
            </w:r>
          </w:p>
          <w:p w:rsidR="000172B2" w:rsidRDefault="000172B2" w:rsidP="000172B2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0"/>
              </w:rPr>
            </w:pPr>
          </w:p>
          <w:p w:rsidR="000172B2" w:rsidRDefault="000172B2" w:rsidP="000172B2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16"/>
              </w:rPr>
              <w:t>( X) Req.     (  ) Optional</w:t>
            </w:r>
          </w:p>
        </w:tc>
        <w:tc>
          <w:tcPr>
            <w:tcW w:w="1368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Default="000172B2" w:rsidP="000172B2">
            <w:pPr>
              <w:tabs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Jones &amp; </w:t>
            </w:r>
          </w:p>
          <w:p w:rsidR="000172B2" w:rsidRDefault="000172B2" w:rsidP="000172B2">
            <w:pPr>
              <w:tabs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20"/>
              </w:rPr>
              <w:t>Bartlett</w:t>
            </w:r>
          </w:p>
          <w:p w:rsidR="000172B2" w:rsidRDefault="000172B2" w:rsidP="000172B2">
            <w:pPr>
              <w:tabs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20"/>
              </w:rPr>
              <w:t>Publishing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Pr="008950B9" w:rsidRDefault="000172B2" w:rsidP="000172B2">
            <w:pPr>
              <w:tabs>
                <w:tab w:val="left" w:pos="216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$107.95</w:t>
            </w:r>
          </w:p>
        </w:tc>
        <w:tc>
          <w:tcPr>
            <w:tcW w:w="922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Default="00C5652C" w:rsidP="000172B2">
            <w:pPr>
              <w:tabs>
                <w:tab w:val="left" w:pos="216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4th </w:t>
            </w:r>
          </w:p>
        </w:tc>
        <w:tc>
          <w:tcPr>
            <w:tcW w:w="914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Default="000172B2" w:rsidP="000172B2">
            <w:pPr>
              <w:tabs>
                <w:tab w:val="center" w:pos="331"/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Default="000172B2" w:rsidP="000172B2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20"/>
              </w:rPr>
              <w:t>Chapman, R.</w:t>
            </w:r>
          </w:p>
          <w:p w:rsidR="000172B2" w:rsidRDefault="000172B2" w:rsidP="000172B2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0"/>
              </w:rPr>
            </w:pPr>
          </w:p>
        </w:tc>
      </w:tr>
      <w:tr w:rsidR="000172B2" w:rsidTr="00275ED8">
        <w:tc>
          <w:tcPr>
            <w:tcW w:w="5760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Default="000172B2" w:rsidP="000172B2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20"/>
              </w:rPr>
              <w:t>NURS 4409 - Leadership &amp; Management</w:t>
            </w:r>
          </w:p>
          <w:p w:rsidR="000172B2" w:rsidRDefault="000172B2" w:rsidP="000172B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Nursing Leadership and Management: Content Mastery Series</w:t>
            </w:r>
          </w:p>
          <w:p w:rsidR="000172B2" w:rsidRDefault="000172B2" w:rsidP="000172B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 Nursing Education</w:t>
            </w:r>
          </w:p>
          <w:p w:rsidR="000172B2" w:rsidRDefault="00C5652C" w:rsidP="000172B2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20"/>
              </w:rPr>
              <w:t>ISBN: 978-1565335684</w:t>
            </w:r>
          </w:p>
          <w:p w:rsidR="000172B2" w:rsidRDefault="000172B2" w:rsidP="000172B2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0"/>
              </w:rPr>
            </w:pPr>
          </w:p>
          <w:p w:rsidR="000172B2" w:rsidRDefault="000172B2" w:rsidP="000172B2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16"/>
              </w:rPr>
              <w:t>( X) Req.     (  ) Optional</w:t>
            </w:r>
          </w:p>
        </w:tc>
        <w:tc>
          <w:tcPr>
            <w:tcW w:w="1368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Default="00C5652C" w:rsidP="000172B2">
            <w:pPr>
              <w:tabs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20"/>
              </w:rPr>
              <w:t>ATI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Pr="008950B9" w:rsidRDefault="000172B2" w:rsidP="000172B2">
            <w:pPr>
              <w:tabs>
                <w:tab w:val="left" w:pos="2160"/>
              </w:tabs>
              <w:jc w:val="left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Default="00C5652C" w:rsidP="000172B2">
            <w:pPr>
              <w:tabs>
                <w:tab w:val="left" w:pos="216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  <w:r w:rsidR="000172B2">
              <w:rPr>
                <w:sz w:val="20"/>
              </w:rPr>
              <w:t>.0</w:t>
            </w:r>
          </w:p>
        </w:tc>
        <w:tc>
          <w:tcPr>
            <w:tcW w:w="914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Default="000172B2" w:rsidP="000172B2">
            <w:pPr>
              <w:tabs>
                <w:tab w:val="center" w:pos="331"/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0172B2" w:rsidRDefault="000172B2" w:rsidP="000172B2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20"/>
              </w:rPr>
              <w:t>Chapman, R.</w:t>
            </w:r>
          </w:p>
        </w:tc>
      </w:tr>
      <w:tr w:rsidR="00C5652C" w:rsidTr="00275ED8">
        <w:tc>
          <w:tcPr>
            <w:tcW w:w="5760" w:type="dxa"/>
            <w:tcBorders>
              <w:top w:val="single" w:sz="6" w:space="0" w:color="auto"/>
              <w:bottom w:val="single" w:sz="6" w:space="0" w:color="auto"/>
            </w:tcBorders>
          </w:tcPr>
          <w:p w:rsidR="00C5652C" w:rsidRDefault="00C5652C" w:rsidP="00C5652C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20"/>
              </w:rPr>
              <w:t>NURS 4409 - Leadership &amp; Management</w:t>
            </w:r>
          </w:p>
          <w:p w:rsidR="00C5652C" w:rsidRDefault="00C5652C" w:rsidP="00C5652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Emotional Intelligence 2.0 (</w:t>
            </w:r>
            <w:r w:rsidRPr="00C5652C">
              <w:rPr>
                <w:b/>
                <w:bCs/>
                <w:sz w:val="20"/>
                <w:szCs w:val="20"/>
                <w:shd w:val="clear" w:color="auto" w:fill="FFFF00"/>
              </w:rPr>
              <w:t>Provided to students in the course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:rsidR="00C5652C" w:rsidRDefault="00C5652C" w:rsidP="00C5652C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Bradberry</w:t>
            </w:r>
            <w:proofErr w:type="spellEnd"/>
            <w:r>
              <w:rPr>
                <w:sz w:val="20"/>
                <w:szCs w:val="20"/>
              </w:rPr>
              <w:t xml:space="preserve"> &amp; Greaves</w:t>
            </w:r>
          </w:p>
          <w:p w:rsidR="00C5652C" w:rsidRDefault="00C5652C" w:rsidP="00C5652C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20"/>
              </w:rPr>
              <w:t>ISBN: 978-0974320625</w:t>
            </w:r>
          </w:p>
          <w:p w:rsidR="00C5652C" w:rsidRDefault="00C5652C" w:rsidP="00C5652C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0"/>
              </w:rPr>
            </w:pPr>
          </w:p>
          <w:p w:rsidR="00C5652C" w:rsidRDefault="00C5652C" w:rsidP="00C5652C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proofErr w:type="gramStart"/>
            <w:r>
              <w:rPr>
                <w:sz w:val="16"/>
              </w:rPr>
              <w:t>( X</w:t>
            </w:r>
            <w:proofErr w:type="gramEnd"/>
            <w:r>
              <w:rPr>
                <w:sz w:val="16"/>
              </w:rPr>
              <w:t>) Req.     (  ) Optional</w:t>
            </w:r>
          </w:p>
        </w:tc>
        <w:tc>
          <w:tcPr>
            <w:tcW w:w="1368" w:type="dxa"/>
            <w:tcBorders>
              <w:top w:val="single" w:sz="6" w:space="0" w:color="auto"/>
              <w:bottom w:val="single" w:sz="6" w:space="0" w:color="auto"/>
            </w:tcBorders>
          </w:tcPr>
          <w:p w:rsidR="00C5652C" w:rsidRDefault="00C5652C" w:rsidP="000172B2">
            <w:pPr>
              <w:tabs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TalentSmart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C5652C" w:rsidRPr="008950B9" w:rsidRDefault="00C5652C" w:rsidP="000172B2">
            <w:pPr>
              <w:tabs>
                <w:tab w:val="left" w:pos="2160"/>
              </w:tabs>
              <w:jc w:val="left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6" w:space="0" w:color="auto"/>
              <w:bottom w:val="single" w:sz="6" w:space="0" w:color="auto"/>
            </w:tcBorders>
          </w:tcPr>
          <w:p w:rsidR="00C5652C" w:rsidRDefault="00C5652C" w:rsidP="000172B2">
            <w:pPr>
              <w:tabs>
                <w:tab w:val="left" w:pos="216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2.0</w:t>
            </w:r>
          </w:p>
        </w:tc>
        <w:tc>
          <w:tcPr>
            <w:tcW w:w="914" w:type="dxa"/>
            <w:tcBorders>
              <w:top w:val="single" w:sz="6" w:space="0" w:color="auto"/>
              <w:bottom w:val="single" w:sz="6" w:space="0" w:color="auto"/>
            </w:tcBorders>
          </w:tcPr>
          <w:p w:rsidR="00C5652C" w:rsidRDefault="00C5652C" w:rsidP="000172B2">
            <w:pPr>
              <w:tabs>
                <w:tab w:val="center" w:pos="331"/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C5652C" w:rsidRDefault="00C5652C" w:rsidP="000172B2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20"/>
              </w:rPr>
              <w:t>Chapman, R.</w:t>
            </w:r>
          </w:p>
        </w:tc>
      </w:tr>
      <w:tr w:rsidR="000172B2" w:rsidTr="00275ED8">
        <w:tc>
          <w:tcPr>
            <w:tcW w:w="1130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</w:tcPr>
          <w:p w:rsidR="000172B2" w:rsidRPr="00CD75D4" w:rsidRDefault="000172B2" w:rsidP="000172B2">
            <w:pPr>
              <w:tabs>
                <w:tab w:val="left" w:pos="4320"/>
                <w:tab w:val="right" w:pos="8820"/>
                <w:tab w:val="left" w:pos="936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NURS 4510 - Acute Care CL</w:t>
            </w:r>
            <w:r w:rsidR="007A3E9A">
              <w:rPr>
                <w:b/>
                <w:sz w:val="28"/>
                <w:szCs w:val="28"/>
              </w:rPr>
              <w:t xml:space="preserve"> - </w:t>
            </w:r>
          </w:p>
        </w:tc>
      </w:tr>
      <w:tr w:rsidR="007A3E9A" w:rsidTr="00275ED8">
        <w:tc>
          <w:tcPr>
            <w:tcW w:w="5760" w:type="dxa"/>
            <w:tcBorders>
              <w:top w:val="single" w:sz="6" w:space="0" w:color="auto"/>
              <w:bottom w:val="single" w:sz="6" w:space="0" w:color="auto"/>
            </w:tcBorders>
          </w:tcPr>
          <w:p w:rsidR="007A3E9A" w:rsidRPr="002E03FC" w:rsidRDefault="007A3E9A" w:rsidP="007A3E9A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 w:rsidRPr="002E03FC">
              <w:rPr>
                <w:sz w:val="20"/>
              </w:rPr>
              <w:t>NURS</w:t>
            </w:r>
            <w:r>
              <w:rPr>
                <w:sz w:val="20"/>
              </w:rPr>
              <w:t xml:space="preserve"> 4510 - Acute Care - CL</w:t>
            </w:r>
          </w:p>
          <w:p w:rsidR="007A3E9A" w:rsidRPr="00D22650" w:rsidRDefault="007A3E9A" w:rsidP="007A3E9A">
            <w:pPr>
              <w:pStyle w:val="Default"/>
              <w:rPr>
                <w:b/>
                <w:sz w:val="20"/>
                <w:szCs w:val="20"/>
              </w:rPr>
            </w:pPr>
            <w:r w:rsidRPr="00D22650">
              <w:rPr>
                <w:b/>
                <w:sz w:val="20"/>
                <w:szCs w:val="20"/>
              </w:rPr>
              <w:t xml:space="preserve">Medical-Surgical Nursing – Assessment and Management of Clinical Problems </w:t>
            </w:r>
          </w:p>
          <w:p w:rsidR="007A3E9A" w:rsidRDefault="007A3E9A" w:rsidP="007A3E9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Lewis, S., Dirksen, S., </w:t>
            </w:r>
            <w:proofErr w:type="spellStart"/>
            <w:r>
              <w:rPr>
                <w:sz w:val="20"/>
                <w:szCs w:val="20"/>
              </w:rPr>
              <w:t>Heitkemper</w:t>
            </w:r>
            <w:proofErr w:type="spellEnd"/>
            <w:r>
              <w:rPr>
                <w:sz w:val="20"/>
                <w:szCs w:val="20"/>
              </w:rPr>
              <w:t xml:space="preserve">, M., &amp; Bucher, L. </w:t>
            </w:r>
          </w:p>
          <w:p w:rsidR="007A3E9A" w:rsidRDefault="007A3E9A" w:rsidP="007A3E9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ISBN: 978-0323328524</w:t>
            </w:r>
          </w:p>
          <w:p w:rsidR="007A3E9A" w:rsidRDefault="007A3E9A" w:rsidP="007A3E9A">
            <w:pPr>
              <w:pStyle w:val="Default"/>
              <w:rPr>
                <w:i/>
                <w:sz w:val="20"/>
                <w:szCs w:val="20"/>
              </w:rPr>
            </w:pPr>
            <w:r w:rsidRPr="00CC51DA">
              <w:rPr>
                <w:i/>
                <w:sz w:val="20"/>
                <w:szCs w:val="20"/>
              </w:rPr>
              <w:t>Or Digital Version ISBN:</w:t>
            </w:r>
            <w:r w:rsidRPr="00CC51DA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978-0323371438</w:t>
            </w:r>
          </w:p>
          <w:p w:rsidR="007A3E9A" w:rsidRPr="00CC51DA" w:rsidRDefault="007A3E9A" w:rsidP="007A3E9A">
            <w:pPr>
              <w:pStyle w:val="Default"/>
              <w:rPr>
                <w:i/>
                <w:sz w:val="20"/>
                <w:szCs w:val="20"/>
              </w:rPr>
            </w:pPr>
          </w:p>
          <w:p w:rsidR="007A3E9A" w:rsidRPr="00234B45" w:rsidRDefault="007A3E9A" w:rsidP="007A3E9A">
            <w:pPr>
              <w:tabs>
                <w:tab w:val="center" w:pos="407"/>
                <w:tab w:val="left" w:pos="1440"/>
              </w:tabs>
              <w:ind w:left="1440" w:hanging="144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(X) Req.     (  ) Optional</w:t>
            </w:r>
          </w:p>
        </w:tc>
        <w:tc>
          <w:tcPr>
            <w:tcW w:w="1368" w:type="dxa"/>
            <w:tcBorders>
              <w:top w:val="single" w:sz="6" w:space="0" w:color="auto"/>
              <w:bottom w:val="single" w:sz="6" w:space="0" w:color="auto"/>
            </w:tcBorders>
          </w:tcPr>
          <w:p w:rsidR="007A3E9A" w:rsidRDefault="007A3E9A" w:rsidP="007A3E9A">
            <w:pPr>
              <w:tabs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Elsevier</w:t>
            </w:r>
          </w:p>
          <w:p w:rsidR="007A3E9A" w:rsidRPr="00B7438D" w:rsidRDefault="007A3E9A" w:rsidP="007A3E9A">
            <w:pPr>
              <w:tabs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20"/>
              </w:rPr>
              <w:t>Mosby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7A3E9A" w:rsidRPr="00770810" w:rsidRDefault="007A3E9A" w:rsidP="007A3E9A">
            <w:pPr>
              <w:tabs>
                <w:tab w:val="left" w:pos="216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$155.00</w:t>
            </w:r>
          </w:p>
        </w:tc>
        <w:tc>
          <w:tcPr>
            <w:tcW w:w="922" w:type="dxa"/>
            <w:tcBorders>
              <w:top w:val="single" w:sz="6" w:space="0" w:color="auto"/>
              <w:bottom w:val="single" w:sz="6" w:space="0" w:color="auto"/>
            </w:tcBorders>
          </w:tcPr>
          <w:p w:rsidR="007A3E9A" w:rsidRPr="00770810" w:rsidRDefault="007A3E9A" w:rsidP="007A3E9A">
            <w:pPr>
              <w:tabs>
                <w:tab w:val="left" w:pos="216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10th </w:t>
            </w:r>
          </w:p>
        </w:tc>
        <w:tc>
          <w:tcPr>
            <w:tcW w:w="914" w:type="dxa"/>
            <w:tcBorders>
              <w:top w:val="single" w:sz="6" w:space="0" w:color="auto"/>
              <w:bottom w:val="single" w:sz="6" w:space="0" w:color="auto"/>
            </w:tcBorders>
          </w:tcPr>
          <w:p w:rsidR="007A3E9A" w:rsidRPr="002E4655" w:rsidRDefault="007A3E9A" w:rsidP="007A3E9A">
            <w:pPr>
              <w:tabs>
                <w:tab w:val="center" w:pos="331"/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7A3E9A" w:rsidRDefault="007A3E9A" w:rsidP="007A3E9A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0"/>
              </w:rPr>
            </w:pPr>
            <w:r>
              <w:rPr>
                <w:sz w:val="20"/>
              </w:rPr>
              <w:t>Harris, R.</w:t>
            </w:r>
          </w:p>
          <w:p w:rsidR="007A3E9A" w:rsidRDefault="007A3E9A" w:rsidP="007A3E9A">
            <w:pPr>
              <w:tabs>
                <w:tab w:val="center" w:pos="407"/>
                <w:tab w:val="left" w:pos="2160"/>
              </w:tabs>
              <w:ind w:left="2160" w:hanging="2160"/>
              <w:jc w:val="left"/>
              <w:rPr>
                <w:sz w:val="20"/>
              </w:rPr>
            </w:pPr>
          </w:p>
        </w:tc>
      </w:tr>
    </w:tbl>
    <w:p w:rsidR="008E7A9C" w:rsidRDefault="008E7A9C" w:rsidP="000F5168">
      <w:r>
        <w:t>No Path (Faculty Support access only)</w:t>
      </w:r>
    </w:p>
    <w:p w:rsidR="008E7A9C" w:rsidRPr="00A7739B" w:rsidRDefault="001E72FE" w:rsidP="000F5168">
      <w:r>
        <w:t>7/24/19</w:t>
      </w:r>
      <w:bookmarkStart w:id="0" w:name="_GoBack"/>
      <w:bookmarkEnd w:id="0"/>
    </w:p>
    <w:sectPr w:rsidR="008E7A9C" w:rsidRPr="00A7739B">
      <w:pgSz w:w="12240" w:h="15840"/>
      <w:pgMar w:top="360" w:right="360" w:bottom="36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C41F4"/>
    <w:multiLevelType w:val="multilevel"/>
    <w:tmpl w:val="EE1C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AE5130"/>
    <w:multiLevelType w:val="multilevel"/>
    <w:tmpl w:val="C8D0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5B042D"/>
    <w:multiLevelType w:val="multilevel"/>
    <w:tmpl w:val="D84C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F3A"/>
    <w:rsid w:val="00013457"/>
    <w:rsid w:val="000172B2"/>
    <w:rsid w:val="00027C8A"/>
    <w:rsid w:val="00030391"/>
    <w:rsid w:val="000514C3"/>
    <w:rsid w:val="0006635B"/>
    <w:rsid w:val="00075BA8"/>
    <w:rsid w:val="000943BB"/>
    <w:rsid w:val="000A2519"/>
    <w:rsid w:val="000B13CF"/>
    <w:rsid w:val="000C05C2"/>
    <w:rsid w:val="000D24B1"/>
    <w:rsid w:val="000E0048"/>
    <w:rsid w:val="000E4734"/>
    <w:rsid w:val="000F43F1"/>
    <w:rsid w:val="000F5168"/>
    <w:rsid w:val="000F747A"/>
    <w:rsid w:val="00120910"/>
    <w:rsid w:val="00123562"/>
    <w:rsid w:val="001252F6"/>
    <w:rsid w:val="001523FC"/>
    <w:rsid w:val="00155C28"/>
    <w:rsid w:val="00170C9D"/>
    <w:rsid w:val="0017456D"/>
    <w:rsid w:val="00190CB3"/>
    <w:rsid w:val="001A4296"/>
    <w:rsid w:val="001C0C02"/>
    <w:rsid w:val="001C38ED"/>
    <w:rsid w:val="001C718E"/>
    <w:rsid w:val="001E72FE"/>
    <w:rsid w:val="001F4554"/>
    <w:rsid w:val="002007C7"/>
    <w:rsid w:val="0020158A"/>
    <w:rsid w:val="00205303"/>
    <w:rsid w:val="00205EC4"/>
    <w:rsid w:val="0022194A"/>
    <w:rsid w:val="002306C3"/>
    <w:rsid w:val="00234B45"/>
    <w:rsid w:val="00245110"/>
    <w:rsid w:val="00272989"/>
    <w:rsid w:val="00275ED8"/>
    <w:rsid w:val="00281B94"/>
    <w:rsid w:val="00282DFC"/>
    <w:rsid w:val="002B1565"/>
    <w:rsid w:val="002B2A57"/>
    <w:rsid w:val="002B38F8"/>
    <w:rsid w:val="002C4F6D"/>
    <w:rsid w:val="002E5687"/>
    <w:rsid w:val="002F0AC1"/>
    <w:rsid w:val="002F1F13"/>
    <w:rsid w:val="002F62BE"/>
    <w:rsid w:val="00312B7E"/>
    <w:rsid w:val="003219A2"/>
    <w:rsid w:val="0033511B"/>
    <w:rsid w:val="0034696A"/>
    <w:rsid w:val="00353B44"/>
    <w:rsid w:val="00353C03"/>
    <w:rsid w:val="00370118"/>
    <w:rsid w:val="00371E19"/>
    <w:rsid w:val="00381747"/>
    <w:rsid w:val="003B7264"/>
    <w:rsid w:val="003C1612"/>
    <w:rsid w:val="003D1E22"/>
    <w:rsid w:val="003E5089"/>
    <w:rsid w:val="003E7C3C"/>
    <w:rsid w:val="003F4840"/>
    <w:rsid w:val="0041087B"/>
    <w:rsid w:val="00430459"/>
    <w:rsid w:val="00442668"/>
    <w:rsid w:val="0045665A"/>
    <w:rsid w:val="0046237F"/>
    <w:rsid w:val="00485E92"/>
    <w:rsid w:val="004A1682"/>
    <w:rsid w:val="004B5744"/>
    <w:rsid w:val="004B5F92"/>
    <w:rsid w:val="004F3183"/>
    <w:rsid w:val="0052410B"/>
    <w:rsid w:val="00524403"/>
    <w:rsid w:val="0054229A"/>
    <w:rsid w:val="005463C2"/>
    <w:rsid w:val="0056357A"/>
    <w:rsid w:val="005637E6"/>
    <w:rsid w:val="00570195"/>
    <w:rsid w:val="00590001"/>
    <w:rsid w:val="00590F3A"/>
    <w:rsid w:val="00595365"/>
    <w:rsid w:val="005B6E01"/>
    <w:rsid w:val="005C503F"/>
    <w:rsid w:val="005E0A29"/>
    <w:rsid w:val="005E6CB9"/>
    <w:rsid w:val="005E77D4"/>
    <w:rsid w:val="00672C71"/>
    <w:rsid w:val="00683AB6"/>
    <w:rsid w:val="006A735E"/>
    <w:rsid w:val="006B5ADD"/>
    <w:rsid w:val="006E2377"/>
    <w:rsid w:val="0070690C"/>
    <w:rsid w:val="007217E7"/>
    <w:rsid w:val="00731EE6"/>
    <w:rsid w:val="00742EBF"/>
    <w:rsid w:val="007554B0"/>
    <w:rsid w:val="00770810"/>
    <w:rsid w:val="00780C5A"/>
    <w:rsid w:val="007846BE"/>
    <w:rsid w:val="007960FF"/>
    <w:rsid w:val="007A3E9A"/>
    <w:rsid w:val="007B5C6D"/>
    <w:rsid w:val="007B75D4"/>
    <w:rsid w:val="007C07AC"/>
    <w:rsid w:val="007C5B6F"/>
    <w:rsid w:val="007C5E1E"/>
    <w:rsid w:val="007D221B"/>
    <w:rsid w:val="007F04B4"/>
    <w:rsid w:val="00806301"/>
    <w:rsid w:val="00840571"/>
    <w:rsid w:val="00846D9E"/>
    <w:rsid w:val="008851E7"/>
    <w:rsid w:val="00890D02"/>
    <w:rsid w:val="008970C8"/>
    <w:rsid w:val="008A21B0"/>
    <w:rsid w:val="008A2C15"/>
    <w:rsid w:val="008B3FD4"/>
    <w:rsid w:val="008D40A1"/>
    <w:rsid w:val="008D6953"/>
    <w:rsid w:val="008E2B44"/>
    <w:rsid w:val="008E7A9C"/>
    <w:rsid w:val="00907DB9"/>
    <w:rsid w:val="00924963"/>
    <w:rsid w:val="009342AA"/>
    <w:rsid w:val="00935510"/>
    <w:rsid w:val="00962B0C"/>
    <w:rsid w:val="00964F5E"/>
    <w:rsid w:val="0096686F"/>
    <w:rsid w:val="009D4E4E"/>
    <w:rsid w:val="009E0AD4"/>
    <w:rsid w:val="00A06931"/>
    <w:rsid w:val="00A21563"/>
    <w:rsid w:val="00A30545"/>
    <w:rsid w:val="00A31C49"/>
    <w:rsid w:val="00A41A71"/>
    <w:rsid w:val="00A42CD7"/>
    <w:rsid w:val="00A4438D"/>
    <w:rsid w:val="00A7700F"/>
    <w:rsid w:val="00A7739B"/>
    <w:rsid w:val="00A844C8"/>
    <w:rsid w:val="00AA60C6"/>
    <w:rsid w:val="00AD70E1"/>
    <w:rsid w:val="00AE041E"/>
    <w:rsid w:val="00AE40F6"/>
    <w:rsid w:val="00AF175F"/>
    <w:rsid w:val="00AF454A"/>
    <w:rsid w:val="00AF632E"/>
    <w:rsid w:val="00B04399"/>
    <w:rsid w:val="00B25988"/>
    <w:rsid w:val="00B25D50"/>
    <w:rsid w:val="00B35CDE"/>
    <w:rsid w:val="00B40D80"/>
    <w:rsid w:val="00B44BF4"/>
    <w:rsid w:val="00B76081"/>
    <w:rsid w:val="00B7719E"/>
    <w:rsid w:val="00BA78E2"/>
    <w:rsid w:val="00BD3B33"/>
    <w:rsid w:val="00BF7B4F"/>
    <w:rsid w:val="00C01874"/>
    <w:rsid w:val="00C06F36"/>
    <w:rsid w:val="00C5652C"/>
    <w:rsid w:val="00C61160"/>
    <w:rsid w:val="00C63408"/>
    <w:rsid w:val="00C71245"/>
    <w:rsid w:val="00C74449"/>
    <w:rsid w:val="00C750C2"/>
    <w:rsid w:val="00C84B7A"/>
    <w:rsid w:val="00C92714"/>
    <w:rsid w:val="00CB5D3F"/>
    <w:rsid w:val="00CB63BB"/>
    <w:rsid w:val="00CC0201"/>
    <w:rsid w:val="00CD75D4"/>
    <w:rsid w:val="00CE4767"/>
    <w:rsid w:val="00D0506B"/>
    <w:rsid w:val="00D13825"/>
    <w:rsid w:val="00D14DAB"/>
    <w:rsid w:val="00D22650"/>
    <w:rsid w:val="00D510ED"/>
    <w:rsid w:val="00D537E1"/>
    <w:rsid w:val="00D62E01"/>
    <w:rsid w:val="00D66D04"/>
    <w:rsid w:val="00D70E8C"/>
    <w:rsid w:val="00DA3F50"/>
    <w:rsid w:val="00DB18E5"/>
    <w:rsid w:val="00DB49AC"/>
    <w:rsid w:val="00DB5A4C"/>
    <w:rsid w:val="00DD6A13"/>
    <w:rsid w:val="00DD7644"/>
    <w:rsid w:val="00DE6E38"/>
    <w:rsid w:val="00DF1BF4"/>
    <w:rsid w:val="00E064A7"/>
    <w:rsid w:val="00E107CC"/>
    <w:rsid w:val="00E1145B"/>
    <w:rsid w:val="00E11C27"/>
    <w:rsid w:val="00E26D4E"/>
    <w:rsid w:val="00E30C9B"/>
    <w:rsid w:val="00E3551A"/>
    <w:rsid w:val="00E46753"/>
    <w:rsid w:val="00E47284"/>
    <w:rsid w:val="00E52641"/>
    <w:rsid w:val="00E72EEA"/>
    <w:rsid w:val="00E762A4"/>
    <w:rsid w:val="00E82B7E"/>
    <w:rsid w:val="00EB273F"/>
    <w:rsid w:val="00EB2810"/>
    <w:rsid w:val="00EB4E8D"/>
    <w:rsid w:val="00EC6087"/>
    <w:rsid w:val="00EC7A60"/>
    <w:rsid w:val="00ED1922"/>
    <w:rsid w:val="00EE6B79"/>
    <w:rsid w:val="00EF0535"/>
    <w:rsid w:val="00EF1261"/>
    <w:rsid w:val="00EF7370"/>
    <w:rsid w:val="00F0251D"/>
    <w:rsid w:val="00F0262D"/>
    <w:rsid w:val="00F12564"/>
    <w:rsid w:val="00F16CEB"/>
    <w:rsid w:val="00F233AA"/>
    <w:rsid w:val="00F24714"/>
    <w:rsid w:val="00F73B2E"/>
    <w:rsid w:val="00F859BB"/>
    <w:rsid w:val="00FA22B5"/>
    <w:rsid w:val="00FB0E33"/>
    <w:rsid w:val="00FB1B96"/>
    <w:rsid w:val="00FD0465"/>
    <w:rsid w:val="00FE2B1A"/>
    <w:rsid w:val="00FF4DEA"/>
    <w:rsid w:val="00FF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35C6AF8"/>
  <w15:chartTrackingRefBased/>
  <w15:docId w15:val="{E962F06C-6BE2-4246-8E90-56D6DDB8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8E5"/>
    <w:rPr>
      <w:color w:val="0000FF"/>
      <w:u w:val="single"/>
    </w:rPr>
  </w:style>
  <w:style w:type="paragraph" w:styleId="DocumentMap">
    <w:name w:val="Document Map"/>
    <w:basedOn w:val="Normal"/>
    <w:semiHidden/>
    <w:rsid w:val="003E5089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7846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04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mall1">
    <w:name w:val="small1"/>
    <w:rsid w:val="002007C7"/>
    <w:rPr>
      <w:rFonts w:ascii="Verdana" w:hAnsi="Verdana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9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0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01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219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749834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8" w:color="E9E9E9"/>
                        <w:left w:val="single" w:sz="48" w:space="8" w:color="E9E9E9"/>
                        <w:bottom w:val="single" w:sz="48" w:space="8" w:color="E9E9E9"/>
                        <w:right w:val="single" w:sz="48" w:space="8" w:color="E9E9E9"/>
                      </w:divBdr>
                      <w:divsChild>
                        <w:div w:id="122540982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4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57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572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61692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8" w:color="E9E9E9"/>
                        <w:left w:val="single" w:sz="48" w:space="8" w:color="E9E9E9"/>
                        <w:bottom w:val="single" w:sz="48" w:space="8" w:color="E9E9E9"/>
                        <w:right w:val="single" w:sz="48" w:space="8" w:color="E9E9E9"/>
                      </w:divBdr>
                      <w:divsChild>
                        <w:div w:id="43217231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2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69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476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3739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8" w:color="E9E9E9"/>
                        <w:left w:val="single" w:sz="48" w:space="8" w:color="E9E9E9"/>
                        <w:bottom w:val="single" w:sz="48" w:space="8" w:color="E9E9E9"/>
                        <w:right w:val="single" w:sz="48" w:space="8" w:color="E9E9E9"/>
                      </w:divBdr>
                      <w:divsChild>
                        <w:div w:id="152247061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50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7064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1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68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293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49385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8" w:color="E9E9E9"/>
                        <w:left w:val="single" w:sz="48" w:space="8" w:color="E9E9E9"/>
                        <w:bottom w:val="single" w:sz="48" w:space="8" w:color="E9E9E9"/>
                        <w:right w:val="single" w:sz="48" w:space="8" w:color="E9E9E9"/>
                      </w:divBdr>
                      <w:divsChild>
                        <w:div w:id="202913675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TEXTS\BOOKORDR\spring.9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2E53D-7018-4075-AEA0-F4D886327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spring.99</Template>
  <TotalTime>13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 E X A S    T E C H    U N I V E R S I T Y    B O O K S T O R E</vt:lpstr>
    </vt:vector>
  </TitlesOfParts>
  <Company>TTUHSC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E X A S    T E C H    U N I V E R S I T Y    B O O K S T O R E</dc:title>
  <dc:subject/>
  <dc:creator>Valued Gateway 2000 Customer</dc:creator>
  <cp:keywords/>
  <cp:lastModifiedBy>Gandy, Pam</cp:lastModifiedBy>
  <cp:revision>10</cp:revision>
  <cp:lastPrinted>2011-03-07T13:49:00Z</cp:lastPrinted>
  <dcterms:created xsi:type="dcterms:W3CDTF">2019-06-26T18:43:00Z</dcterms:created>
  <dcterms:modified xsi:type="dcterms:W3CDTF">2019-07-24T14:07:00Z</dcterms:modified>
</cp:coreProperties>
</file>