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77" w:rsidRDefault="006E2377">
      <w:pPr>
        <w:tabs>
          <w:tab w:val="left" w:pos="4320"/>
          <w:tab w:val="right" w:pos="8820"/>
          <w:tab w:val="left" w:pos="9360"/>
        </w:tabs>
        <w:rPr>
          <w:sz w:val="20"/>
        </w:rPr>
      </w:pPr>
    </w:p>
    <w:p w:rsidR="00DB18E5" w:rsidRDefault="00DB18E5" w:rsidP="00DB18E5">
      <w:pPr>
        <w:tabs>
          <w:tab w:val="left" w:pos="4320"/>
          <w:tab w:val="right" w:pos="8820"/>
          <w:tab w:val="left" w:pos="9360"/>
        </w:tabs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DB18E5">
            <w:rPr>
              <w:b/>
              <w:sz w:val="28"/>
              <w:szCs w:val="28"/>
            </w:rPr>
            <w:t>TEXAS</w:t>
          </w:r>
        </w:smartTag>
        <w:r w:rsidRPr="00DB18E5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DB18E5">
            <w:rPr>
              <w:b/>
              <w:sz w:val="28"/>
              <w:szCs w:val="28"/>
            </w:rPr>
            <w:t>TECH</w:t>
          </w:r>
        </w:smartTag>
        <w:r w:rsidRPr="00DB18E5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DB18E5">
            <w:rPr>
              <w:b/>
              <w:sz w:val="28"/>
              <w:szCs w:val="28"/>
            </w:rPr>
            <w:t>UNIVERSITY</w:t>
          </w:r>
        </w:smartTag>
        <w:r w:rsidRPr="00DB18E5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DB18E5">
            <w:rPr>
              <w:b/>
              <w:sz w:val="28"/>
              <w:szCs w:val="28"/>
            </w:rPr>
            <w:t>HEALTH</w:t>
          </w:r>
        </w:smartTag>
        <w:r w:rsidRPr="00DB18E5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DB18E5">
            <w:rPr>
              <w:b/>
              <w:sz w:val="28"/>
              <w:szCs w:val="28"/>
            </w:rPr>
            <w:t>SCIENCES</w:t>
          </w:r>
        </w:smartTag>
        <w:r w:rsidRPr="00DB18E5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DB18E5">
            <w:rPr>
              <w:b/>
              <w:sz w:val="28"/>
              <w:szCs w:val="28"/>
            </w:rPr>
            <w:t>CENTER</w:t>
          </w:r>
        </w:smartTag>
      </w:smartTag>
    </w:p>
    <w:p w:rsidR="00DB18E5" w:rsidRDefault="00DB18E5" w:rsidP="00DB18E5">
      <w:pPr>
        <w:tabs>
          <w:tab w:val="left" w:pos="4320"/>
          <w:tab w:val="right" w:pos="8820"/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of Nursing</w:t>
      </w:r>
    </w:p>
    <w:p w:rsidR="00DB18E5" w:rsidRDefault="00E46716" w:rsidP="003A3F31">
      <w:pPr>
        <w:tabs>
          <w:tab w:val="left" w:pos="4320"/>
          <w:tab w:val="right" w:pos="8820"/>
          <w:tab w:val="left" w:pos="9360"/>
        </w:tabs>
        <w:jc w:val="center"/>
        <w:rPr>
          <w:b/>
          <w:szCs w:val="24"/>
        </w:rPr>
      </w:pPr>
      <w:r>
        <w:rPr>
          <w:b/>
          <w:szCs w:val="24"/>
        </w:rPr>
        <w:t>BSN Program</w:t>
      </w:r>
      <w:r w:rsidR="00C91B8B">
        <w:rPr>
          <w:b/>
          <w:szCs w:val="24"/>
        </w:rPr>
        <w:t xml:space="preserve"> - </w:t>
      </w:r>
      <w:proofErr w:type="gramStart"/>
      <w:r w:rsidR="00B66CB0">
        <w:rPr>
          <w:b/>
          <w:szCs w:val="24"/>
        </w:rPr>
        <w:t>Fall</w:t>
      </w:r>
      <w:proofErr w:type="gramEnd"/>
      <w:r w:rsidR="008A5087">
        <w:rPr>
          <w:b/>
          <w:szCs w:val="24"/>
        </w:rPr>
        <w:t>, 2019</w:t>
      </w:r>
    </w:p>
    <w:p w:rsidR="00F73B2E" w:rsidRDefault="00F73B2E">
      <w:pPr>
        <w:tabs>
          <w:tab w:val="left" w:pos="4320"/>
          <w:tab w:val="right" w:pos="8820"/>
          <w:tab w:val="left" w:pos="9360"/>
        </w:tabs>
        <w:rPr>
          <w:sz w:val="20"/>
        </w:rPr>
      </w:pPr>
    </w:p>
    <w:tbl>
      <w:tblPr>
        <w:tblW w:w="0" w:type="auto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458"/>
        <w:gridCol w:w="90"/>
        <w:gridCol w:w="180"/>
        <w:gridCol w:w="731"/>
        <w:gridCol w:w="731"/>
        <w:gridCol w:w="158"/>
        <w:gridCol w:w="252"/>
        <w:gridCol w:w="504"/>
        <w:gridCol w:w="1440"/>
      </w:tblGrid>
      <w:tr w:rsidR="005879FB" w:rsidTr="00756F9E">
        <w:tc>
          <w:tcPr>
            <w:tcW w:w="5760" w:type="dxa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:rsidR="005879FB" w:rsidRDefault="005879FB">
            <w:pPr>
              <w:tabs>
                <w:tab w:val="left" w:pos="900"/>
                <w:tab w:val="left" w:pos="2340"/>
                <w:tab w:val="right" w:pos="5400"/>
              </w:tabs>
              <w:spacing w:before="60" w:after="60"/>
              <w:ind w:left="2340" w:hanging="23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Course Number                  Author                         Title                             ISBN</w:t>
            </w:r>
          </w:p>
        </w:tc>
        <w:tc>
          <w:tcPr>
            <w:tcW w:w="1728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:rsidR="005879FB" w:rsidRDefault="005879FB">
            <w:pPr>
              <w:tabs>
                <w:tab w:val="center" w:pos="612"/>
              </w:tabs>
              <w:spacing w:before="60" w:after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Publisher</w:t>
            </w:r>
          </w:p>
        </w:tc>
        <w:tc>
          <w:tcPr>
            <w:tcW w:w="731" w:type="dxa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:rsidR="005879FB" w:rsidRDefault="005879FB">
            <w:pPr>
              <w:spacing w:before="60" w:after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Suggested Retail Price</w:t>
            </w:r>
          </w:p>
        </w:tc>
        <w:tc>
          <w:tcPr>
            <w:tcW w:w="731" w:type="dxa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:rsidR="005879FB" w:rsidRDefault="005879FB">
            <w:pPr>
              <w:spacing w:before="60" w:after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Edition</w:t>
            </w:r>
          </w:p>
        </w:tc>
        <w:tc>
          <w:tcPr>
            <w:tcW w:w="914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:rsidR="005879FB" w:rsidRDefault="005879FB">
            <w:pPr>
              <w:tabs>
                <w:tab w:val="center" w:pos="331"/>
              </w:tabs>
              <w:spacing w:before="60" w:after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Enrollment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:rsidR="005879FB" w:rsidRDefault="005879FB">
            <w:pPr>
              <w:tabs>
                <w:tab w:val="center" w:pos="407"/>
              </w:tabs>
              <w:spacing w:before="60" w:after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Instructor</w:t>
            </w:r>
          </w:p>
        </w:tc>
      </w:tr>
      <w:tr w:rsidR="00791E9D" w:rsidTr="00791E9D">
        <w:tc>
          <w:tcPr>
            <w:tcW w:w="11304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</w:tcPr>
          <w:p w:rsidR="00791E9D" w:rsidRPr="00D14562" w:rsidRDefault="00791E9D" w:rsidP="00124C93">
            <w:pPr>
              <w:tabs>
                <w:tab w:val="center" w:pos="40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Level I Courses</w:t>
            </w:r>
          </w:p>
        </w:tc>
      </w:tr>
      <w:tr w:rsidR="00951781" w:rsidTr="00AB704D">
        <w:tc>
          <w:tcPr>
            <w:tcW w:w="11304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</w:tcPr>
          <w:p w:rsidR="00951781" w:rsidRPr="008B4E90" w:rsidRDefault="008B4E90" w:rsidP="00951781">
            <w:pPr>
              <w:tabs>
                <w:tab w:val="center" w:pos="407"/>
              </w:tabs>
              <w:jc w:val="center"/>
              <w:rPr>
                <w:b/>
                <w:sz w:val="28"/>
                <w:szCs w:val="28"/>
              </w:rPr>
            </w:pPr>
            <w:r w:rsidRPr="008B4E90">
              <w:rPr>
                <w:b/>
                <w:sz w:val="28"/>
                <w:szCs w:val="28"/>
              </w:rPr>
              <w:t>IPNR0001 Foundations for IP Collaborative Practice</w:t>
            </w:r>
            <w:r w:rsidR="006E5EA2">
              <w:rPr>
                <w:b/>
                <w:sz w:val="28"/>
                <w:szCs w:val="28"/>
              </w:rPr>
              <w:t>-</w:t>
            </w:r>
          </w:p>
        </w:tc>
      </w:tr>
      <w:tr w:rsidR="00951781" w:rsidTr="00ED2A10"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951781" w:rsidRDefault="00951781" w:rsidP="00951781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1781" w:rsidRDefault="00951781" w:rsidP="00951781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1781" w:rsidRDefault="00951781" w:rsidP="00951781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bottom w:val="single" w:sz="6" w:space="0" w:color="auto"/>
            </w:tcBorders>
          </w:tcPr>
          <w:p w:rsidR="00951781" w:rsidRDefault="00951781" w:rsidP="00951781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51781" w:rsidRDefault="00951781" w:rsidP="00951781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951781" w:rsidRDefault="00951781" w:rsidP="00951781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951781" w:rsidTr="00B43569">
        <w:tc>
          <w:tcPr>
            <w:tcW w:w="11304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</w:tcPr>
          <w:p w:rsidR="00951781" w:rsidRDefault="00951781" w:rsidP="00951781">
            <w:pPr>
              <w:tabs>
                <w:tab w:val="center" w:pos="407"/>
              </w:tabs>
              <w:jc w:val="center"/>
              <w:rPr>
                <w:sz w:val="20"/>
              </w:rPr>
            </w:pPr>
            <w:r w:rsidRPr="00783900">
              <w:rPr>
                <w:b/>
                <w:sz w:val="28"/>
                <w:szCs w:val="28"/>
              </w:rPr>
              <w:t xml:space="preserve">NURS </w:t>
            </w:r>
            <w:r w:rsidR="00B81FD8">
              <w:rPr>
                <w:b/>
                <w:sz w:val="28"/>
                <w:szCs w:val="28"/>
              </w:rPr>
              <w:t>3208 - Integrated Learning I</w:t>
            </w:r>
            <w:r w:rsidR="006E5EA2">
              <w:rPr>
                <w:b/>
                <w:sz w:val="28"/>
                <w:szCs w:val="28"/>
              </w:rPr>
              <w:t>-</w:t>
            </w:r>
          </w:p>
        </w:tc>
      </w:tr>
      <w:tr w:rsidR="00951781" w:rsidTr="00ED2A10"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951781" w:rsidRPr="00C7073C" w:rsidRDefault="00951781" w:rsidP="00951781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 w:rsidRPr="00C7073C">
              <w:rPr>
                <w:b/>
                <w:sz w:val="22"/>
                <w:szCs w:val="22"/>
              </w:rPr>
              <w:t>NURS3</w:t>
            </w:r>
            <w:r w:rsidR="00B81FD8">
              <w:rPr>
                <w:b/>
                <w:sz w:val="22"/>
                <w:szCs w:val="22"/>
              </w:rPr>
              <w:t>208 - Integrated Learning I</w:t>
            </w:r>
          </w:p>
          <w:p w:rsidR="00951781" w:rsidRDefault="00951781" w:rsidP="00951781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1630D9" w:rsidRDefault="007C61B9" w:rsidP="00951781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E-BOOK</w:t>
            </w:r>
          </w:p>
          <w:p w:rsidR="007C61B9" w:rsidRDefault="007C61B9" w:rsidP="00951781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</w:p>
          <w:p w:rsidR="007C61B9" w:rsidRDefault="007C61B9" w:rsidP="007C61B9"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MyLabNursing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with Pearson </w:t>
            </w:r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eText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-- Access Code -- for Nursing: A Concept-Based Approach to Learning, Volumes I, II and III, 3/e</w:t>
            </w:r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 </w:t>
            </w:r>
          </w:p>
          <w:p w:rsidR="007C61B9" w:rsidRDefault="007C61B9" w:rsidP="007C61B9"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ISBN:   9780134869742</w:t>
            </w:r>
            <w:r>
              <w:rPr>
                <w:rStyle w:val="gmail-ver12red"/>
                <w:shd w:val="clear" w:color="auto" w:fill="FFFFFF"/>
              </w:rPr>
              <w:t xml:space="preserve"> </w:t>
            </w:r>
          </w:p>
          <w:p w:rsidR="007C61B9" w:rsidRPr="007C61B9" w:rsidRDefault="007C61B9" w:rsidP="00951781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</w:p>
          <w:p w:rsidR="00951781" w:rsidRPr="00F33C3C" w:rsidRDefault="00951781" w:rsidP="00951781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32"/>
                <w:szCs w:val="32"/>
              </w:rPr>
            </w:pPr>
          </w:p>
          <w:p w:rsidR="00951781" w:rsidRDefault="00951781" w:rsidP="00951781">
            <w:pPr>
              <w:tabs>
                <w:tab w:val="center" w:pos="407"/>
              </w:tabs>
              <w:jc w:val="left"/>
              <w:rPr>
                <w:sz w:val="20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1781" w:rsidRDefault="001630D9" w:rsidP="00951781">
            <w:pPr>
              <w:jc w:val="left"/>
              <w:rPr>
                <w:sz w:val="20"/>
              </w:rPr>
            </w:pPr>
            <w:r>
              <w:rPr>
                <w:sz w:val="20"/>
              </w:rPr>
              <w:t>Pearson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1781" w:rsidRDefault="00951781" w:rsidP="00951781">
            <w:pPr>
              <w:jc w:val="left"/>
              <w:rPr>
                <w:sz w:val="20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1781" w:rsidRDefault="007C61B9" w:rsidP="0095178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1781" w:rsidRDefault="00951781" w:rsidP="00951781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2052E" w:rsidRDefault="0052052E" w:rsidP="00951781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EA4ACB" w:rsidTr="00ED2A10"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951781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NURS3208 - Integrated Learning I</w:t>
            </w:r>
          </w:p>
          <w:p w:rsidR="00EA4ACB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EA4ACB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 Manual of the American Psychological Association</w:t>
            </w:r>
          </w:p>
          <w:p w:rsidR="00EA4ACB" w:rsidRPr="00EA4ACB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</w:p>
          <w:p w:rsidR="00EA4ACB" w:rsidRPr="00C7073C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sz w:val="16"/>
              </w:rPr>
              <w:t>( X ) Req.     (  ) Optional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951781">
            <w:pPr>
              <w:jc w:val="left"/>
              <w:rPr>
                <w:sz w:val="20"/>
              </w:rPr>
            </w:pPr>
            <w:r>
              <w:rPr>
                <w:sz w:val="20"/>
              </w:rPr>
              <w:t>American</w:t>
            </w:r>
          </w:p>
          <w:p w:rsidR="00EA4ACB" w:rsidRDefault="00EA4ACB" w:rsidP="00951781">
            <w:pPr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EA4ACB" w:rsidRDefault="00EA4ACB" w:rsidP="00951781">
            <w:pPr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951781">
            <w:pPr>
              <w:jc w:val="left"/>
              <w:rPr>
                <w:sz w:val="20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95178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951781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2052E" w:rsidRDefault="0052052E" w:rsidP="00951781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961D0F" w:rsidTr="008B4E90">
        <w:tc>
          <w:tcPr>
            <w:tcW w:w="11304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</w:tcPr>
          <w:p w:rsidR="00961D0F" w:rsidRDefault="00B81FD8" w:rsidP="00961D0F">
            <w:pPr>
              <w:tabs>
                <w:tab w:val="center" w:pos="407"/>
              </w:tabs>
              <w:jc w:val="center"/>
              <w:rPr>
                <w:sz w:val="20"/>
              </w:rPr>
            </w:pPr>
            <w:r>
              <w:rPr>
                <w:b/>
                <w:sz w:val="28"/>
                <w:szCs w:val="28"/>
              </w:rPr>
              <w:t>NURS 3322 - Health Promotion Across the Lifespan</w:t>
            </w:r>
            <w:r w:rsidR="006E5EA2">
              <w:rPr>
                <w:b/>
                <w:sz w:val="28"/>
                <w:szCs w:val="28"/>
              </w:rPr>
              <w:t>-</w:t>
            </w:r>
          </w:p>
        </w:tc>
      </w:tr>
      <w:tr w:rsidR="001630D9" w:rsidTr="00ED2A10"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1630D9" w:rsidRDefault="001630D9" w:rsidP="001630D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 w:rsidRPr="00C7073C">
              <w:rPr>
                <w:b/>
                <w:sz w:val="22"/>
                <w:szCs w:val="22"/>
              </w:rPr>
              <w:t>NURS3</w:t>
            </w:r>
            <w:r w:rsidR="00B81FD8">
              <w:rPr>
                <w:b/>
                <w:sz w:val="22"/>
                <w:szCs w:val="22"/>
              </w:rPr>
              <w:t>322 - Health Promotion Across the Lifespan</w:t>
            </w:r>
          </w:p>
          <w:p w:rsidR="007C61B9" w:rsidRDefault="007C61B9" w:rsidP="007C61B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7C61B9" w:rsidRDefault="007C61B9" w:rsidP="007C61B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E-BOOK</w:t>
            </w:r>
          </w:p>
          <w:p w:rsidR="007C61B9" w:rsidRDefault="007C61B9" w:rsidP="007C61B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</w:p>
          <w:p w:rsidR="007C61B9" w:rsidRDefault="007C61B9" w:rsidP="007C61B9"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MyLabNursing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with Pearson </w:t>
            </w:r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eText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-- Access Code -- for Nursing: A Concept-Based Approach to Learning, Volumes I, II and III, 3/e</w:t>
            </w:r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 </w:t>
            </w:r>
          </w:p>
          <w:p w:rsidR="007C61B9" w:rsidRDefault="007C61B9" w:rsidP="007C61B9"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ISBN:   9780134869742</w:t>
            </w:r>
            <w:r>
              <w:rPr>
                <w:rStyle w:val="gmail-ver12red"/>
                <w:shd w:val="clear" w:color="auto" w:fill="FFFFFF"/>
              </w:rPr>
              <w:t xml:space="preserve"> </w:t>
            </w:r>
          </w:p>
          <w:p w:rsidR="007C61B9" w:rsidRDefault="007C61B9" w:rsidP="001630D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1630D9" w:rsidRDefault="007C61B9" w:rsidP="001630D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16"/>
              </w:rPr>
              <w:t xml:space="preserve"> </w:t>
            </w:r>
            <w:proofErr w:type="gramStart"/>
            <w:r w:rsidR="001630D9">
              <w:rPr>
                <w:sz w:val="16"/>
              </w:rPr>
              <w:t>( X</w:t>
            </w:r>
            <w:proofErr w:type="gramEnd"/>
            <w:r w:rsidR="001630D9">
              <w:rPr>
                <w:sz w:val="16"/>
              </w:rPr>
              <w:t xml:space="preserve"> ) Req.     (  ) Optional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630D9" w:rsidRDefault="001630D9" w:rsidP="001630D9">
            <w:pPr>
              <w:jc w:val="left"/>
              <w:rPr>
                <w:sz w:val="20"/>
              </w:rPr>
            </w:pPr>
            <w:r>
              <w:rPr>
                <w:sz w:val="20"/>
              </w:rPr>
              <w:t>Pearson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630D9" w:rsidRDefault="001630D9" w:rsidP="001630D9">
            <w:pPr>
              <w:jc w:val="left"/>
              <w:rPr>
                <w:sz w:val="20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630D9" w:rsidRDefault="007C61B9" w:rsidP="001630D9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630D9" w:rsidRDefault="001630D9" w:rsidP="001630D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2052E" w:rsidRDefault="0052052E" w:rsidP="001630D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EA4ACB" w:rsidTr="00ED2A10"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NURS3322 - Health Promotion Across the Lifespan</w:t>
            </w:r>
          </w:p>
          <w:p w:rsidR="00EA4ACB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EA4ACB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 Manual of the American Psychological Association</w:t>
            </w:r>
          </w:p>
          <w:p w:rsidR="00EA4ACB" w:rsidRPr="00EA4ACB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</w:p>
          <w:p w:rsidR="00EA4ACB" w:rsidRPr="00C7073C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sz w:val="16"/>
              </w:rPr>
              <w:t>( X ) Req.     (  ) Optional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EA4ACB">
            <w:pPr>
              <w:jc w:val="left"/>
              <w:rPr>
                <w:sz w:val="20"/>
              </w:rPr>
            </w:pPr>
            <w:r>
              <w:rPr>
                <w:sz w:val="20"/>
              </w:rPr>
              <w:t>American</w:t>
            </w:r>
          </w:p>
          <w:p w:rsidR="00EA4ACB" w:rsidRDefault="00EA4ACB" w:rsidP="00EA4ACB">
            <w:pPr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EA4ACB" w:rsidRDefault="00EA4ACB" w:rsidP="00EA4ACB">
            <w:pPr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EA4ACB">
            <w:pPr>
              <w:jc w:val="left"/>
              <w:rPr>
                <w:sz w:val="20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EA4ACB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EA4ACB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2052E" w:rsidRDefault="0052052E" w:rsidP="00EA4ACB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EA4ACB" w:rsidTr="00B43569">
        <w:tc>
          <w:tcPr>
            <w:tcW w:w="11304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</w:tcPr>
          <w:p w:rsidR="00EA4ACB" w:rsidRPr="00520245" w:rsidRDefault="00EA4ACB" w:rsidP="00EA4ACB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center"/>
              <w:rPr>
                <w:sz w:val="28"/>
                <w:szCs w:val="28"/>
                <w:highlight w:val="cyan"/>
              </w:rPr>
            </w:pPr>
            <w:r>
              <w:rPr>
                <w:b/>
                <w:sz w:val="28"/>
                <w:szCs w:val="28"/>
              </w:rPr>
              <w:t>NURS 3511 - Applied Concepts of Pharmacology-</w:t>
            </w:r>
          </w:p>
        </w:tc>
      </w:tr>
      <w:tr w:rsidR="00EA4ACB" w:rsidTr="00466B40"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EA4ACB" w:rsidRPr="00C7073C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 w:rsidRPr="00C7073C">
              <w:rPr>
                <w:b/>
                <w:sz w:val="22"/>
                <w:szCs w:val="22"/>
              </w:rPr>
              <w:t>NURS3</w:t>
            </w:r>
            <w:r>
              <w:rPr>
                <w:b/>
                <w:sz w:val="22"/>
                <w:szCs w:val="22"/>
              </w:rPr>
              <w:t>511 - Applied Concepts of Pharmacology</w:t>
            </w:r>
          </w:p>
          <w:p w:rsidR="007C61B9" w:rsidRDefault="007C61B9" w:rsidP="007C61B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7C61B9" w:rsidRDefault="007C61B9" w:rsidP="007C61B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E-BOOK</w:t>
            </w:r>
          </w:p>
          <w:p w:rsidR="007C61B9" w:rsidRDefault="007C61B9" w:rsidP="007C61B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</w:p>
          <w:p w:rsidR="007C61B9" w:rsidRDefault="007C61B9" w:rsidP="007C61B9"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lastRenderedPageBreak/>
              <w:t>MyLabNursing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with Pearson </w:t>
            </w:r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eText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-- Access Code -- for Nursing: A Concept-Based Approach to Learning, Volumes I, II and III, 3/e</w:t>
            </w:r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 </w:t>
            </w:r>
          </w:p>
          <w:p w:rsidR="007C61B9" w:rsidRDefault="007C61B9" w:rsidP="007C61B9"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ISBN:   9780134869742</w:t>
            </w:r>
            <w:r>
              <w:rPr>
                <w:rStyle w:val="gmail-ver12red"/>
                <w:shd w:val="clear" w:color="auto" w:fill="FFFFFF"/>
              </w:rPr>
              <w:t xml:space="preserve"> </w:t>
            </w:r>
          </w:p>
          <w:p w:rsidR="00EA4ACB" w:rsidRPr="00792A7D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Cs w:val="24"/>
              </w:rPr>
            </w:pPr>
          </w:p>
          <w:p w:rsidR="00EA4ACB" w:rsidRDefault="00EA4ACB" w:rsidP="00EA4ACB">
            <w:pPr>
              <w:tabs>
                <w:tab w:val="center" w:pos="407"/>
              </w:tabs>
              <w:jc w:val="left"/>
              <w:rPr>
                <w:sz w:val="20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EA4ACB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Pearson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EA4ACB">
            <w:pPr>
              <w:jc w:val="left"/>
              <w:rPr>
                <w:sz w:val="20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7C61B9" w:rsidP="00EA4ACB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EA4ACB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2052E" w:rsidRDefault="0052052E" w:rsidP="00EA4ACB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EA4ACB" w:rsidTr="00466B40"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NURS3511 - Applied Concepts of Pharmacology</w:t>
            </w:r>
          </w:p>
          <w:p w:rsidR="00EA4ACB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EA4ACB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 Manual of the American Psychological Association</w:t>
            </w:r>
          </w:p>
          <w:p w:rsidR="00EA4ACB" w:rsidRPr="00EA4ACB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</w:p>
          <w:p w:rsidR="00EA4ACB" w:rsidRPr="00C7073C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sz w:val="16"/>
              </w:rPr>
              <w:t>( X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EA4ACB">
            <w:pPr>
              <w:jc w:val="left"/>
              <w:rPr>
                <w:sz w:val="20"/>
              </w:rPr>
            </w:pPr>
            <w:r>
              <w:rPr>
                <w:sz w:val="20"/>
              </w:rPr>
              <w:t>American</w:t>
            </w:r>
          </w:p>
          <w:p w:rsidR="00EA4ACB" w:rsidRDefault="00EA4ACB" w:rsidP="00EA4ACB">
            <w:pPr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EA4ACB" w:rsidRDefault="00EA4ACB" w:rsidP="00EA4ACB">
            <w:pPr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EA4ACB">
            <w:pPr>
              <w:jc w:val="left"/>
              <w:rPr>
                <w:sz w:val="20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EA4ACB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EA4ACB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2052E" w:rsidRDefault="0052052E" w:rsidP="00EA4ACB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EA4ACB" w:rsidTr="005E7CB9">
        <w:tc>
          <w:tcPr>
            <w:tcW w:w="11304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</w:tcPr>
          <w:p w:rsidR="00EA4ACB" w:rsidRPr="0032717A" w:rsidRDefault="00EA4ACB" w:rsidP="00EA4ACB">
            <w:pPr>
              <w:tabs>
                <w:tab w:val="center" w:pos="407"/>
                <w:tab w:val="left" w:pos="2160"/>
              </w:tabs>
              <w:ind w:left="2160" w:hanging="2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NURS 3604 - Core Concepts of Nursing Care-</w:t>
            </w:r>
          </w:p>
        </w:tc>
      </w:tr>
      <w:tr w:rsidR="00EA4ACB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EA4ACB" w:rsidRPr="00C7073C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NURS3604 - Core Concepts of Nursing Care</w:t>
            </w:r>
          </w:p>
          <w:p w:rsidR="007C61B9" w:rsidRDefault="007C61B9" w:rsidP="007C61B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7C61B9" w:rsidRDefault="007C61B9" w:rsidP="007C61B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E-BOOK</w:t>
            </w:r>
          </w:p>
          <w:p w:rsidR="007C61B9" w:rsidRDefault="007C61B9" w:rsidP="007C61B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</w:p>
          <w:p w:rsidR="007C61B9" w:rsidRDefault="007C61B9" w:rsidP="007C61B9"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MyLabNursing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with Pearson </w:t>
            </w:r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eText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-- Access Code -- for Nursing: A Concept-Based Approach to Learning, Volumes I, II and III, 3/e</w:t>
            </w:r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 </w:t>
            </w:r>
          </w:p>
          <w:p w:rsidR="007C61B9" w:rsidRDefault="007C61B9" w:rsidP="007C61B9"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ISBN:   9780134869742</w:t>
            </w:r>
            <w:r>
              <w:rPr>
                <w:rStyle w:val="gmail-ver12red"/>
                <w:shd w:val="clear" w:color="auto" w:fill="FFFFFF"/>
              </w:rPr>
              <w:t xml:space="preserve"> </w:t>
            </w:r>
          </w:p>
          <w:p w:rsidR="00EA4ACB" w:rsidRPr="00792A7D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Cs w:val="24"/>
              </w:rPr>
            </w:pPr>
          </w:p>
          <w:p w:rsidR="00EA4ACB" w:rsidRDefault="00EA4ACB" w:rsidP="00EA4ACB">
            <w:pPr>
              <w:tabs>
                <w:tab w:val="center" w:pos="407"/>
              </w:tabs>
              <w:jc w:val="left"/>
              <w:rPr>
                <w:sz w:val="20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EA4ACB">
            <w:pPr>
              <w:jc w:val="left"/>
              <w:rPr>
                <w:sz w:val="20"/>
              </w:rPr>
            </w:pPr>
            <w:r>
              <w:rPr>
                <w:sz w:val="20"/>
              </w:rPr>
              <w:t>Pearson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EA4ACB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7C61B9" w:rsidP="00EA4ACB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EA4ACB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2052E" w:rsidRDefault="0052052E" w:rsidP="00EA4ACB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EA4ACB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NURS3604 - Core Concepts of Nursing Care</w:t>
            </w:r>
          </w:p>
          <w:p w:rsidR="00EA4ACB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EA4ACB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 Manual of the American Psychological Association</w:t>
            </w:r>
          </w:p>
          <w:p w:rsidR="00EA4ACB" w:rsidRPr="00EA4ACB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</w:p>
          <w:p w:rsidR="00EA4ACB" w:rsidRPr="00C7073C" w:rsidRDefault="00EA4ACB" w:rsidP="00EA4ACB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sz w:val="16"/>
              </w:rPr>
              <w:t>( X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EA4ACB">
            <w:pPr>
              <w:jc w:val="left"/>
              <w:rPr>
                <w:sz w:val="20"/>
              </w:rPr>
            </w:pPr>
            <w:r>
              <w:rPr>
                <w:sz w:val="20"/>
              </w:rPr>
              <w:t>American</w:t>
            </w:r>
          </w:p>
          <w:p w:rsidR="00EA4ACB" w:rsidRDefault="00EA4ACB" w:rsidP="00EA4ACB">
            <w:pPr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EA4ACB" w:rsidRDefault="00EA4ACB" w:rsidP="00EA4ACB">
            <w:pPr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EA4ACB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EA4ACB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EA4ACB" w:rsidRDefault="00EA4ACB" w:rsidP="00EA4ACB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2052E" w:rsidRDefault="0052052E" w:rsidP="00EA4ACB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8541C2" w:rsidTr="0052052E">
        <w:tc>
          <w:tcPr>
            <w:tcW w:w="11304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</w:tcPr>
          <w:p w:rsidR="008541C2" w:rsidRPr="0052052E" w:rsidRDefault="008541C2" w:rsidP="008541C2">
            <w:pPr>
              <w:tabs>
                <w:tab w:val="center" w:pos="407"/>
              </w:tabs>
              <w:jc w:val="center"/>
              <w:rPr>
                <w:sz w:val="32"/>
                <w:szCs w:val="32"/>
              </w:rPr>
            </w:pPr>
            <w:r w:rsidRPr="0052052E">
              <w:rPr>
                <w:b/>
                <w:sz w:val="32"/>
                <w:szCs w:val="32"/>
              </w:rPr>
              <w:t>LEVEL 2</w:t>
            </w:r>
          </w:p>
        </w:tc>
      </w:tr>
      <w:tr w:rsidR="008541C2" w:rsidTr="008541C2">
        <w:trPr>
          <w:trHeight w:val="165"/>
        </w:trPr>
        <w:tc>
          <w:tcPr>
            <w:tcW w:w="11304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</w:tcPr>
          <w:p w:rsidR="008541C2" w:rsidRPr="008541C2" w:rsidRDefault="00900987" w:rsidP="008541C2">
            <w:pPr>
              <w:tabs>
                <w:tab w:val="center" w:pos="407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NURS32</w:t>
            </w:r>
            <w:r w:rsidR="008541C2" w:rsidRPr="008541C2">
              <w:rPr>
                <w:b/>
                <w:sz w:val="28"/>
                <w:szCs w:val="28"/>
              </w:rPr>
              <w:t>12 - Integrated Learning II</w:t>
            </w:r>
          </w:p>
        </w:tc>
      </w:tr>
      <w:tr w:rsidR="008A5087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8A5087" w:rsidRPr="00C7073C" w:rsidRDefault="008A5087" w:rsidP="008A5087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 w:rsidRPr="00C7073C">
              <w:rPr>
                <w:b/>
                <w:sz w:val="22"/>
                <w:szCs w:val="22"/>
              </w:rPr>
              <w:t>NURS3</w:t>
            </w:r>
            <w:r>
              <w:rPr>
                <w:b/>
                <w:sz w:val="22"/>
                <w:szCs w:val="22"/>
              </w:rPr>
              <w:t>212 - Integrated Learning II</w:t>
            </w:r>
          </w:p>
          <w:p w:rsidR="008A5087" w:rsidRDefault="008A5087" w:rsidP="008A5087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8A5087" w:rsidRDefault="008A5087" w:rsidP="008A5087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E-BOOK</w:t>
            </w:r>
          </w:p>
          <w:p w:rsidR="008A5087" w:rsidRDefault="008A5087" w:rsidP="008A5087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</w:p>
          <w:p w:rsidR="008A5087" w:rsidRDefault="008A5087" w:rsidP="008A5087"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MyLabNursing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with Pearson </w:t>
            </w:r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eText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-- Access Code -- for Nursing: A Concept-Based Approach to Learning, Volumes I, II and III, 3/e</w:t>
            </w:r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 </w:t>
            </w:r>
          </w:p>
          <w:p w:rsidR="008A5087" w:rsidRDefault="008A5087" w:rsidP="008A5087"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ISBN:   9780134869742</w:t>
            </w:r>
            <w:r>
              <w:rPr>
                <w:rStyle w:val="gmail-ver12red"/>
                <w:shd w:val="clear" w:color="auto" w:fill="FFFFFF"/>
              </w:rPr>
              <w:t xml:space="preserve"> </w:t>
            </w:r>
          </w:p>
          <w:p w:rsidR="008A5087" w:rsidRPr="007C61B9" w:rsidRDefault="008A5087" w:rsidP="008A5087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</w:p>
          <w:p w:rsidR="008A5087" w:rsidRPr="00F33C3C" w:rsidRDefault="008A5087" w:rsidP="008A5087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32"/>
                <w:szCs w:val="32"/>
              </w:rPr>
            </w:pPr>
          </w:p>
          <w:p w:rsidR="008A5087" w:rsidRDefault="008A5087" w:rsidP="008A5087">
            <w:pPr>
              <w:tabs>
                <w:tab w:val="center" w:pos="407"/>
              </w:tabs>
              <w:jc w:val="left"/>
              <w:rPr>
                <w:sz w:val="20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</w:tcPr>
          <w:p w:rsidR="008A5087" w:rsidRDefault="008A5087" w:rsidP="008A5087">
            <w:pPr>
              <w:jc w:val="left"/>
              <w:rPr>
                <w:sz w:val="20"/>
              </w:rPr>
            </w:pPr>
            <w:r>
              <w:rPr>
                <w:sz w:val="20"/>
              </w:rPr>
              <w:t>Pearson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A5087" w:rsidRDefault="008A5087" w:rsidP="008A5087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A5087" w:rsidRDefault="008A5087" w:rsidP="008A508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8A5087" w:rsidRDefault="008A5087" w:rsidP="008A5087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A5087" w:rsidRDefault="008A5087" w:rsidP="008A5087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074D83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NURS3212 - Integrated Learning II</w:t>
            </w:r>
          </w:p>
          <w:p w:rsidR="00074D83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074D83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 Manual of the American Psychological Association</w:t>
            </w:r>
          </w:p>
          <w:p w:rsidR="00074D83" w:rsidRPr="00EA4ACB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</w:p>
          <w:p w:rsidR="00074D83" w:rsidRPr="00C7073C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jc w:val="left"/>
              <w:rPr>
                <w:sz w:val="20"/>
              </w:rPr>
            </w:pPr>
            <w:r>
              <w:rPr>
                <w:sz w:val="20"/>
              </w:rPr>
              <w:t>American</w:t>
            </w:r>
          </w:p>
          <w:p w:rsidR="00074D83" w:rsidRDefault="00074D83" w:rsidP="00074D83">
            <w:pPr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074D83" w:rsidRDefault="00074D83" w:rsidP="00074D83">
            <w:pPr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074D83" w:rsidTr="00B43569">
        <w:tc>
          <w:tcPr>
            <w:tcW w:w="11304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</w:tcPr>
          <w:p w:rsidR="00074D83" w:rsidRPr="00B43569" w:rsidRDefault="00074D83" w:rsidP="00074D83">
            <w:pPr>
              <w:tabs>
                <w:tab w:val="center" w:pos="407"/>
                <w:tab w:val="left" w:pos="2160"/>
              </w:tabs>
              <w:ind w:left="2160" w:hanging="2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NURS3450 - Concepts of Community and Public Health Nursing</w:t>
            </w:r>
          </w:p>
        </w:tc>
      </w:tr>
      <w:tr w:rsidR="00074D83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074D83" w:rsidRPr="00C7073C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 w:rsidRPr="00C7073C">
              <w:rPr>
                <w:b/>
                <w:sz w:val="22"/>
                <w:szCs w:val="22"/>
              </w:rPr>
              <w:t>NURS3</w:t>
            </w:r>
            <w:r>
              <w:rPr>
                <w:b/>
                <w:sz w:val="22"/>
                <w:szCs w:val="22"/>
              </w:rPr>
              <w:t>450 - Concepts of Community and Public Health Nursing</w:t>
            </w:r>
          </w:p>
          <w:p w:rsidR="00074D83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074D83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E-BOOK</w:t>
            </w:r>
          </w:p>
          <w:p w:rsidR="00074D83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</w:p>
          <w:p w:rsidR="00074D83" w:rsidRDefault="00074D83" w:rsidP="00074D83"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MyLabNursing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with Pearson </w:t>
            </w:r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eText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-- Access Code -- for Nursing: A Concept-Based Approach to Learning, Volumes I, II and III, 3/e</w:t>
            </w:r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 </w:t>
            </w:r>
          </w:p>
          <w:p w:rsidR="00074D83" w:rsidRDefault="00074D83" w:rsidP="00074D83"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ISBN:   9780134869742</w:t>
            </w:r>
            <w:r>
              <w:rPr>
                <w:rStyle w:val="gmail-ver12red"/>
                <w:shd w:val="clear" w:color="auto" w:fill="FFFFFF"/>
              </w:rPr>
              <w:t xml:space="preserve"> </w:t>
            </w:r>
          </w:p>
          <w:p w:rsidR="00074D83" w:rsidRPr="007C61B9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</w:p>
          <w:p w:rsidR="00074D83" w:rsidRPr="00F33C3C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32"/>
                <w:szCs w:val="32"/>
              </w:rPr>
            </w:pPr>
          </w:p>
          <w:p w:rsidR="00074D83" w:rsidRDefault="00074D83" w:rsidP="00074D83">
            <w:pPr>
              <w:tabs>
                <w:tab w:val="center" w:pos="407"/>
              </w:tabs>
              <w:jc w:val="left"/>
              <w:rPr>
                <w:sz w:val="20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Pearson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074D83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NURS3450 - Concepts of Community and Public Health Nursing</w:t>
            </w:r>
          </w:p>
          <w:p w:rsidR="00074D83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074D83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 Manual of the American Psychological Association</w:t>
            </w:r>
          </w:p>
          <w:p w:rsidR="00074D83" w:rsidRPr="00EA4ACB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</w:p>
          <w:p w:rsidR="00074D83" w:rsidRPr="00C7073C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jc w:val="left"/>
              <w:rPr>
                <w:sz w:val="20"/>
              </w:rPr>
            </w:pPr>
            <w:r>
              <w:rPr>
                <w:sz w:val="20"/>
              </w:rPr>
              <w:t>American</w:t>
            </w:r>
          </w:p>
          <w:p w:rsidR="00074D83" w:rsidRDefault="00074D83" w:rsidP="00074D83">
            <w:pPr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074D83" w:rsidRDefault="00074D83" w:rsidP="00074D83">
            <w:pPr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074D83" w:rsidTr="00B43569">
        <w:tc>
          <w:tcPr>
            <w:tcW w:w="11304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</w:tcPr>
          <w:p w:rsidR="00074D83" w:rsidRPr="00B43569" w:rsidRDefault="00074D83" w:rsidP="00074D83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NURS3502 - Mental &amp; Behavioral Health Nursing</w:t>
            </w:r>
          </w:p>
        </w:tc>
      </w:tr>
      <w:tr w:rsidR="00074D83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074D83" w:rsidRPr="00C7073C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NURS3502 - Mental &amp; Behavioral Health Nursing</w:t>
            </w:r>
          </w:p>
          <w:p w:rsidR="00074D83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074D83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E-BOOK</w:t>
            </w:r>
          </w:p>
          <w:p w:rsidR="00074D83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</w:p>
          <w:p w:rsidR="00074D83" w:rsidRDefault="00074D83" w:rsidP="00074D83"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MyLabNursing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with Pearson </w:t>
            </w:r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eText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-- Access Code -- for Nursing: A Concept-Based Approach to Learning, Volumes I, II and III, 3/e</w:t>
            </w:r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 </w:t>
            </w:r>
          </w:p>
          <w:p w:rsidR="00074D83" w:rsidRDefault="00074D83" w:rsidP="00074D83"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ISBN:   9780134869742</w:t>
            </w:r>
            <w:r>
              <w:rPr>
                <w:rStyle w:val="gmail-ver12red"/>
                <w:shd w:val="clear" w:color="auto" w:fill="FFFFFF"/>
              </w:rPr>
              <w:t xml:space="preserve"> </w:t>
            </w:r>
          </w:p>
          <w:p w:rsidR="00074D83" w:rsidRPr="007C61B9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</w:p>
          <w:p w:rsidR="00074D83" w:rsidRPr="00F33C3C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32"/>
                <w:szCs w:val="32"/>
              </w:rPr>
            </w:pPr>
          </w:p>
          <w:p w:rsidR="00074D83" w:rsidRDefault="00074D83" w:rsidP="00074D83">
            <w:pPr>
              <w:tabs>
                <w:tab w:val="center" w:pos="407"/>
              </w:tabs>
              <w:jc w:val="left"/>
              <w:rPr>
                <w:sz w:val="20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jc w:val="left"/>
              <w:rPr>
                <w:sz w:val="20"/>
              </w:rPr>
            </w:pPr>
            <w:r>
              <w:rPr>
                <w:sz w:val="20"/>
              </w:rPr>
              <w:t>Pearson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074D83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NURS3502 - Mental &amp; Behavioral Health Nursing</w:t>
            </w:r>
          </w:p>
          <w:p w:rsidR="00074D83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074D83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 Manual of the American Psychological Association</w:t>
            </w:r>
          </w:p>
          <w:p w:rsidR="00074D83" w:rsidRPr="00EA4ACB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</w:p>
          <w:p w:rsidR="00074D83" w:rsidRPr="00C7073C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jc w:val="left"/>
              <w:rPr>
                <w:sz w:val="20"/>
              </w:rPr>
            </w:pPr>
            <w:r>
              <w:rPr>
                <w:sz w:val="20"/>
              </w:rPr>
              <w:t>American</w:t>
            </w:r>
          </w:p>
          <w:p w:rsidR="00074D83" w:rsidRDefault="00074D83" w:rsidP="00074D83">
            <w:pPr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074D83" w:rsidRDefault="00074D83" w:rsidP="00074D83">
            <w:pPr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</w:tbl>
    <w:p w:rsidR="00A40C4C" w:rsidRDefault="00A40C4C"/>
    <w:tbl>
      <w:tblPr>
        <w:tblW w:w="11304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458"/>
        <w:gridCol w:w="1001"/>
        <w:gridCol w:w="1141"/>
        <w:gridCol w:w="504"/>
        <w:gridCol w:w="1440"/>
      </w:tblGrid>
      <w:tr w:rsidR="0070718F" w:rsidRPr="005F125D" w:rsidTr="004967A9">
        <w:tc>
          <w:tcPr>
            <w:tcW w:w="1130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</w:tcPr>
          <w:p w:rsidR="0070718F" w:rsidRDefault="0070718F" w:rsidP="0070718F">
            <w:pPr>
              <w:tabs>
                <w:tab w:val="center" w:pos="407"/>
              </w:tabs>
              <w:jc w:val="center"/>
              <w:rPr>
                <w:sz w:val="20"/>
              </w:rPr>
            </w:pPr>
            <w:r w:rsidRPr="00783900">
              <w:rPr>
                <w:b/>
                <w:sz w:val="28"/>
                <w:szCs w:val="28"/>
              </w:rPr>
              <w:t xml:space="preserve">NURS </w:t>
            </w:r>
            <w:r w:rsidR="0052052E">
              <w:rPr>
                <w:b/>
                <w:sz w:val="28"/>
                <w:szCs w:val="28"/>
              </w:rPr>
              <w:t>3512 - Complex Concepts of Nursing Care I</w:t>
            </w:r>
          </w:p>
        </w:tc>
      </w:tr>
      <w:tr w:rsidR="008A5087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87" w:rsidRPr="00C7073C" w:rsidRDefault="008A5087" w:rsidP="008A5087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 w:rsidRPr="00C7073C">
              <w:rPr>
                <w:b/>
                <w:sz w:val="22"/>
                <w:szCs w:val="22"/>
              </w:rPr>
              <w:t>NURS3</w:t>
            </w:r>
            <w:r>
              <w:rPr>
                <w:b/>
                <w:sz w:val="22"/>
                <w:szCs w:val="22"/>
              </w:rPr>
              <w:t>512 - Complex Concepts of Nursing Care I</w:t>
            </w:r>
          </w:p>
          <w:p w:rsidR="008A5087" w:rsidRDefault="008A5087" w:rsidP="008A5087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8A5087" w:rsidRDefault="008A5087" w:rsidP="008A5087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E-BOOK</w:t>
            </w:r>
          </w:p>
          <w:p w:rsidR="008A5087" w:rsidRDefault="008A5087" w:rsidP="008A5087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</w:p>
          <w:p w:rsidR="008A5087" w:rsidRDefault="008A5087" w:rsidP="008A5087"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MyLabNursing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with Pearson </w:t>
            </w:r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eText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-- Access Code -- for Nursing: A Concept-Based Approach to Learning, Volumes I, II and III, 3/e</w:t>
            </w:r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 </w:t>
            </w:r>
          </w:p>
          <w:p w:rsidR="008A5087" w:rsidRDefault="008A5087" w:rsidP="008A5087"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ISBN:   9780134869742</w:t>
            </w:r>
            <w:r>
              <w:rPr>
                <w:rStyle w:val="gmail-ver12red"/>
                <w:shd w:val="clear" w:color="auto" w:fill="FFFFFF"/>
              </w:rPr>
              <w:t xml:space="preserve"> </w:t>
            </w:r>
          </w:p>
          <w:p w:rsidR="008A5087" w:rsidRPr="007C61B9" w:rsidRDefault="008A5087" w:rsidP="008A5087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</w:p>
          <w:p w:rsidR="008A5087" w:rsidRPr="00F33C3C" w:rsidRDefault="008A5087" w:rsidP="008A5087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32"/>
                <w:szCs w:val="32"/>
              </w:rPr>
            </w:pPr>
          </w:p>
          <w:p w:rsidR="008A5087" w:rsidRDefault="008A5087" w:rsidP="008A5087">
            <w:pPr>
              <w:tabs>
                <w:tab w:val="center" w:pos="407"/>
              </w:tabs>
              <w:jc w:val="left"/>
              <w:rPr>
                <w:sz w:val="20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87" w:rsidRDefault="008A5087" w:rsidP="008A5087">
            <w:pPr>
              <w:jc w:val="left"/>
              <w:rPr>
                <w:sz w:val="20"/>
              </w:rPr>
            </w:pPr>
            <w:r>
              <w:rPr>
                <w:sz w:val="20"/>
              </w:rPr>
              <w:t>Pearson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87" w:rsidRDefault="008A5087" w:rsidP="008A5087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87" w:rsidRDefault="008A5087" w:rsidP="008A508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87" w:rsidRDefault="008A5087" w:rsidP="008A5087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5087" w:rsidRDefault="008A5087" w:rsidP="008A5087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074D83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D83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NURS3512 - Complex Concepts of Nursing Care I</w:t>
            </w:r>
          </w:p>
          <w:p w:rsidR="00074D83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074D83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 Manual of the American Psychological Association</w:t>
            </w:r>
          </w:p>
          <w:p w:rsidR="00074D83" w:rsidRPr="00EA4ACB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</w:p>
          <w:p w:rsidR="00074D83" w:rsidRPr="00C7073C" w:rsidRDefault="00074D83" w:rsidP="00074D83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D83" w:rsidRDefault="00074D83" w:rsidP="00074D83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American</w:t>
            </w:r>
          </w:p>
          <w:p w:rsidR="00074D83" w:rsidRDefault="00074D83" w:rsidP="00074D83">
            <w:pPr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074D83" w:rsidRDefault="00074D83" w:rsidP="00074D83">
            <w:pPr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D83" w:rsidRDefault="00074D83" w:rsidP="00074D83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D83" w:rsidRDefault="00074D83" w:rsidP="00074D8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D83" w:rsidRDefault="00074D83" w:rsidP="00074D83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4D83" w:rsidRDefault="00074D83" w:rsidP="00074D83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074D83" w:rsidRPr="005F125D" w:rsidTr="004967A9">
        <w:tc>
          <w:tcPr>
            <w:tcW w:w="1130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</w:tcPr>
          <w:p w:rsidR="00074D83" w:rsidRDefault="00074D83" w:rsidP="00074D83">
            <w:pPr>
              <w:tabs>
                <w:tab w:val="center" w:pos="40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LEVEL 3 COURSES</w:t>
            </w:r>
          </w:p>
        </w:tc>
      </w:tr>
      <w:tr w:rsidR="00074D83" w:rsidRPr="005F125D" w:rsidTr="004967A9">
        <w:tc>
          <w:tcPr>
            <w:tcW w:w="1130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</w:tcPr>
          <w:p w:rsidR="00074D83" w:rsidRDefault="00074D83" w:rsidP="00074D83">
            <w:pPr>
              <w:tabs>
                <w:tab w:val="center" w:pos="407"/>
              </w:tabs>
              <w:jc w:val="center"/>
              <w:rPr>
                <w:sz w:val="20"/>
              </w:rPr>
            </w:pPr>
            <w:r>
              <w:rPr>
                <w:b/>
                <w:sz w:val="28"/>
                <w:szCs w:val="28"/>
              </w:rPr>
              <w:t>NURS 4102</w:t>
            </w:r>
            <w:r w:rsidRPr="00B16725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Integrated Learning III</w:t>
            </w:r>
          </w:p>
        </w:tc>
      </w:tr>
      <w:tr w:rsidR="00FA2539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Pr="00C7073C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NURS4102 - Integrated Learning III</w:t>
            </w: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E-BOOK</w:t>
            </w: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</w:p>
          <w:p w:rsidR="00FA2539" w:rsidRDefault="00FA2539" w:rsidP="00FA2539"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MyLabNursing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with Pearson </w:t>
            </w:r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eText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-- Access Code -- for Nursing: A Concept-Based Approach to Learning, Volumes I, II and III, 3/e</w:t>
            </w:r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 </w:t>
            </w:r>
          </w:p>
          <w:p w:rsidR="00FA2539" w:rsidRDefault="00FA2539" w:rsidP="00FA2539"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ISBN:   9780134869742</w:t>
            </w:r>
            <w:r>
              <w:rPr>
                <w:rStyle w:val="gmail-ver12red"/>
                <w:shd w:val="clear" w:color="auto" w:fill="FFFFFF"/>
              </w:rPr>
              <w:t xml:space="preserve"> </w:t>
            </w:r>
          </w:p>
          <w:p w:rsidR="00FA2539" w:rsidRPr="007C61B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</w:p>
          <w:p w:rsidR="00FA2539" w:rsidRPr="00F33C3C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32"/>
                <w:szCs w:val="32"/>
              </w:rPr>
            </w:pPr>
          </w:p>
          <w:p w:rsidR="00FA2539" w:rsidRDefault="00FA2539" w:rsidP="00FA2539">
            <w:pPr>
              <w:tabs>
                <w:tab w:val="center" w:pos="407"/>
              </w:tabs>
              <w:jc w:val="left"/>
              <w:rPr>
                <w:sz w:val="20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Pearson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FA2539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NURS4102 – Integrated Learning III</w:t>
            </w: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 Manual of the American Psychological Association</w:t>
            </w:r>
          </w:p>
          <w:p w:rsidR="00FA2539" w:rsidRPr="00EA4ACB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</w:p>
          <w:p w:rsidR="00FA2539" w:rsidRPr="00C7073C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American</w:t>
            </w:r>
          </w:p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FA2539" w:rsidRPr="005F125D" w:rsidTr="004967A9">
        <w:tc>
          <w:tcPr>
            <w:tcW w:w="1130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</w:tcPr>
          <w:p w:rsidR="00FA2539" w:rsidRDefault="00FA2539" w:rsidP="00FA2539">
            <w:pPr>
              <w:tabs>
                <w:tab w:val="center" w:pos="407"/>
              </w:tabs>
              <w:jc w:val="center"/>
              <w:rPr>
                <w:sz w:val="20"/>
              </w:rPr>
            </w:pPr>
            <w:r w:rsidRPr="00B22187">
              <w:rPr>
                <w:b/>
                <w:iCs/>
                <w:sz w:val="28"/>
                <w:szCs w:val="28"/>
              </w:rPr>
              <w:t>NURS</w:t>
            </w:r>
            <w:r>
              <w:rPr>
                <w:b/>
                <w:iCs/>
                <w:sz w:val="28"/>
                <w:szCs w:val="28"/>
              </w:rPr>
              <w:t xml:space="preserve"> 4202 - Complex Concepts of Nursing Care II: Application to Practice I</w:t>
            </w:r>
          </w:p>
        </w:tc>
      </w:tr>
      <w:tr w:rsidR="00FA2539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NURS4202 - Complex Concepts of Nursing Care II: Application to Practice I</w:t>
            </w: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E-BOOK</w:t>
            </w: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</w:p>
          <w:p w:rsidR="00FA2539" w:rsidRDefault="00FA2539" w:rsidP="00FA2539"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MyLabNursing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with Pearson </w:t>
            </w:r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eText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-- Access Code -- for Nursing: A Concept-Based Approach to Learning, Volumes I, II and III, 3/e</w:t>
            </w:r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 </w:t>
            </w:r>
          </w:p>
          <w:p w:rsidR="00FA2539" w:rsidRDefault="00FA2539" w:rsidP="00FA2539"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ISBN:   9780134869742</w:t>
            </w:r>
            <w:r>
              <w:rPr>
                <w:rStyle w:val="gmail-ver12red"/>
                <w:shd w:val="clear" w:color="auto" w:fill="FFFFFF"/>
              </w:rPr>
              <w:t xml:space="preserve"> </w:t>
            </w:r>
          </w:p>
          <w:p w:rsidR="00FA2539" w:rsidRPr="007C61B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</w:p>
          <w:p w:rsidR="00FA2539" w:rsidRPr="00F33C3C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32"/>
                <w:szCs w:val="32"/>
              </w:rPr>
            </w:pPr>
          </w:p>
          <w:p w:rsidR="00FA2539" w:rsidRP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Pearson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961D0F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FA2539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NURS4202 – Complex Concepts of Nursing Care II: Application to Practice</w:t>
            </w: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 Manual of the American Psychological Association</w:t>
            </w:r>
          </w:p>
          <w:p w:rsidR="00FA2539" w:rsidRPr="00EA4ACB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</w:p>
          <w:p w:rsidR="00FA2539" w:rsidRPr="00C7073C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American</w:t>
            </w:r>
          </w:p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FA2539" w:rsidRPr="005F125D" w:rsidTr="004967A9">
        <w:tc>
          <w:tcPr>
            <w:tcW w:w="1130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</w:tcPr>
          <w:p w:rsidR="00FA2539" w:rsidRPr="002D362D" w:rsidRDefault="00FA2539" w:rsidP="00FA2539">
            <w:pPr>
              <w:tabs>
                <w:tab w:val="left" w:pos="4320"/>
                <w:tab w:val="right" w:pos="8820"/>
                <w:tab w:val="left" w:pos="9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NURS 4319 – Leadership in </w:t>
            </w:r>
            <w:proofErr w:type="spellStart"/>
            <w:r>
              <w:rPr>
                <w:b/>
                <w:sz w:val="28"/>
                <w:szCs w:val="28"/>
              </w:rPr>
              <w:t>Interprofessional</w:t>
            </w:r>
            <w:proofErr w:type="spellEnd"/>
            <w:r>
              <w:rPr>
                <w:b/>
                <w:sz w:val="28"/>
                <w:szCs w:val="28"/>
              </w:rPr>
              <w:t xml:space="preserve"> Practice</w:t>
            </w:r>
          </w:p>
        </w:tc>
      </w:tr>
      <w:tr w:rsidR="00FA2539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NURS4319 - Leadership in </w:t>
            </w:r>
            <w:proofErr w:type="spellStart"/>
            <w:r>
              <w:rPr>
                <w:b/>
                <w:sz w:val="22"/>
                <w:szCs w:val="22"/>
              </w:rPr>
              <w:t>Interprofessional</w:t>
            </w:r>
            <w:proofErr w:type="spellEnd"/>
            <w:r>
              <w:rPr>
                <w:b/>
                <w:sz w:val="22"/>
                <w:szCs w:val="22"/>
              </w:rPr>
              <w:t xml:space="preserve"> Practice</w:t>
            </w: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E-BOOK</w:t>
            </w:r>
          </w:p>
          <w:p w:rsidR="00FA2539" w:rsidRDefault="00FA2539" w:rsidP="00FA2539"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MyLabNursing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with Pearson </w:t>
            </w:r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eText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-- Access Code -- for Nursing: A Concept-Based Approach to Learning, Volumes I, II and III, 3/e</w:t>
            </w:r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 </w:t>
            </w:r>
          </w:p>
          <w:p w:rsidR="00FA2539" w:rsidRDefault="00FA2539" w:rsidP="00FA2539"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ISBN:   9780134869742</w:t>
            </w:r>
            <w:r>
              <w:rPr>
                <w:rStyle w:val="gmail-ver12red"/>
                <w:shd w:val="clear" w:color="auto" w:fill="FFFFFF"/>
              </w:rPr>
              <w:t xml:space="preserve"> </w:t>
            </w:r>
          </w:p>
          <w:p w:rsidR="00FA2539" w:rsidRPr="00F33C3C" w:rsidRDefault="00FA2539" w:rsidP="00FA2539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32"/>
                <w:szCs w:val="32"/>
              </w:rPr>
            </w:pPr>
          </w:p>
          <w:p w:rsidR="00FA2539" w:rsidRP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Pearson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961D0F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FA2539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NURS4319 – Leadership in </w:t>
            </w:r>
            <w:proofErr w:type="spellStart"/>
            <w:r>
              <w:rPr>
                <w:b/>
                <w:sz w:val="22"/>
                <w:szCs w:val="22"/>
              </w:rPr>
              <w:t>Interprofessional</w:t>
            </w:r>
            <w:proofErr w:type="spellEnd"/>
            <w:r>
              <w:rPr>
                <w:b/>
                <w:sz w:val="22"/>
                <w:szCs w:val="22"/>
              </w:rPr>
              <w:t xml:space="preserve"> Practice</w:t>
            </w: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 Manual of the American Psychological Association</w:t>
            </w:r>
          </w:p>
          <w:p w:rsidR="00FA2539" w:rsidRPr="00EA4ACB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</w:p>
          <w:p w:rsidR="00FA2539" w:rsidRPr="00C7073C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American</w:t>
            </w:r>
          </w:p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Psychological</w:t>
            </w:r>
          </w:p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FA2539" w:rsidRPr="005F125D" w:rsidTr="004967A9">
        <w:tc>
          <w:tcPr>
            <w:tcW w:w="1130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</w:tcPr>
          <w:p w:rsidR="00FA2539" w:rsidRPr="006B36D1" w:rsidRDefault="00FA2539" w:rsidP="00FA2539">
            <w:pPr>
              <w:tabs>
                <w:tab w:val="center" w:pos="407"/>
                <w:tab w:val="left" w:pos="2160"/>
              </w:tabs>
              <w:ind w:left="2160" w:hanging="2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NURS 4322 – Scholarship for Evidence-Based Practice</w:t>
            </w:r>
          </w:p>
        </w:tc>
      </w:tr>
      <w:tr w:rsidR="00FA2539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NURS4322 - Scholarship for Evidence-Based Practice</w:t>
            </w: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E-BOOK</w:t>
            </w:r>
          </w:p>
          <w:p w:rsidR="00FA2539" w:rsidRDefault="00FA2539" w:rsidP="00FA2539"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MyLabNursing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with Pearson </w:t>
            </w:r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eText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-- Access Code -- for Nursing: A Concept-Based Approach to Learning, Volumes I, II and III, 3/e</w:t>
            </w:r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 </w:t>
            </w:r>
          </w:p>
          <w:p w:rsidR="00FA2539" w:rsidRDefault="00FA2539" w:rsidP="00FA2539"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ISBN:   9780134869742</w:t>
            </w:r>
            <w:r>
              <w:rPr>
                <w:rStyle w:val="gmail-ver12red"/>
                <w:shd w:val="clear" w:color="auto" w:fill="FFFFFF"/>
              </w:rPr>
              <w:t xml:space="preserve"> </w:t>
            </w:r>
          </w:p>
          <w:p w:rsidR="00FA2539" w:rsidRPr="00F33C3C" w:rsidRDefault="00FA2539" w:rsidP="00FA2539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32"/>
                <w:szCs w:val="32"/>
              </w:rPr>
            </w:pPr>
          </w:p>
          <w:p w:rsidR="00FA2539" w:rsidRDefault="00FA2539" w:rsidP="00FA2539">
            <w:pPr>
              <w:tabs>
                <w:tab w:val="center" w:pos="407"/>
              </w:tabs>
              <w:jc w:val="left"/>
              <w:rPr>
                <w:sz w:val="20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Pearson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961D0F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FA2539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112FDB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NURS4322 – Scholarship for Evidence-Based Practice</w:t>
            </w: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 Manual of the American Psychological Association</w:t>
            </w:r>
          </w:p>
          <w:p w:rsidR="00FA2539" w:rsidRPr="00EA4ACB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</w:p>
          <w:p w:rsidR="00FA2539" w:rsidRPr="00C7073C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American</w:t>
            </w:r>
          </w:p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FA2539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NURS4322 - Scholarship for Evidence-Based Practice</w:t>
            </w: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FA2539" w:rsidRPr="00587FB6" w:rsidRDefault="00FA2539" w:rsidP="00FA2539">
            <w:r w:rsidRPr="00587FB6">
              <w:t xml:space="preserve">Groves, Gray, &amp; Burns (2015). </w:t>
            </w:r>
          </w:p>
          <w:p w:rsidR="00FA2539" w:rsidRPr="00587FB6" w:rsidRDefault="00FA2539" w:rsidP="00FA2539"/>
          <w:p w:rsidR="00FA2539" w:rsidRPr="00587FB6" w:rsidRDefault="00FA2539" w:rsidP="00FA2539">
            <w:r w:rsidRPr="00587FB6">
              <w:t>Understanding Nursing Research: Building as Evidence-Based Practice</w:t>
            </w:r>
          </w:p>
          <w:p w:rsidR="00FA2539" w:rsidRPr="00587FB6" w:rsidRDefault="00FA2539" w:rsidP="00FA2539">
            <w:pPr>
              <w:rPr>
                <w:sz w:val="22"/>
              </w:rPr>
            </w:pPr>
            <w:r w:rsidRPr="00587FB6">
              <w:t>ISBN: 978-1-4557-7060-1</w:t>
            </w:r>
          </w:p>
          <w:p w:rsidR="00FA2539" w:rsidRPr="00752B02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sz w:val="16"/>
              </w:rPr>
              <w:t>( X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Elsevier/</w:t>
            </w:r>
          </w:p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Saunders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FA2539" w:rsidRPr="005F125D" w:rsidTr="004967A9">
        <w:tc>
          <w:tcPr>
            <w:tcW w:w="1130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</w:tcPr>
          <w:p w:rsidR="00FA2539" w:rsidRPr="002D362D" w:rsidRDefault="00FA2539" w:rsidP="00FA2539">
            <w:pPr>
              <w:tabs>
                <w:tab w:val="center" w:pos="407"/>
                <w:tab w:val="left" w:pos="2160"/>
              </w:tabs>
              <w:ind w:left="2160" w:hanging="2160"/>
              <w:jc w:val="center"/>
              <w:rPr>
                <w:b/>
                <w:sz w:val="20"/>
              </w:rPr>
            </w:pPr>
            <w:r w:rsidRPr="002D362D">
              <w:rPr>
                <w:b/>
                <w:sz w:val="28"/>
                <w:szCs w:val="28"/>
              </w:rPr>
              <w:t>NU</w:t>
            </w:r>
            <w:r>
              <w:rPr>
                <w:b/>
                <w:sz w:val="28"/>
                <w:szCs w:val="28"/>
              </w:rPr>
              <w:t>RS 4406 – Complex Concepts of Nursing Care II</w:t>
            </w:r>
          </w:p>
        </w:tc>
      </w:tr>
      <w:tr w:rsidR="00FA2539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NURS4406 - Complex Concepts of Nursing Care II</w:t>
            </w: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E-BOOK</w:t>
            </w:r>
          </w:p>
          <w:p w:rsidR="00FA2539" w:rsidRDefault="00FA2539" w:rsidP="00FA2539"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MyLabNursing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with Pearson </w:t>
            </w:r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eText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-- Access Code -- for Nursing: A Concept-Based Approach to Learning, Volumes I, II and III, 3/e</w:t>
            </w:r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 </w:t>
            </w:r>
          </w:p>
          <w:p w:rsidR="00FA2539" w:rsidRDefault="00FA2539" w:rsidP="00FA2539"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ISBN:   9780134869742</w:t>
            </w:r>
            <w:r>
              <w:rPr>
                <w:rStyle w:val="gmail-ver12red"/>
                <w:shd w:val="clear" w:color="auto" w:fill="FFFFFF"/>
              </w:rPr>
              <w:t xml:space="preserve"> </w:t>
            </w:r>
          </w:p>
          <w:p w:rsidR="00FA2539" w:rsidRPr="00F33C3C" w:rsidRDefault="00FA2539" w:rsidP="00FA2539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32"/>
                <w:szCs w:val="32"/>
              </w:rPr>
            </w:pPr>
          </w:p>
          <w:p w:rsidR="00FA2539" w:rsidRP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Pearson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961D0F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FA2539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112FDB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NURS4406 – Complex Concepts of Nursing Care II</w:t>
            </w: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 Manual of the American Psychological Association</w:t>
            </w:r>
          </w:p>
          <w:p w:rsidR="00FA2539" w:rsidRPr="00EA4ACB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</w:p>
          <w:p w:rsidR="00FA2539" w:rsidRPr="00C7073C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American</w:t>
            </w:r>
          </w:p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FA2539" w:rsidRPr="005F125D" w:rsidTr="004967A9">
        <w:tc>
          <w:tcPr>
            <w:tcW w:w="1130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</w:tcPr>
          <w:p w:rsidR="00FA2539" w:rsidRDefault="00FA2539" w:rsidP="00FA2539">
            <w:pPr>
              <w:tabs>
                <w:tab w:val="center" w:pos="407"/>
              </w:tabs>
              <w:jc w:val="center"/>
              <w:rPr>
                <w:sz w:val="20"/>
              </w:rPr>
            </w:pPr>
            <w:r>
              <w:rPr>
                <w:b/>
                <w:sz w:val="28"/>
                <w:szCs w:val="28"/>
              </w:rPr>
              <w:t>NURS4407 - Nursing Care of Families with Children</w:t>
            </w:r>
          </w:p>
        </w:tc>
      </w:tr>
      <w:tr w:rsidR="00FA2539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NURS4407 - Nursing Care </w:t>
            </w:r>
            <w:proofErr w:type="spellStart"/>
            <w:r>
              <w:rPr>
                <w:b/>
                <w:sz w:val="22"/>
                <w:szCs w:val="22"/>
              </w:rPr>
              <w:t>o</w:t>
            </w:r>
            <w:proofErr w:type="spellEnd"/>
            <w:r>
              <w:rPr>
                <w:b/>
                <w:sz w:val="22"/>
                <w:szCs w:val="22"/>
              </w:rPr>
              <w:t xml:space="preserve"> Families with Children</w:t>
            </w: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E-BOOK</w:t>
            </w:r>
          </w:p>
          <w:p w:rsidR="00FA2539" w:rsidRDefault="00FA2539" w:rsidP="00FA2539"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MyLabNursing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with Pearson </w:t>
            </w:r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eText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-- Access Code -- for Nursing: A Concept-Based Approach to Learning, Volumes I, II and III, 3/e</w:t>
            </w:r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 </w:t>
            </w:r>
          </w:p>
          <w:p w:rsidR="00FA2539" w:rsidRDefault="00FA2539" w:rsidP="00FA2539"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lastRenderedPageBreak/>
              <w:t>ISBN:   9780134869742</w:t>
            </w:r>
            <w:r>
              <w:rPr>
                <w:rStyle w:val="gmail-ver12red"/>
                <w:shd w:val="clear" w:color="auto" w:fill="FFFFFF"/>
              </w:rPr>
              <w:t xml:space="preserve"> </w:t>
            </w:r>
          </w:p>
          <w:p w:rsidR="00FA2539" w:rsidRPr="00F33C3C" w:rsidRDefault="00FA2539" w:rsidP="00FA2539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32"/>
                <w:szCs w:val="32"/>
              </w:rPr>
            </w:pPr>
          </w:p>
          <w:p w:rsidR="00FA2539" w:rsidRP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Pearson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961D0F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FA2539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112FDB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NURS4407 – Nursing Care of Families with Children</w:t>
            </w: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 Manual of the American Psychological Association</w:t>
            </w:r>
          </w:p>
          <w:p w:rsidR="00FA2539" w:rsidRPr="00EA4ACB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</w:p>
          <w:p w:rsidR="00FA2539" w:rsidRPr="00C7073C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American</w:t>
            </w:r>
          </w:p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FA2539" w:rsidRPr="005F125D" w:rsidTr="00AF7EC3">
        <w:tc>
          <w:tcPr>
            <w:tcW w:w="1130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0000"/>
          </w:tcPr>
          <w:p w:rsidR="00FA2539" w:rsidRDefault="00FA2539" w:rsidP="00FA2539">
            <w:pPr>
              <w:tabs>
                <w:tab w:val="center" w:pos="407"/>
                <w:tab w:val="left" w:pos="2160"/>
              </w:tabs>
              <w:ind w:left="2160" w:hanging="2160"/>
              <w:jc w:val="center"/>
              <w:rPr>
                <w:sz w:val="20"/>
              </w:rPr>
            </w:pPr>
            <w:r w:rsidRPr="00C4671B">
              <w:rPr>
                <w:b/>
                <w:sz w:val="28"/>
                <w:szCs w:val="28"/>
              </w:rPr>
              <w:t>LEVEL 4 COURSES</w:t>
            </w:r>
          </w:p>
        </w:tc>
      </w:tr>
      <w:tr w:rsidR="00FA2539" w:rsidRPr="005F125D" w:rsidTr="00AF7EC3">
        <w:tc>
          <w:tcPr>
            <w:tcW w:w="1130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</w:tcPr>
          <w:p w:rsidR="00FA2539" w:rsidRDefault="00FA2539" w:rsidP="00FA2539">
            <w:pPr>
              <w:tabs>
                <w:tab w:val="center" w:pos="407"/>
                <w:tab w:val="left" w:pos="2160"/>
              </w:tabs>
              <w:ind w:left="2160" w:hanging="2160"/>
              <w:jc w:val="center"/>
              <w:rPr>
                <w:sz w:val="20"/>
              </w:rPr>
            </w:pPr>
            <w:r w:rsidRPr="00C4671B">
              <w:rPr>
                <w:b/>
                <w:sz w:val="28"/>
                <w:szCs w:val="28"/>
              </w:rPr>
              <w:t>NURS4103 - Nursing Care of Families with Children:  Application to Practice</w:t>
            </w:r>
          </w:p>
        </w:tc>
      </w:tr>
      <w:tr w:rsidR="00FA2539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NURS4103 - Nursing Care of Families with Children:  Application to Practice</w:t>
            </w:r>
          </w:p>
          <w:p w:rsid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E-BOOK</w:t>
            </w:r>
          </w:p>
          <w:p w:rsidR="009C57DD" w:rsidRDefault="009C57DD" w:rsidP="009C57DD"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MyLabNursing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with Pearson </w:t>
            </w:r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eText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-- Access Code -- for Nursing: A Concept-Based Approach to Learning, Volumes I, II and III, 3/e</w:t>
            </w:r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 </w:t>
            </w:r>
          </w:p>
          <w:p w:rsidR="009C57DD" w:rsidRDefault="009C57DD" w:rsidP="009C57DD"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ISBN:   9780134869742</w:t>
            </w:r>
            <w:r>
              <w:rPr>
                <w:rStyle w:val="gmail-ver12red"/>
                <w:shd w:val="clear" w:color="auto" w:fill="FFFFFF"/>
              </w:rPr>
              <w:t xml:space="preserve"> </w:t>
            </w:r>
          </w:p>
          <w:p w:rsidR="009C57DD" w:rsidRPr="00F33C3C" w:rsidRDefault="009C57DD" w:rsidP="009C57DD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32"/>
                <w:szCs w:val="32"/>
              </w:rPr>
            </w:pPr>
          </w:p>
          <w:p w:rsidR="00FA2539" w:rsidRPr="009C57DD" w:rsidRDefault="009C57DD" w:rsidP="00FA2539">
            <w:pPr>
              <w:tabs>
                <w:tab w:val="center" w:pos="407"/>
              </w:tabs>
              <w:jc w:val="left"/>
              <w:rPr>
                <w:b/>
                <w:sz w:val="28"/>
                <w:szCs w:val="28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Pearson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961D0F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539" w:rsidRDefault="00FA2539" w:rsidP="00FA253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2539" w:rsidRDefault="00FA2539" w:rsidP="00FA253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9C57DD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NURS4103 – Nursing Care of Families with Children: Application to Practice</w:t>
            </w:r>
          </w:p>
          <w:p w:rsid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 Manual of the American Psychological Association</w:t>
            </w:r>
          </w:p>
          <w:p w:rsidR="009C57DD" w:rsidRPr="00EA4ACB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</w:p>
          <w:p w:rsidR="009C57DD" w:rsidRPr="00C7073C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t>American</w:t>
            </w:r>
          </w:p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57DD" w:rsidRDefault="009C57DD" w:rsidP="009C57DD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9C57DD" w:rsidRPr="005F125D" w:rsidTr="00AF7EC3">
        <w:tc>
          <w:tcPr>
            <w:tcW w:w="1130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</w:tcPr>
          <w:p w:rsidR="009C57DD" w:rsidRDefault="009C57DD" w:rsidP="009C57DD">
            <w:pPr>
              <w:tabs>
                <w:tab w:val="center" w:pos="407"/>
                <w:tab w:val="left" w:pos="2160"/>
              </w:tabs>
              <w:ind w:left="2160" w:hanging="2160"/>
              <w:jc w:val="center"/>
              <w:rPr>
                <w:sz w:val="20"/>
              </w:rPr>
            </w:pPr>
            <w:r w:rsidRPr="00785327">
              <w:rPr>
                <w:b/>
                <w:sz w:val="28"/>
                <w:szCs w:val="28"/>
              </w:rPr>
              <w:t>NURS4203 - Complex Concepts of Nursing Care II:  Application to Practice II</w:t>
            </w:r>
          </w:p>
        </w:tc>
      </w:tr>
      <w:tr w:rsidR="009C57DD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NURS4203 - Complex Concepts of Nursing Care II:  Application to Practice II</w:t>
            </w:r>
          </w:p>
          <w:p w:rsid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E-BOOK</w:t>
            </w:r>
          </w:p>
          <w:p w:rsidR="009C57DD" w:rsidRDefault="009C57DD" w:rsidP="009C57DD"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MyLabNursing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with Pearson </w:t>
            </w:r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eText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-- Access Code -- for Nursing: A Concept-Based Approach to Learning, Volumes I, II and III, 3/e</w:t>
            </w:r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 </w:t>
            </w:r>
          </w:p>
          <w:p w:rsidR="009C57DD" w:rsidRDefault="009C57DD" w:rsidP="009C57DD"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ISBN:   9780134869742</w:t>
            </w:r>
            <w:r>
              <w:rPr>
                <w:rStyle w:val="gmail-ver12red"/>
                <w:shd w:val="clear" w:color="auto" w:fill="FFFFFF"/>
              </w:rPr>
              <w:t xml:space="preserve"> </w:t>
            </w:r>
          </w:p>
          <w:p w:rsidR="009C57DD" w:rsidRPr="00F33C3C" w:rsidRDefault="009C57DD" w:rsidP="009C57DD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32"/>
                <w:szCs w:val="32"/>
              </w:rPr>
            </w:pPr>
          </w:p>
          <w:p w:rsidR="009C57DD" w:rsidRP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t>Pearson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961D0F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57DD" w:rsidRDefault="009C57DD" w:rsidP="009C57DD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9C57DD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NURS4407 – Complex Concepts of Nursing Care II: Application to Practice II</w:t>
            </w:r>
          </w:p>
          <w:p w:rsid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 Manual of the American Psychological Association</w:t>
            </w:r>
          </w:p>
          <w:p w:rsidR="009C57DD" w:rsidRPr="00EA4ACB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</w:p>
          <w:p w:rsidR="009C57DD" w:rsidRPr="00C7073C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t>American</w:t>
            </w:r>
          </w:p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57DD" w:rsidRDefault="009C57DD" w:rsidP="009C57DD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9C57DD" w:rsidRPr="005F125D" w:rsidTr="00AF7EC3">
        <w:tc>
          <w:tcPr>
            <w:tcW w:w="1130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</w:tcPr>
          <w:p w:rsidR="009C57DD" w:rsidRDefault="009C57DD" w:rsidP="009C57DD">
            <w:pPr>
              <w:tabs>
                <w:tab w:val="center" w:pos="407"/>
                <w:tab w:val="left" w:pos="2160"/>
              </w:tabs>
              <w:ind w:left="2160" w:hanging="2160"/>
              <w:jc w:val="center"/>
              <w:rPr>
                <w:sz w:val="20"/>
              </w:rPr>
            </w:pPr>
            <w:r>
              <w:rPr>
                <w:b/>
                <w:sz w:val="28"/>
                <w:szCs w:val="28"/>
              </w:rPr>
              <w:t>NURS4520</w:t>
            </w:r>
            <w:r w:rsidRPr="00785327">
              <w:rPr>
                <w:b/>
                <w:sz w:val="28"/>
                <w:szCs w:val="28"/>
              </w:rPr>
              <w:t xml:space="preserve"> - Integrated Learning IV:  Clinical Immersion</w:t>
            </w:r>
          </w:p>
        </w:tc>
      </w:tr>
      <w:tr w:rsidR="009C57DD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NURS4520 - Integrated Learning IV:  Clinical Immersion</w:t>
            </w:r>
          </w:p>
          <w:p w:rsid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E-BOOK</w:t>
            </w:r>
          </w:p>
          <w:p w:rsidR="009C57DD" w:rsidRDefault="009C57DD" w:rsidP="009C57DD"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MyLabNursing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with Pearson </w:t>
            </w:r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eText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-- Access Code -- for Nursing: A Concept-Based Approach to Learning, Volumes I, II and III, 3/e</w:t>
            </w:r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 </w:t>
            </w:r>
          </w:p>
          <w:p w:rsidR="009C57DD" w:rsidRDefault="009C57DD" w:rsidP="009C57DD"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ISBN:   9780134869742</w:t>
            </w:r>
            <w:r>
              <w:rPr>
                <w:rStyle w:val="gmail-ver12red"/>
                <w:shd w:val="clear" w:color="auto" w:fill="FFFFFF"/>
              </w:rPr>
              <w:t xml:space="preserve"> </w:t>
            </w:r>
          </w:p>
          <w:p w:rsidR="009C57DD" w:rsidRPr="00F33C3C" w:rsidRDefault="009C57DD" w:rsidP="009C57DD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32"/>
                <w:szCs w:val="32"/>
              </w:rPr>
            </w:pPr>
          </w:p>
          <w:p w:rsidR="009C57DD" w:rsidRP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sz w:val="16"/>
              </w:rPr>
              <w:lastRenderedPageBreak/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Pearson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961D0F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57DD" w:rsidRDefault="009C57DD" w:rsidP="009C57DD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9C57DD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NURS4520 – Integrated Learning IV: Clinical Immersion </w:t>
            </w:r>
          </w:p>
          <w:p w:rsid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 Manual of the American Psychological Association</w:t>
            </w:r>
          </w:p>
          <w:p w:rsidR="009C57DD" w:rsidRPr="00EA4ACB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</w:p>
          <w:p w:rsidR="009C57DD" w:rsidRPr="00C7073C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t>American</w:t>
            </w:r>
          </w:p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57DD" w:rsidRDefault="009C57DD" w:rsidP="009C57DD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  <w:tr w:rsidR="009C57DD" w:rsidRPr="005F125D" w:rsidTr="00AF7EC3">
        <w:tc>
          <w:tcPr>
            <w:tcW w:w="1130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00B0F0"/>
          </w:tcPr>
          <w:p w:rsidR="009C57DD" w:rsidRDefault="009C57DD" w:rsidP="009C57DD">
            <w:pPr>
              <w:tabs>
                <w:tab w:val="center" w:pos="407"/>
                <w:tab w:val="left" w:pos="2160"/>
              </w:tabs>
              <w:ind w:left="2160" w:hanging="2160"/>
              <w:jc w:val="center"/>
              <w:rPr>
                <w:sz w:val="20"/>
              </w:rPr>
            </w:pPr>
            <w:r w:rsidRPr="00785327">
              <w:rPr>
                <w:b/>
                <w:sz w:val="28"/>
                <w:szCs w:val="28"/>
              </w:rPr>
              <w:t>NURS4620 - Professional Transitions of Nursing Care</w:t>
            </w:r>
          </w:p>
        </w:tc>
      </w:tr>
      <w:tr w:rsidR="009C57DD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NURS4620 - Professional Transitions of Nursing Care</w:t>
            </w:r>
          </w:p>
          <w:p w:rsid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E-BOOK</w:t>
            </w:r>
          </w:p>
          <w:p w:rsidR="009C57DD" w:rsidRDefault="009C57DD" w:rsidP="009C57DD"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MyLabNursing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with Pearson </w:t>
            </w:r>
            <w:proofErr w:type="spellStart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>eText</w:t>
            </w:r>
            <w:proofErr w:type="spellEnd"/>
            <w:r>
              <w:rPr>
                <w:rStyle w:val="gmail-ver12red"/>
                <w:rFonts w:ascii="Georgia" w:hAnsi="Georgia"/>
                <w:b/>
                <w:bCs/>
                <w:color w:val="000000"/>
                <w:shd w:val="clear" w:color="auto" w:fill="FFFFFF"/>
              </w:rPr>
              <w:t xml:space="preserve"> -- Access Code -- for Nursing: A Concept-Based Approach to Learning, Volumes I, II and III, 3/e</w:t>
            </w:r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 </w:t>
            </w:r>
          </w:p>
          <w:p w:rsidR="009C57DD" w:rsidRDefault="009C57DD" w:rsidP="009C57DD">
            <w:r>
              <w:rPr>
                <w:rStyle w:val="gmail-ver12red"/>
                <w:rFonts w:ascii="Georgia" w:hAnsi="Georgia"/>
                <w:color w:val="000000"/>
                <w:shd w:val="clear" w:color="auto" w:fill="FFFFFF"/>
              </w:rPr>
              <w:t>ISBN:   9780134869742</w:t>
            </w:r>
            <w:r>
              <w:rPr>
                <w:rStyle w:val="gmail-ver12red"/>
                <w:shd w:val="clear" w:color="auto" w:fill="FFFFFF"/>
              </w:rPr>
              <w:t xml:space="preserve"> </w:t>
            </w:r>
          </w:p>
          <w:p w:rsidR="009C57DD" w:rsidRPr="00F33C3C" w:rsidRDefault="009C57DD" w:rsidP="009C57DD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32"/>
                <w:szCs w:val="32"/>
              </w:rPr>
            </w:pPr>
          </w:p>
          <w:p w:rsidR="009C57DD" w:rsidRP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t>Pearson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961D0F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57DD" w:rsidRDefault="009C57DD" w:rsidP="009C57DD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9C57DD" w:rsidRPr="005F125D" w:rsidTr="007C61B9">
        <w:tc>
          <w:tcPr>
            <w:tcW w:w="57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NURS4620 – Professional Transitions of Nursing Care</w:t>
            </w:r>
          </w:p>
          <w:p w:rsid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</w:p>
          <w:p w:rsidR="009C57DD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 Manual of the American Psychological Association</w:t>
            </w:r>
          </w:p>
          <w:p w:rsidR="009C57DD" w:rsidRPr="00EA4ACB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</w:p>
          <w:p w:rsidR="009C57DD" w:rsidRPr="00C7073C" w:rsidRDefault="009C57DD" w:rsidP="009C57DD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  <w:szCs w:val="22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t>American</w:t>
            </w:r>
          </w:p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jc w:val="lef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D" w:rsidRDefault="009C57DD" w:rsidP="009C57DD">
            <w:pPr>
              <w:tabs>
                <w:tab w:val="center" w:pos="331"/>
              </w:tabs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57DD" w:rsidRDefault="009C57DD" w:rsidP="009C57DD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</w:tc>
      </w:tr>
    </w:tbl>
    <w:p w:rsidR="00197B7F" w:rsidRDefault="00197B7F">
      <w:pPr>
        <w:rPr>
          <w:sz w:val="16"/>
        </w:rPr>
      </w:pPr>
    </w:p>
    <w:p w:rsidR="0031228F" w:rsidRDefault="00B66CB0">
      <w:pPr>
        <w:rPr>
          <w:sz w:val="16"/>
        </w:rPr>
      </w:pPr>
      <w:r>
        <w:rPr>
          <w:sz w:val="16"/>
        </w:rPr>
        <w:t>6/26/19</w:t>
      </w:r>
      <w:bookmarkStart w:id="0" w:name="_GoBack"/>
      <w:bookmarkEnd w:id="0"/>
    </w:p>
    <w:sectPr w:rsidR="0031228F"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583E796C"/>
    <w:multiLevelType w:val="hybridMultilevel"/>
    <w:tmpl w:val="DCA09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2E6911"/>
    <w:multiLevelType w:val="multilevel"/>
    <w:tmpl w:val="FF9C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3A"/>
    <w:rsid w:val="00001B4D"/>
    <w:rsid w:val="00007486"/>
    <w:rsid w:val="0001603A"/>
    <w:rsid w:val="00021704"/>
    <w:rsid w:val="000227AA"/>
    <w:rsid w:val="00036AFD"/>
    <w:rsid w:val="00043420"/>
    <w:rsid w:val="00047D6D"/>
    <w:rsid w:val="000552EA"/>
    <w:rsid w:val="00056C5C"/>
    <w:rsid w:val="000639C1"/>
    <w:rsid w:val="00065947"/>
    <w:rsid w:val="000705D4"/>
    <w:rsid w:val="00072813"/>
    <w:rsid w:val="00074D83"/>
    <w:rsid w:val="00085D02"/>
    <w:rsid w:val="00092FEE"/>
    <w:rsid w:val="00093CFA"/>
    <w:rsid w:val="000A751E"/>
    <w:rsid w:val="000B5700"/>
    <w:rsid w:val="000B7F5C"/>
    <w:rsid w:val="000C16D6"/>
    <w:rsid w:val="000D6463"/>
    <w:rsid w:val="000D7998"/>
    <w:rsid w:val="00112FDB"/>
    <w:rsid w:val="001143AC"/>
    <w:rsid w:val="00124C93"/>
    <w:rsid w:val="00133C9E"/>
    <w:rsid w:val="0014631A"/>
    <w:rsid w:val="00146653"/>
    <w:rsid w:val="0015285D"/>
    <w:rsid w:val="001630D9"/>
    <w:rsid w:val="00163327"/>
    <w:rsid w:val="00164D9A"/>
    <w:rsid w:val="001665E8"/>
    <w:rsid w:val="00180930"/>
    <w:rsid w:val="001871D2"/>
    <w:rsid w:val="0019462A"/>
    <w:rsid w:val="00197B7F"/>
    <w:rsid w:val="001B635B"/>
    <w:rsid w:val="001C5956"/>
    <w:rsid w:val="001D0CE1"/>
    <w:rsid w:val="001D6768"/>
    <w:rsid w:val="001E7EA5"/>
    <w:rsid w:val="00216B0F"/>
    <w:rsid w:val="00223E81"/>
    <w:rsid w:val="00226E73"/>
    <w:rsid w:val="00243CD6"/>
    <w:rsid w:val="00245EFF"/>
    <w:rsid w:val="00265DBE"/>
    <w:rsid w:val="00292C73"/>
    <w:rsid w:val="00293521"/>
    <w:rsid w:val="00295E1A"/>
    <w:rsid w:val="002D082F"/>
    <w:rsid w:val="002E061B"/>
    <w:rsid w:val="002E2DD4"/>
    <w:rsid w:val="002E4671"/>
    <w:rsid w:val="003036C9"/>
    <w:rsid w:val="00311A77"/>
    <w:rsid w:val="0031228F"/>
    <w:rsid w:val="00313872"/>
    <w:rsid w:val="0032717A"/>
    <w:rsid w:val="003324D1"/>
    <w:rsid w:val="00332B5C"/>
    <w:rsid w:val="0033511B"/>
    <w:rsid w:val="0034191F"/>
    <w:rsid w:val="0035751E"/>
    <w:rsid w:val="00381747"/>
    <w:rsid w:val="00382E48"/>
    <w:rsid w:val="00396C19"/>
    <w:rsid w:val="003A3F31"/>
    <w:rsid w:val="003A5B97"/>
    <w:rsid w:val="003A7EF0"/>
    <w:rsid w:val="003B109E"/>
    <w:rsid w:val="003B3B2A"/>
    <w:rsid w:val="003B6B71"/>
    <w:rsid w:val="003C6664"/>
    <w:rsid w:val="003D5560"/>
    <w:rsid w:val="003E5230"/>
    <w:rsid w:val="003E5C81"/>
    <w:rsid w:val="003F1388"/>
    <w:rsid w:val="003F1AF0"/>
    <w:rsid w:val="003F2A0C"/>
    <w:rsid w:val="003F4F03"/>
    <w:rsid w:val="003F7F3A"/>
    <w:rsid w:val="00405E86"/>
    <w:rsid w:val="00424F90"/>
    <w:rsid w:val="00426AA6"/>
    <w:rsid w:val="00435A65"/>
    <w:rsid w:val="004473A7"/>
    <w:rsid w:val="00464957"/>
    <w:rsid w:val="00466B40"/>
    <w:rsid w:val="0048430B"/>
    <w:rsid w:val="00494DBF"/>
    <w:rsid w:val="004967A9"/>
    <w:rsid w:val="004A01ED"/>
    <w:rsid w:val="004B191F"/>
    <w:rsid w:val="004B5D9D"/>
    <w:rsid w:val="004D7AB2"/>
    <w:rsid w:val="004D7B23"/>
    <w:rsid w:val="004E63AA"/>
    <w:rsid w:val="00500582"/>
    <w:rsid w:val="00520245"/>
    <w:rsid w:val="0052052E"/>
    <w:rsid w:val="00527787"/>
    <w:rsid w:val="0056176A"/>
    <w:rsid w:val="005774D4"/>
    <w:rsid w:val="005879FB"/>
    <w:rsid w:val="00587FB6"/>
    <w:rsid w:val="005904FA"/>
    <w:rsid w:val="00590F3A"/>
    <w:rsid w:val="005A3B53"/>
    <w:rsid w:val="005A44A3"/>
    <w:rsid w:val="005B5B23"/>
    <w:rsid w:val="005B5CD3"/>
    <w:rsid w:val="005C7296"/>
    <w:rsid w:val="005D31D7"/>
    <w:rsid w:val="005D5E95"/>
    <w:rsid w:val="005E3366"/>
    <w:rsid w:val="005E583E"/>
    <w:rsid w:val="005E7CB9"/>
    <w:rsid w:val="005F125D"/>
    <w:rsid w:val="005F4603"/>
    <w:rsid w:val="005F56C3"/>
    <w:rsid w:val="00617760"/>
    <w:rsid w:val="00627D9B"/>
    <w:rsid w:val="00630D54"/>
    <w:rsid w:val="006530C4"/>
    <w:rsid w:val="00675FF3"/>
    <w:rsid w:val="00686E1B"/>
    <w:rsid w:val="006E2377"/>
    <w:rsid w:val="006E5EA2"/>
    <w:rsid w:val="006F1792"/>
    <w:rsid w:val="006F3A2F"/>
    <w:rsid w:val="0070718F"/>
    <w:rsid w:val="00712B5A"/>
    <w:rsid w:val="00733AEC"/>
    <w:rsid w:val="00735CB2"/>
    <w:rsid w:val="007406E0"/>
    <w:rsid w:val="00752B02"/>
    <w:rsid w:val="00756F9E"/>
    <w:rsid w:val="0077433B"/>
    <w:rsid w:val="00780963"/>
    <w:rsid w:val="00783900"/>
    <w:rsid w:val="007851CE"/>
    <w:rsid w:val="00785327"/>
    <w:rsid w:val="00791E9D"/>
    <w:rsid w:val="00792A7D"/>
    <w:rsid w:val="007A0E61"/>
    <w:rsid w:val="007A2317"/>
    <w:rsid w:val="007A496B"/>
    <w:rsid w:val="007A550E"/>
    <w:rsid w:val="007B01E3"/>
    <w:rsid w:val="007B4E5D"/>
    <w:rsid w:val="007C397F"/>
    <w:rsid w:val="007C61B9"/>
    <w:rsid w:val="007D5B07"/>
    <w:rsid w:val="008215C0"/>
    <w:rsid w:val="008541C2"/>
    <w:rsid w:val="008970C8"/>
    <w:rsid w:val="008A06B9"/>
    <w:rsid w:val="008A5087"/>
    <w:rsid w:val="008B4E90"/>
    <w:rsid w:val="008B5908"/>
    <w:rsid w:val="008D1907"/>
    <w:rsid w:val="008E5168"/>
    <w:rsid w:val="00900987"/>
    <w:rsid w:val="00901538"/>
    <w:rsid w:val="00902175"/>
    <w:rsid w:val="00924F5D"/>
    <w:rsid w:val="009255C3"/>
    <w:rsid w:val="009457DA"/>
    <w:rsid w:val="00951781"/>
    <w:rsid w:val="00957852"/>
    <w:rsid w:val="009618D1"/>
    <w:rsid w:val="00961D0F"/>
    <w:rsid w:val="009739EE"/>
    <w:rsid w:val="009A1131"/>
    <w:rsid w:val="009A4363"/>
    <w:rsid w:val="009A49AA"/>
    <w:rsid w:val="009A7247"/>
    <w:rsid w:val="009B1390"/>
    <w:rsid w:val="009B3F4F"/>
    <w:rsid w:val="009B6F77"/>
    <w:rsid w:val="009C4ACE"/>
    <w:rsid w:val="009C57DD"/>
    <w:rsid w:val="009C607D"/>
    <w:rsid w:val="009D2F6C"/>
    <w:rsid w:val="009D6D91"/>
    <w:rsid w:val="009E2AF5"/>
    <w:rsid w:val="009F3CCF"/>
    <w:rsid w:val="009F5D15"/>
    <w:rsid w:val="00A16AEA"/>
    <w:rsid w:val="00A2448B"/>
    <w:rsid w:val="00A324FC"/>
    <w:rsid w:val="00A34214"/>
    <w:rsid w:val="00A40C4C"/>
    <w:rsid w:val="00A6164C"/>
    <w:rsid w:val="00A636F6"/>
    <w:rsid w:val="00A63F7B"/>
    <w:rsid w:val="00A65DD2"/>
    <w:rsid w:val="00A72F49"/>
    <w:rsid w:val="00A84F3A"/>
    <w:rsid w:val="00AA23D9"/>
    <w:rsid w:val="00AA4D59"/>
    <w:rsid w:val="00AB155A"/>
    <w:rsid w:val="00AB3E09"/>
    <w:rsid w:val="00AB5150"/>
    <w:rsid w:val="00AB704D"/>
    <w:rsid w:val="00AD1EEA"/>
    <w:rsid w:val="00AE2C2D"/>
    <w:rsid w:val="00AF01B0"/>
    <w:rsid w:val="00AF2E09"/>
    <w:rsid w:val="00AF7EC3"/>
    <w:rsid w:val="00B123A0"/>
    <w:rsid w:val="00B33BE4"/>
    <w:rsid w:val="00B35868"/>
    <w:rsid w:val="00B43569"/>
    <w:rsid w:val="00B4436B"/>
    <w:rsid w:val="00B47088"/>
    <w:rsid w:val="00B50162"/>
    <w:rsid w:val="00B54F7D"/>
    <w:rsid w:val="00B66CB0"/>
    <w:rsid w:val="00B72D96"/>
    <w:rsid w:val="00B81FD8"/>
    <w:rsid w:val="00B9760A"/>
    <w:rsid w:val="00BC4D16"/>
    <w:rsid w:val="00BD03ED"/>
    <w:rsid w:val="00BE11C4"/>
    <w:rsid w:val="00BE41F0"/>
    <w:rsid w:val="00BF677D"/>
    <w:rsid w:val="00C01BAA"/>
    <w:rsid w:val="00C10BB1"/>
    <w:rsid w:val="00C10E26"/>
    <w:rsid w:val="00C1525E"/>
    <w:rsid w:val="00C1590C"/>
    <w:rsid w:val="00C202D6"/>
    <w:rsid w:val="00C246F4"/>
    <w:rsid w:val="00C42308"/>
    <w:rsid w:val="00C4671B"/>
    <w:rsid w:val="00C53736"/>
    <w:rsid w:val="00C6636A"/>
    <w:rsid w:val="00C668A4"/>
    <w:rsid w:val="00C847EB"/>
    <w:rsid w:val="00C91355"/>
    <w:rsid w:val="00C91B8B"/>
    <w:rsid w:val="00CA2AA7"/>
    <w:rsid w:val="00CB00DA"/>
    <w:rsid w:val="00CB5433"/>
    <w:rsid w:val="00CC26B1"/>
    <w:rsid w:val="00CF513E"/>
    <w:rsid w:val="00CF6FEA"/>
    <w:rsid w:val="00D010C0"/>
    <w:rsid w:val="00D01163"/>
    <w:rsid w:val="00D06828"/>
    <w:rsid w:val="00D1286A"/>
    <w:rsid w:val="00D12C7F"/>
    <w:rsid w:val="00D14562"/>
    <w:rsid w:val="00D32A33"/>
    <w:rsid w:val="00D451DB"/>
    <w:rsid w:val="00D547EB"/>
    <w:rsid w:val="00DA04F4"/>
    <w:rsid w:val="00DA5C01"/>
    <w:rsid w:val="00DB18E5"/>
    <w:rsid w:val="00DB2905"/>
    <w:rsid w:val="00DB3088"/>
    <w:rsid w:val="00DB4428"/>
    <w:rsid w:val="00DC4FB5"/>
    <w:rsid w:val="00DC79A2"/>
    <w:rsid w:val="00DE0624"/>
    <w:rsid w:val="00DE66E1"/>
    <w:rsid w:val="00E11C27"/>
    <w:rsid w:val="00E34AE2"/>
    <w:rsid w:val="00E46716"/>
    <w:rsid w:val="00E46872"/>
    <w:rsid w:val="00E62665"/>
    <w:rsid w:val="00E63038"/>
    <w:rsid w:val="00E64ECA"/>
    <w:rsid w:val="00E64FE8"/>
    <w:rsid w:val="00EA1F4A"/>
    <w:rsid w:val="00EA39CC"/>
    <w:rsid w:val="00EA462C"/>
    <w:rsid w:val="00EA4ACB"/>
    <w:rsid w:val="00ED0372"/>
    <w:rsid w:val="00ED2A10"/>
    <w:rsid w:val="00EE2E0B"/>
    <w:rsid w:val="00EE44B8"/>
    <w:rsid w:val="00EE6477"/>
    <w:rsid w:val="00EF176B"/>
    <w:rsid w:val="00F16EA9"/>
    <w:rsid w:val="00F26B47"/>
    <w:rsid w:val="00F33C3C"/>
    <w:rsid w:val="00F351C6"/>
    <w:rsid w:val="00F3799F"/>
    <w:rsid w:val="00F44D9C"/>
    <w:rsid w:val="00F5495A"/>
    <w:rsid w:val="00F60FE0"/>
    <w:rsid w:val="00F61BC2"/>
    <w:rsid w:val="00F73B2E"/>
    <w:rsid w:val="00F746ED"/>
    <w:rsid w:val="00F86846"/>
    <w:rsid w:val="00F93866"/>
    <w:rsid w:val="00F94468"/>
    <w:rsid w:val="00F96CB4"/>
    <w:rsid w:val="00FA2539"/>
    <w:rsid w:val="00F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C36161A"/>
  <w15:docId w15:val="{F41ECDAA-7FFC-4055-ACA8-6789C873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7851CE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18E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7433B"/>
    <w:pPr>
      <w:tabs>
        <w:tab w:val="center" w:pos="407"/>
        <w:tab w:val="left" w:pos="2160"/>
      </w:tabs>
      <w:ind w:left="2160" w:hanging="2160"/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A65DD2"/>
    <w:pPr>
      <w:ind w:left="720"/>
      <w:jc w:val="left"/>
    </w:pPr>
    <w:rPr>
      <w:rFonts w:eastAsia="Calibri"/>
      <w:szCs w:val="24"/>
    </w:rPr>
  </w:style>
  <w:style w:type="paragraph" w:styleId="BalloonText">
    <w:name w:val="Balloon Text"/>
    <w:basedOn w:val="Normal"/>
    <w:link w:val="BalloonTextChar"/>
    <w:rsid w:val="00A84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4F3A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164D9A"/>
  </w:style>
  <w:style w:type="character" w:customStyle="1" w:styleId="author">
    <w:name w:val="author"/>
    <w:basedOn w:val="DefaultParagraphFont"/>
    <w:rsid w:val="007851CE"/>
  </w:style>
  <w:style w:type="character" w:customStyle="1" w:styleId="Heading1Char">
    <w:name w:val="Heading 1 Char"/>
    <w:link w:val="Heading1"/>
    <w:uiPriority w:val="9"/>
    <w:rsid w:val="007851CE"/>
    <w:rPr>
      <w:b/>
      <w:bCs/>
      <w:kern w:val="36"/>
      <w:sz w:val="48"/>
      <w:szCs w:val="48"/>
    </w:rPr>
  </w:style>
  <w:style w:type="character" w:styleId="Emphasis">
    <w:name w:val="Emphasis"/>
    <w:qFormat/>
    <w:rsid w:val="00DA04F4"/>
    <w:rPr>
      <w:i/>
      <w:iCs/>
    </w:rPr>
  </w:style>
  <w:style w:type="character" w:customStyle="1" w:styleId="gmail-ver12red">
    <w:name w:val="gmail-ver12red"/>
    <w:basedOn w:val="DefaultParagraphFont"/>
    <w:rsid w:val="007C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TEXTS\BOOKORDR\spring.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_Docs_" ma:contentTypeID="0x00CEBBFA9DEA122D4F9F894A75A3F8079A" ma:contentTypeVersion="" ma:contentTypeDescription="" ma:contentTypeScope="" ma:versionID="e979bb7dfc67ec9e72babc0207fad38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e5d9eca856144ce6ca1da655f9561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AutoVersionDisabled" minOccurs="0"/>
                <xsd:element ref="ns1:ItemTyp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18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19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0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2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23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4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5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6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7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1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2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3" nillable="true" ma:displayName="Source Url" ma:hidden="true" ma:internalName="_SourceUrl">
      <xsd:simpleType>
        <xsd:restriction base="dms:Text"/>
      </xsd:simpleType>
    </xsd:element>
    <xsd:element name="_SharedFileIndex" ma:index="34" nillable="true" ma:displayName="Shared File Index" ma:hidden="true" ma:internalName="_SharedFileIndex">
      <xsd:simpleType>
        <xsd:restriction base="dms:Text"/>
      </xsd:simpleType>
    </xsd:element>
    <xsd:element name="MetaInfo" ma:index="44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5" nillable="true" ma:displayName="Level" ma:hidden="true" ma:internalName="_Level" ma:readOnly="true">
      <xsd:simpleType>
        <xsd:restriction base="dms:Unknown"/>
      </xsd:simpleType>
    </xsd:element>
    <xsd:element name="_IsCurrentVersion" ma:index="46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1" nillable="true" ma:displayName="UI Version" ma:hidden="true" ma:internalName="_UIVersion" ma:readOnly="true">
      <xsd:simpleType>
        <xsd:restriction base="dms:Unknown"/>
      </xsd:simpleType>
    </xsd:element>
    <xsd:element name="_UIVersionString" ma:index="52" nillable="true" ma:displayName="Version" ma:internalName="_UIVersionString" ma:readOnly="true">
      <xsd:simpleType>
        <xsd:restriction base="dms:Text"/>
      </xsd:simpleType>
    </xsd:element>
    <xsd:element name="InstanceID" ma:index="53" nillable="true" ma:displayName="Instance ID" ma:hidden="true" ma:internalName="InstanceID" ma:readOnly="true">
      <xsd:simpleType>
        <xsd:restriction base="dms:Unknown"/>
      </xsd:simpleType>
    </xsd:element>
    <xsd:element name="Order" ma:index="54" nillable="true" ma:displayName="Order" ma:hidden="true" ma:internalName="Order">
      <xsd:simpleType>
        <xsd:restriction base="dms:Number"/>
      </xsd:simpleType>
    </xsd:element>
    <xsd:element name="GUID" ma:index="55" nillable="true" ma:displayName="GUID" ma:hidden="true" ma:internalName="GUID" ma:readOnly="true">
      <xsd:simpleType>
        <xsd:restriction base="dms:Unknown"/>
      </xsd:simpleType>
    </xsd:element>
    <xsd:element name="WorkflowVersion" ma:index="5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5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5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5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AutoVersionDisabled" ma:index="60" nillable="true" ma:displayName="AutoVersionDisabled" ma:default="FALSE" ma:hidden="true" ma:internalName="AutoVersionDisabled">
      <xsd:simpleType>
        <xsd:restriction base="dms:Boolean"/>
      </xsd:simpleType>
    </xsd:element>
    <xsd:element name="ItemType" ma:index="61" nillable="true" ma:displayName="ItemType" ma:default="1" ma:hidden="true" ma:internalName="ItemType">
      <xsd:simpleType>
        <xsd:restriction base="dms:Unknown"/>
      </xsd:simpleType>
    </xsd:element>
    <xsd:element name="Description" ma:index="62" nillable="true" ma:displayName="Description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Url xmlns="http://schemas.microsoft.com/sharepoint/v3" xsi:nil="true"/>
    <AutoVersionDisabled xmlns="http://schemas.microsoft.com/sharepoint/v3">false</AutoVersionDisabled>
    <ItemType xmlns="http://schemas.microsoft.com/sharepoint/v3">1</ItemType>
    <Order xmlns="http://schemas.microsoft.com/sharepoint/v3" xsi:nil="true"/>
    <_SharedFileIndex xmlns="http://schemas.microsoft.com/sharepoint/v3" xsi:nil="true"/>
    <MetaInfo xmlns="http://schemas.microsoft.com/sharepoint/v3" xsi:nil="true"/>
    <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C2D4A-07BD-497A-B38C-21D1B84BDF5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E5C9551-51CD-40DF-9B4A-7675F6BCD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2102150-D05A-4DA1-9890-5251889FCE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108D0B-9901-4313-B065-5F1B3153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spring.99</Template>
  <TotalTime>1</TotalTime>
  <Pages>7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 E X A S    T E C H    U N I V E R S I T Y    B O O K S T O R E</vt:lpstr>
    </vt:vector>
  </TitlesOfParts>
  <Company>TTUHSC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E X A S    T E C H    U N I V E R S I T Y    B O O K S T O R E</dc:title>
  <dc:creator>Valued Gateway 2000 Customer</dc:creator>
  <cp:lastModifiedBy>Gandy, Pam</cp:lastModifiedBy>
  <cp:revision>3</cp:revision>
  <cp:lastPrinted>2011-03-21T19:28:00Z</cp:lastPrinted>
  <dcterms:created xsi:type="dcterms:W3CDTF">2019-06-26T12:17:00Z</dcterms:created>
  <dcterms:modified xsi:type="dcterms:W3CDTF">2019-06-26T12:18:00Z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FirstTime">
    <vt:lpwstr>True</vt:lpwstr>
  </property>
  <property fmtid="{D5CDD505-2E9C-101B-9397-08002B2CF9AE}" pid="3" name="AddDocumentEventProcessedFileUniqueId">
    <vt:lpwstr>9b10e913-a320-4913-8d18-14596c96cd43</vt:lpwstr>
  </property>
  <property fmtid="{D5CDD505-2E9C-101B-9397-08002B2CF9AE}" pid="4" name="LastObjectUpdateEventProcessedVersion">
    <vt:lpwstr>2.0</vt:lpwstr>
  </property>
</Properties>
</file>